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115A3" w14:textId="77777777" w:rsidR="008E2D1E" w:rsidRPr="001A5C18" w:rsidRDefault="008E2D1E" w:rsidP="0064718A">
      <w:pPr>
        <w:spacing w:after="240"/>
        <w:rPr>
          <w:rFonts w:cs="Arial"/>
          <w:b/>
          <w:sz w:val="28"/>
          <w:szCs w:val="28"/>
          <w:lang w:val="pt-BR"/>
        </w:rPr>
      </w:pPr>
    </w:p>
    <w:p w14:paraId="3077E3EF" w14:textId="77777777" w:rsidR="008E2D1E" w:rsidRPr="001A5C18" w:rsidRDefault="008E2D1E" w:rsidP="0064718A">
      <w:pPr>
        <w:jc w:val="center"/>
        <w:rPr>
          <w:rFonts w:eastAsia="Times New Roman" w:cs="Times New Roman"/>
          <w:b/>
          <w:sz w:val="26"/>
          <w:szCs w:val="26"/>
        </w:rPr>
      </w:pPr>
    </w:p>
    <w:p w14:paraId="1D340B96" w14:textId="67D5B9A7" w:rsidR="000455E5" w:rsidRPr="0092534A" w:rsidRDefault="000455E5" w:rsidP="0064718A">
      <w:pPr>
        <w:pStyle w:val="Subttulo-Finisterra"/>
        <w:ind w:right="0"/>
        <w:rPr>
          <w:sz w:val="26"/>
          <w:lang w:val="en-GB"/>
        </w:rPr>
      </w:pPr>
      <w:r w:rsidRPr="0092534A">
        <w:rPr>
          <w:sz w:val="26"/>
          <w:lang w:val="en-GB"/>
        </w:rPr>
        <w:t>TITLE:</w:t>
      </w:r>
    </w:p>
    <w:p w14:paraId="41B3B476" w14:textId="724BC271" w:rsidR="000455E5" w:rsidRPr="0092534A" w:rsidRDefault="000455E5" w:rsidP="0064718A">
      <w:pPr>
        <w:pStyle w:val="Subttulo-Finisterra"/>
        <w:ind w:right="0"/>
        <w:rPr>
          <w:lang w:val="en-GB"/>
        </w:rPr>
      </w:pPr>
      <w:r w:rsidRPr="0092534A">
        <w:rPr>
          <w:lang w:val="en-GB"/>
        </w:rPr>
        <w:t>SUBTITLE</w:t>
      </w:r>
    </w:p>
    <w:p w14:paraId="219D55E2" w14:textId="70AD416C" w:rsidR="008E2D1E" w:rsidRPr="0092534A" w:rsidRDefault="008E2D1E" w:rsidP="0064718A">
      <w:pPr>
        <w:pStyle w:val="Subttulo-Finisterra"/>
        <w:ind w:right="0"/>
        <w:rPr>
          <w:lang w:val="en-GB"/>
        </w:rPr>
      </w:pPr>
    </w:p>
    <w:p w14:paraId="2BF478BA" w14:textId="77777777" w:rsidR="008E2D1E" w:rsidRPr="0092534A" w:rsidRDefault="008E2D1E" w:rsidP="0064718A">
      <w:pPr>
        <w:jc w:val="both"/>
        <w:rPr>
          <w:rFonts w:cs="Times New Roman"/>
          <w:lang w:val="en-GB"/>
        </w:rPr>
      </w:pPr>
    </w:p>
    <w:p w14:paraId="5CC835D6" w14:textId="77777777" w:rsidR="008E2D1E" w:rsidRPr="0092534A" w:rsidRDefault="008E2D1E" w:rsidP="0064718A">
      <w:pPr>
        <w:jc w:val="both"/>
        <w:rPr>
          <w:rFonts w:cs="Times New Roman"/>
          <w:lang w:val="en-GB"/>
        </w:rPr>
      </w:pPr>
    </w:p>
    <w:p w14:paraId="2B0A6CA2" w14:textId="77777777" w:rsidR="008E2D1E" w:rsidRPr="0092534A" w:rsidRDefault="008E2D1E" w:rsidP="0064718A">
      <w:pPr>
        <w:jc w:val="both"/>
        <w:rPr>
          <w:rFonts w:cs="Times New Roman"/>
          <w:lang w:val="en-GB"/>
        </w:rPr>
      </w:pPr>
    </w:p>
    <w:p w14:paraId="49F641B7" w14:textId="77777777" w:rsidR="008E2D1E" w:rsidRPr="0092534A" w:rsidRDefault="008E2D1E" w:rsidP="0064718A">
      <w:pPr>
        <w:tabs>
          <w:tab w:val="left" w:pos="1253"/>
        </w:tabs>
        <w:jc w:val="both"/>
        <w:rPr>
          <w:rFonts w:cs="Times New Roman"/>
          <w:lang w:val="en-GB"/>
        </w:rPr>
      </w:pPr>
    </w:p>
    <w:p w14:paraId="07E9D0D4" w14:textId="288217BF" w:rsidR="000455E5" w:rsidRPr="001A5C18" w:rsidRDefault="000455E5" w:rsidP="000455E5">
      <w:pPr>
        <w:ind w:firstLine="567"/>
        <w:jc w:val="both"/>
        <w:rPr>
          <w:rFonts w:eastAsia="Times New Roman" w:cs="Times New Roman"/>
          <w:sz w:val="18"/>
          <w:szCs w:val="18"/>
          <w:lang w:val="en-GB"/>
        </w:rPr>
      </w:pPr>
      <w:r w:rsidRPr="001A5C18">
        <w:rPr>
          <w:rStyle w:val="Resumo-FinisterraCarter"/>
          <w:rFonts w:eastAsiaTheme="minorEastAsia"/>
          <w:lang w:val="en-GB"/>
        </w:rPr>
        <w:t>ABSTRACT</w:t>
      </w:r>
      <w:r w:rsidRPr="001A5C18">
        <w:rPr>
          <w:rFonts w:eastAsia="Times New Roman" w:cs="Times New Roman"/>
          <w:b/>
          <w:sz w:val="18"/>
          <w:szCs w:val="18"/>
          <w:lang w:val="en-GB"/>
        </w:rPr>
        <w:t xml:space="preserve"> </w:t>
      </w:r>
      <w:r w:rsidRPr="001A5C18">
        <w:rPr>
          <w:rFonts w:eastAsia="Times New Roman" w:cs="Times New Roman"/>
          <w:sz w:val="18"/>
          <w:szCs w:val="18"/>
          <w:lang w:val="en-GB"/>
        </w:rPr>
        <w:t xml:space="preserve">– </w:t>
      </w:r>
      <w:r w:rsidRPr="001A5C18">
        <w:rPr>
          <w:rStyle w:val="CorpoResumo-FinisterraCarter"/>
          <w:rFonts w:eastAsiaTheme="minorEastAsia"/>
          <w:lang w:val="en"/>
        </w:rPr>
        <w:t>It is mandatory to present the title, abstract and 5 keywords (maximum), in English, Portuguese, French and Spanish. Abstracts must be about 1500 characters with spaces</w:t>
      </w:r>
      <w:r w:rsidR="00754AA6" w:rsidRPr="001A5C18">
        <w:rPr>
          <w:rStyle w:val="CorpoResumo-FinisterraCarter"/>
          <w:rFonts w:eastAsiaTheme="minorEastAsia"/>
          <w:lang w:val="en"/>
        </w:rPr>
        <w:t xml:space="preserve"> </w:t>
      </w:r>
      <w:r w:rsidR="00583A75">
        <w:rPr>
          <w:rStyle w:val="CorpoResumo-FinisterraCarter"/>
          <w:rFonts w:eastAsiaTheme="minorEastAsia"/>
          <w:lang w:val="en"/>
        </w:rPr>
        <w:t xml:space="preserve">and should </w:t>
      </w:r>
      <w:r w:rsidRPr="001A5C18">
        <w:rPr>
          <w:rStyle w:val="CorpoResumo-FinisterraCarter"/>
          <w:rFonts w:eastAsiaTheme="minorEastAsia"/>
          <w:lang w:val="en"/>
        </w:rPr>
        <w:t>not contain bibliographic references or citations.</w:t>
      </w:r>
    </w:p>
    <w:p w14:paraId="2FFD0233" w14:textId="77777777" w:rsidR="000455E5" w:rsidRPr="001A5C18" w:rsidRDefault="000455E5" w:rsidP="000455E5">
      <w:pPr>
        <w:ind w:firstLine="567"/>
        <w:jc w:val="both"/>
        <w:rPr>
          <w:rFonts w:cs="Times New Roman"/>
          <w:sz w:val="18"/>
          <w:szCs w:val="18"/>
          <w:lang w:val="en-US"/>
        </w:rPr>
      </w:pPr>
      <w:r w:rsidRPr="001A5C18">
        <w:rPr>
          <w:rFonts w:cs="Times New Roman"/>
          <w:sz w:val="18"/>
          <w:szCs w:val="18"/>
          <w:lang w:val="en-US"/>
        </w:rPr>
        <w:t xml:space="preserve">  </w:t>
      </w:r>
    </w:p>
    <w:p w14:paraId="184A2650" w14:textId="59C78812" w:rsidR="000455E5" w:rsidRPr="001A5C18" w:rsidRDefault="000455E5" w:rsidP="000455E5">
      <w:pPr>
        <w:ind w:firstLine="567"/>
        <w:jc w:val="both"/>
        <w:rPr>
          <w:rFonts w:eastAsia="Times New Roman" w:cs="Times New Roman"/>
          <w:sz w:val="18"/>
          <w:szCs w:val="18"/>
          <w:lang w:val="en-US"/>
        </w:rPr>
      </w:pPr>
      <w:r w:rsidRPr="001A5C18">
        <w:rPr>
          <w:rStyle w:val="PalavrasChave-FinisterraCarter"/>
          <w:rFonts w:ascii="Minion Pro" w:eastAsiaTheme="minorEastAsia" w:hAnsi="Minion Pro"/>
          <w:lang w:val="en-US"/>
        </w:rPr>
        <w:t>Keywords:</w:t>
      </w:r>
      <w:r w:rsidRPr="001A5C18">
        <w:rPr>
          <w:rFonts w:eastAsia="Times New Roman" w:cs="Times New Roman"/>
          <w:sz w:val="18"/>
          <w:szCs w:val="18"/>
          <w:lang w:val="en-US"/>
        </w:rPr>
        <w:t xml:space="preserve"> </w:t>
      </w:r>
      <w:r w:rsidRPr="001A5C18">
        <w:rPr>
          <w:rStyle w:val="CorpoPalavrasChave-FinisterraCarter"/>
          <w:rFonts w:eastAsiaTheme="minorEastAsia"/>
          <w:lang w:val="en-US"/>
        </w:rPr>
        <w:t>Keyword 1; Keyword 2; Keyword 3; Keyword 4; Keyword 5.</w:t>
      </w:r>
    </w:p>
    <w:p w14:paraId="2B2C0434" w14:textId="77777777" w:rsidR="000455E5" w:rsidRPr="0092534A" w:rsidRDefault="000455E5" w:rsidP="0064718A">
      <w:pPr>
        <w:ind w:firstLine="567"/>
        <w:jc w:val="both"/>
        <w:rPr>
          <w:rStyle w:val="Resumo-FinisterraCarter"/>
          <w:rFonts w:eastAsiaTheme="minorEastAsia"/>
          <w:lang w:val="en-GB"/>
        </w:rPr>
      </w:pPr>
    </w:p>
    <w:p w14:paraId="0743F289" w14:textId="727B5D81" w:rsidR="009A3874" w:rsidRPr="001A5C18" w:rsidRDefault="009A3874" w:rsidP="0064718A">
      <w:pPr>
        <w:ind w:firstLine="567"/>
        <w:jc w:val="both"/>
        <w:rPr>
          <w:rFonts w:eastAsia="Times New Roman" w:cs="Times New Roman"/>
          <w:sz w:val="18"/>
          <w:szCs w:val="18"/>
          <w:lang w:val="en-GB"/>
        </w:rPr>
      </w:pPr>
      <w:r w:rsidRPr="0092534A">
        <w:rPr>
          <w:rStyle w:val="Resumo-FinisterraCarter"/>
          <w:rFonts w:eastAsiaTheme="minorEastAsia"/>
          <w:lang w:val="en-GB"/>
        </w:rPr>
        <w:t>RESUMO</w:t>
      </w:r>
      <w:r w:rsidRPr="0092534A">
        <w:rPr>
          <w:rFonts w:cs="Times New Roman"/>
          <w:sz w:val="18"/>
          <w:szCs w:val="18"/>
          <w:lang w:val="en-GB"/>
        </w:rPr>
        <w:t xml:space="preserve"> – </w:t>
      </w:r>
      <w:r w:rsidR="00754AA6" w:rsidRPr="0092534A">
        <w:rPr>
          <w:rFonts w:cs="Times New Roman"/>
          <w:sz w:val="18"/>
          <w:szCs w:val="18"/>
          <w:lang w:val="en-GB"/>
        </w:rPr>
        <w:t xml:space="preserve">TITLE IN PORTUGUESE. </w:t>
      </w:r>
      <w:r w:rsidR="00754AA6" w:rsidRPr="001A5C18">
        <w:rPr>
          <w:rFonts w:cs="Times New Roman"/>
          <w:sz w:val="18"/>
          <w:szCs w:val="18"/>
          <w:lang w:val="en-GB"/>
        </w:rPr>
        <w:t>Translation of the original abstract.</w:t>
      </w:r>
    </w:p>
    <w:p w14:paraId="54BC1835" w14:textId="77777777" w:rsidR="009A3874" w:rsidRPr="0092534A" w:rsidRDefault="009A3874" w:rsidP="0064718A">
      <w:pPr>
        <w:ind w:firstLine="567"/>
        <w:jc w:val="both"/>
        <w:rPr>
          <w:rFonts w:cs="Times New Roman"/>
          <w:sz w:val="18"/>
          <w:szCs w:val="18"/>
        </w:rPr>
      </w:pPr>
      <w:r w:rsidRPr="0092534A">
        <w:rPr>
          <w:rFonts w:cs="Times New Roman"/>
          <w:sz w:val="18"/>
          <w:szCs w:val="18"/>
        </w:rPr>
        <w:t> </w:t>
      </w:r>
    </w:p>
    <w:p w14:paraId="5632555D" w14:textId="17CB8109" w:rsidR="009A3874" w:rsidRPr="001A5C18" w:rsidRDefault="009A3874" w:rsidP="00DC5A25">
      <w:pPr>
        <w:ind w:firstLine="567"/>
        <w:jc w:val="both"/>
        <w:rPr>
          <w:rFonts w:cs="Times New Roman"/>
          <w:sz w:val="18"/>
          <w:szCs w:val="18"/>
        </w:rPr>
      </w:pPr>
      <w:r w:rsidRPr="001A5C18">
        <w:rPr>
          <w:rStyle w:val="PalavrasChave-FinisterraCarter"/>
          <w:rFonts w:ascii="Minion Pro" w:eastAsiaTheme="minorEastAsia" w:hAnsi="Minion Pro"/>
        </w:rPr>
        <w:t>Palavras-chave:</w:t>
      </w:r>
      <w:r w:rsidRPr="001A5C18">
        <w:rPr>
          <w:rFonts w:eastAsia="Times New Roman" w:cs="Times New Roman"/>
          <w:sz w:val="18"/>
          <w:szCs w:val="18"/>
        </w:rPr>
        <w:t xml:space="preserve"> </w:t>
      </w:r>
      <w:r w:rsidRPr="001A5C18">
        <w:rPr>
          <w:rStyle w:val="CorpoPalavrasChave-FinisterraCarter"/>
          <w:rFonts w:eastAsiaTheme="minorEastAsia"/>
        </w:rPr>
        <w:t>Palavra-chave 1; Palavra-chave 2; Palavra-chave 3; Palavra-chave 4; Palavra-chave 5.</w:t>
      </w:r>
    </w:p>
    <w:p w14:paraId="36164086" w14:textId="77777777" w:rsidR="009A3874" w:rsidRPr="0092534A" w:rsidRDefault="009A3874" w:rsidP="0064718A">
      <w:pPr>
        <w:ind w:firstLine="567"/>
        <w:jc w:val="both"/>
        <w:rPr>
          <w:rFonts w:eastAsia="Times New Roman" w:cs="Times New Roman"/>
          <w:sz w:val="18"/>
          <w:szCs w:val="18"/>
        </w:rPr>
      </w:pPr>
    </w:p>
    <w:p w14:paraId="0EB623F5" w14:textId="013A28D1" w:rsidR="009A3874" w:rsidRPr="001A5C18" w:rsidRDefault="009A3874" w:rsidP="0064718A">
      <w:pPr>
        <w:ind w:firstLine="567"/>
        <w:jc w:val="both"/>
        <w:rPr>
          <w:rFonts w:eastAsia="Times New Roman" w:cs="Times New Roman"/>
          <w:sz w:val="18"/>
          <w:szCs w:val="18"/>
          <w:lang w:val="en-GB"/>
        </w:rPr>
      </w:pPr>
      <w:r w:rsidRPr="001A5C18">
        <w:rPr>
          <w:rStyle w:val="Resume-FinisterraCarter"/>
          <w:rFonts w:ascii="Minion Pro" w:eastAsiaTheme="minorEastAsia" w:hAnsi="Minion Pro"/>
          <w:lang w:val="en-GB"/>
        </w:rPr>
        <w:t>RÉSUMÉ</w:t>
      </w:r>
      <w:r w:rsidRPr="001A5C18">
        <w:rPr>
          <w:rFonts w:eastAsia="Times New Roman" w:cs="Times New Roman"/>
          <w:sz w:val="18"/>
          <w:szCs w:val="18"/>
          <w:lang w:val="en-GB"/>
        </w:rPr>
        <w:t xml:space="preserve"> – </w:t>
      </w:r>
      <w:r w:rsidR="00DC5A25" w:rsidRPr="001A5C18">
        <w:rPr>
          <w:rStyle w:val="CorpoResumo-FinisterraCarter"/>
          <w:rFonts w:eastAsiaTheme="minorEastAsia"/>
          <w:lang w:val="en"/>
        </w:rPr>
        <w:t>TITLE IN FRENCH</w:t>
      </w:r>
      <w:r w:rsidRPr="001A5C18">
        <w:rPr>
          <w:rStyle w:val="CorpoResumo-FinisterraCarter"/>
          <w:rFonts w:eastAsiaTheme="minorEastAsia"/>
          <w:lang w:val="en-GB"/>
        </w:rPr>
        <w:t xml:space="preserve">. </w:t>
      </w:r>
      <w:r w:rsidR="00DC5A25" w:rsidRPr="001A5C18">
        <w:rPr>
          <w:rFonts w:cs="Times New Roman"/>
          <w:sz w:val="18"/>
          <w:szCs w:val="18"/>
          <w:lang w:val="en-GB"/>
        </w:rPr>
        <w:t>Translation of the original abstract.</w:t>
      </w:r>
    </w:p>
    <w:p w14:paraId="7C8E2838" w14:textId="77777777" w:rsidR="009A3874" w:rsidRPr="001A5C18" w:rsidRDefault="009A3874" w:rsidP="0064718A">
      <w:pPr>
        <w:ind w:firstLine="567"/>
        <w:jc w:val="both"/>
        <w:rPr>
          <w:rFonts w:eastAsia="Times New Roman" w:cs="Times New Roman"/>
          <w:sz w:val="18"/>
          <w:szCs w:val="18"/>
          <w:lang w:val="en-GB"/>
        </w:rPr>
      </w:pPr>
    </w:p>
    <w:p w14:paraId="74A9F1B7" w14:textId="77777777" w:rsidR="009A3874" w:rsidRPr="001A5C18" w:rsidRDefault="009A3874" w:rsidP="0064718A">
      <w:pPr>
        <w:ind w:firstLine="567"/>
        <w:jc w:val="both"/>
        <w:rPr>
          <w:rStyle w:val="CorpoPalavrasChave-FinisterraCarter"/>
          <w:rFonts w:eastAsiaTheme="minorEastAsia"/>
          <w:lang w:val="fr-FR"/>
        </w:rPr>
      </w:pPr>
      <w:r w:rsidRPr="001A5C18">
        <w:rPr>
          <w:rStyle w:val="PalavrasChave-FinisterraCarter"/>
          <w:rFonts w:ascii="Minion Pro" w:eastAsiaTheme="minorEastAsia" w:hAnsi="Minion Pro"/>
          <w:lang w:val="fr-FR"/>
        </w:rPr>
        <w:t>Mot clés:</w:t>
      </w:r>
      <w:r w:rsidR="002441E6" w:rsidRPr="001A5C18">
        <w:rPr>
          <w:rFonts w:eastAsia="Times New Roman" w:cs="Times New Roman"/>
          <w:b/>
          <w:sz w:val="18"/>
          <w:szCs w:val="18"/>
          <w:lang w:val="fr-FR"/>
        </w:rPr>
        <w:t xml:space="preserve"> </w:t>
      </w:r>
      <w:r w:rsidRPr="001A5C18">
        <w:rPr>
          <w:rStyle w:val="CorpoPalavrasChave-FinisterraCarter"/>
          <w:rFonts w:eastAsiaTheme="minorEastAsia"/>
          <w:lang w:val="fr-FR"/>
        </w:rPr>
        <w:t xml:space="preserve">Mot clé 1; Mot clé 2; Mot clé 3; Mot clé 4; Mot clé 5. </w:t>
      </w:r>
    </w:p>
    <w:p w14:paraId="36AADF9C" w14:textId="77777777" w:rsidR="000C6761" w:rsidRPr="001A5C18" w:rsidRDefault="000C6761" w:rsidP="0064718A">
      <w:pPr>
        <w:pStyle w:val="CorpoResumo-Finisterra"/>
        <w:ind w:right="0"/>
        <w:rPr>
          <w:lang w:val="fr-FR"/>
        </w:rPr>
      </w:pPr>
    </w:p>
    <w:p w14:paraId="54512D53" w14:textId="0496B5F9" w:rsidR="000C6761" w:rsidRPr="001A5C18" w:rsidRDefault="000C6761" w:rsidP="0064718A">
      <w:pPr>
        <w:ind w:firstLine="567"/>
        <w:jc w:val="both"/>
        <w:rPr>
          <w:rFonts w:eastAsia="Times New Roman" w:cs="Times New Roman"/>
          <w:sz w:val="18"/>
          <w:szCs w:val="18"/>
          <w:lang w:val="en-GB"/>
        </w:rPr>
      </w:pPr>
      <w:r w:rsidRPr="0092534A">
        <w:rPr>
          <w:rStyle w:val="Resume-FinisterraCarter"/>
          <w:rFonts w:ascii="Minion Pro" w:eastAsiaTheme="minorEastAsia" w:hAnsi="Minion Pro"/>
          <w:lang w:val="en-GB"/>
        </w:rPr>
        <w:t>RESUMEN</w:t>
      </w:r>
      <w:r w:rsidRPr="0092534A">
        <w:rPr>
          <w:rFonts w:eastAsia="Times New Roman" w:cs="Times New Roman"/>
          <w:sz w:val="18"/>
          <w:szCs w:val="18"/>
          <w:lang w:val="en-GB"/>
        </w:rPr>
        <w:t xml:space="preserve"> – </w:t>
      </w:r>
      <w:r w:rsidR="00DC5A25" w:rsidRPr="001A5C18">
        <w:rPr>
          <w:rStyle w:val="CabealhoCarter"/>
          <w:sz w:val="18"/>
          <w:szCs w:val="18"/>
          <w:lang w:val="en"/>
        </w:rPr>
        <w:t>TITLE IN SPANISH</w:t>
      </w:r>
      <w:r w:rsidRPr="0092534A">
        <w:rPr>
          <w:rStyle w:val="CorpoResumo-FinisterraCarter"/>
          <w:rFonts w:eastAsiaTheme="minorEastAsia"/>
          <w:lang w:val="en-GB"/>
        </w:rPr>
        <w:t xml:space="preserve">. </w:t>
      </w:r>
      <w:r w:rsidR="00DC5A25" w:rsidRPr="001A5C18">
        <w:rPr>
          <w:rFonts w:cs="Times New Roman"/>
          <w:sz w:val="18"/>
          <w:szCs w:val="18"/>
          <w:lang w:val="en-GB"/>
        </w:rPr>
        <w:t>Translation of the original abstract.</w:t>
      </w:r>
    </w:p>
    <w:p w14:paraId="4944B832" w14:textId="77777777" w:rsidR="000C6761" w:rsidRPr="001A5C18" w:rsidRDefault="000C6761" w:rsidP="0064718A">
      <w:pPr>
        <w:ind w:firstLine="567"/>
        <w:jc w:val="both"/>
        <w:rPr>
          <w:rFonts w:eastAsia="Times New Roman" w:cs="Times New Roman"/>
          <w:sz w:val="18"/>
          <w:szCs w:val="18"/>
          <w:lang w:val="en-GB"/>
        </w:rPr>
      </w:pPr>
    </w:p>
    <w:p w14:paraId="6C5B3758" w14:textId="1F2EB23E" w:rsidR="000C6761" w:rsidRPr="001A5C18" w:rsidRDefault="000C6761" w:rsidP="0064718A">
      <w:pPr>
        <w:ind w:firstLine="567"/>
        <w:jc w:val="both"/>
        <w:rPr>
          <w:rFonts w:eastAsia="Times New Roman" w:cs="Times New Roman"/>
          <w:sz w:val="18"/>
          <w:szCs w:val="18"/>
          <w:lang w:val="fr-FR"/>
        </w:rPr>
      </w:pPr>
      <w:r w:rsidRPr="001A5C18">
        <w:rPr>
          <w:rStyle w:val="PalavrasChave-FinisterraCarter"/>
          <w:rFonts w:ascii="Minion Pro" w:eastAsiaTheme="minorEastAsia" w:hAnsi="Minion Pro"/>
          <w:lang w:val="fr-FR"/>
        </w:rPr>
        <w:t>Palavras clave:</w:t>
      </w:r>
      <w:r w:rsidRPr="001A5C18">
        <w:rPr>
          <w:rFonts w:eastAsia="Times New Roman" w:cs="Times New Roman"/>
          <w:b/>
          <w:sz w:val="18"/>
          <w:szCs w:val="18"/>
          <w:lang w:val="fr-FR"/>
        </w:rPr>
        <w:t xml:space="preserve"> </w:t>
      </w:r>
      <w:r w:rsidR="003A6CD9" w:rsidRPr="001A5C18">
        <w:rPr>
          <w:rStyle w:val="CorpoPalavrasChave-FinisterraCarter"/>
          <w:rFonts w:eastAsiaTheme="minorEastAsia"/>
          <w:lang w:val="fr-FR"/>
        </w:rPr>
        <w:t>Palavra clave</w:t>
      </w:r>
      <w:r w:rsidRPr="001A5C18">
        <w:rPr>
          <w:rStyle w:val="CorpoPalavrasChave-FinisterraCarter"/>
          <w:rFonts w:eastAsiaTheme="minorEastAsia"/>
          <w:lang w:val="fr-FR"/>
        </w:rPr>
        <w:t xml:space="preserve"> 1; </w:t>
      </w:r>
      <w:r w:rsidR="003A6CD9" w:rsidRPr="001A5C18">
        <w:rPr>
          <w:rStyle w:val="CorpoPalavrasChave-FinisterraCarter"/>
          <w:rFonts w:eastAsiaTheme="minorEastAsia"/>
          <w:lang w:val="fr-FR"/>
        </w:rPr>
        <w:t>Palavra clave</w:t>
      </w:r>
      <w:r w:rsidRPr="001A5C18">
        <w:rPr>
          <w:rStyle w:val="CorpoPalavrasChave-FinisterraCarter"/>
          <w:rFonts w:eastAsiaTheme="minorEastAsia"/>
          <w:lang w:val="fr-FR"/>
        </w:rPr>
        <w:t xml:space="preserve"> 2; </w:t>
      </w:r>
      <w:r w:rsidR="003A6CD9" w:rsidRPr="001A5C18">
        <w:rPr>
          <w:rStyle w:val="CorpoPalavrasChave-FinisterraCarter"/>
          <w:rFonts w:eastAsiaTheme="minorEastAsia"/>
          <w:lang w:val="fr-FR"/>
        </w:rPr>
        <w:t>Palavra clave 3</w:t>
      </w:r>
      <w:r w:rsidRPr="001A5C18">
        <w:rPr>
          <w:rStyle w:val="CorpoPalavrasChave-FinisterraCarter"/>
          <w:rFonts w:eastAsiaTheme="minorEastAsia"/>
          <w:lang w:val="fr-FR"/>
        </w:rPr>
        <w:t xml:space="preserve">; </w:t>
      </w:r>
      <w:r w:rsidR="003A6CD9" w:rsidRPr="001A5C18">
        <w:rPr>
          <w:rStyle w:val="CorpoPalavrasChave-FinisterraCarter"/>
          <w:rFonts w:eastAsiaTheme="minorEastAsia"/>
          <w:lang w:val="fr-FR"/>
        </w:rPr>
        <w:t>Palavra clave</w:t>
      </w:r>
      <w:r w:rsidRPr="001A5C18">
        <w:rPr>
          <w:rStyle w:val="CorpoPalavrasChave-FinisterraCarter"/>
          <w:rFonts w:eastAsiaTheme="minorEastAsia"/>
          <w:lang w:val="fr-FR"/>
        </w:rPr>
        <w:t xml:space="preserve"> 4; </w:t>
      </w:r>
      <w:r w:rsidR="003A6CD9" w:rsidRPr="001A5C18">
        <w:rPr>
          <w:rStyle w:val="CorpoPalavrasChave-FinisterraCarter"/>
          <w:rFonts w:eastAsiaTheme="minorEastAsia"/>
          <w:lang w:val="fr-FR"/>
        </w:rPr>
        <w:t>Palavra clave</w:t>
      </w:r>
      <w:r w:rsidRPr="001A5C18">
        <w:rPr>
          <w:rStyle w:val="CorpoPalavrasChave-FinisterraCarter"/>
          <w:rFonts w:eastAsiaTheme="minorEastAsia"/>
          <w:lang w:val="fr-FR"/>
        </w:rPr>
        <w:t xml:space="preserve"> 5. </w:t>
      </w:r>
    </w:p>
    <w:p w14:paraId="02671B5E" w14:textId="77777777" w:rsidR="000C6761" w:rsidRPr="001A5C18" w:rsidRDefault="000C6761" w:rsidP="0064718A">
      <w:pPr>
        <w:pStyle w:val="CorpoResumo-Finisterra"/>
        <w:ind w:right="0"/>
        <w:rPr>
          <w:lang w:val="fr-FR"/>
        </w:rPr>
      </w:pPr>
    </w:p>
    <w:p w14:paraId="489183F2" w14:textId="06A7F434" w:rsidR="009A3874" w:rsidRDefault="009A3874" w:rsidP="0064718A">
      <w:pPr>
        <w:ind w:firstLine="567"/>
        <w:jc w:val="both"/>
        <w:rPr>
          <w:rFonts w:eastAsia="Times New Roman" w:cs="Times New Roman"/>
          <w:sz w:val="22"/>
          <w:szCs w:val="18"/>
          <w:highlight w:val="yellow"/>
          <w:lang w:val="fr-FR"/>
        </w:rPr>
      </w:pPr>
    </w:p>
    <w:p w14:paraId="74501DA5" w14:textId="408E29F8" w:rsidR="0092534A" w:rsidRDefault="0092534A" w:rsidP="0092534A">
      <w:pPr>
        <w:pStyle w:val="CorpoResumo-Finisterra"/>
        <w:rPr>
          <w:highlight w:val="yellow"/>
          <w:lang w:val="fr-FR"/>
        </w:rPr>
      </w:pPr>
    </w:p>
    <w:p w14:paraId="28ECDFA5" w14:textId="77777777" w:rsidR="0092534A" w:rsidRPr="0092534A" w:rsidRDefault="0092534A" w:rsidP="0092534A">
      <w:pPr>
        <w:pStyle w:val="CorpoResumo-Finisterra"/>
        <w:rPr>
          <w:highlight w:val="yellow"/>
          <w:lang w:val="fr-FR"/>
        </w:rPr>
      </w:pPr>
    </w:p>
    <w:p w14:paraId="2C8FAB5E" w14:textId="77777777" w:rsidR="0092534A" w:rsidRPr="00B230C0" w:rsidRDefault="0092534A" w:rsidP="0092534A">
      <w:pPr>
        <w:pStyle w:val="Introduo-Finisterra"/>
        <w:numPr>
          <w:ilvl w:val="0"/>
          <w:numId w:val="0"/>
        </w:numPr>
        <w:ind w:left="567" w:right="0" w:hanging="567"/>
        <w:rPr>
          <w:lang w:val="en-GB"/>
        </w:rPr>
      </w:pPr>
      <w:r w:rsidRPr="00B230C0">
        <w:rPr>
          <w:lang w:val="en-GB"/>
        </w:rPr>
        <w:t>HIGHLIGHTS</w:t>
      </w:r>
    </w:p>
    <w:p w14:paraId="1EADF3CA" w14:textId="77777777" w:rsidR="0092534A" w:rsidRPr="00B230C0" w:rsidRDefault="0092534A" w:rsidP="0092534A">
      <w:pPr>
        <w:pStyle w:val="Introduo-Finisterra"/>
        <w:numPr>
          <w:ilvl w:val="0"/>
          <w:numId w:val="0"/>
        </w:numPr>
        <w:ind w:left="567" w:right="0" w:hanging="567"/>
        <w:rPr>
          <w:lang w:val="en-GB"/>
        </w:rPr>
      </w:pPr>
    </w:p>
    <w:p w14:paraId="02DCE44A" w14:textId="48FA2EF5" w:rsidR="0092534A" w:rsidRPr="00B230C0" w:rsidRDefault="0092534A" w:rsidP="0092534A">
      <w:pPr>
        <w:pStyle w:val="Introduo-Finisterra"/>
        <w:numPr>
          <w:ilvl w:val="0"/>
          <w:numId w:val="0"/>
        </w:numPr>
        <w:ind w:right="0" w:firstLine="567"/>
        <w:rPr>
          <w:lang w:val="en-GB"/>
        </w:rPr>
      </w:pPr>
      <w:r w:rsidRPr="0092534A">
        <w:rPr>
          <w:lang w:val="en-GB"/>
        </w:rPr>
        <w:t xml:space="preserve">Highlights </w:t>
      </w:r>
      <w:r>
        <w:rPr>
          <w:lang w:val="en-GB"/>
        </w:rPr>
        <w:t xml:space="preserve">of the manuscript </w:t>
      </w:r>
      <w:r w:rsidRPr="0092534A">
        <w:rPr>
          <w:lang w:val="en-GB"/>
        </w:rPr>
        <w:t>are mandatory</w:t>
      </w:r>
      <w:r>
        <w:rPr>
          <w:lang w:val="en-GB"/>
        </w:rPr>
        <w:t>.</w:t>
      </w:r>
      <w:r w:rsidRPr="0092534A">
        <w:rPr>
          <w:lang w:val="en-GB"/>
        </w:rPr>
        <w:t xml:space="preserve"> They consist of a short number of bullet points that capture the</w:t>
      </w:r>
      <w:r>
        <w:rPr>
          <w:lang w:val="en-GB"/>
        </w:rPr>
        <w:t xml:space="preserve"> relevance and</w:t>
      </w:r>
      <w:r w:rsidRPr="0092534A">
        <w:rPr>
          <w:lang w:val="en-GB"/>
        </w:rPr>
        <w:t xml:space="preserve"> novel</w:t>
      </w:r>
      <w:r>
        <w:rPr>
          <w:lang w:val="en-GB"/>
        </w:rPr>
        <w:t>ty of methods and/or</w:t>
      </w:r>
      <w:r w:rsidRPr="0092534A">
        <w:rPr>
          <w:lang w:val="en-GB"/>
        </w:rPr>
        <w:t xml:space="preserve"> results</w:t>
      </w:r>
      <w:r>
        <w:rPr>
          <w:lang w:val="en-GB"/>
        </w:rPr>
        <w:t xml:space="preserve"> of the study. </w:t>
      </w:r>
      <w:r w:rsidRPr="0092534A">
        <w:rPr>
          <w:lang w:val="en-GB"/>
        </w:rPr>
        <w:t>Each bullet point must have a maximum of 85 characters</w:t>
      </w:r>
      <w:r>
        <w:rPr>
          <w:lang w:val="en-GB"/>
        </w:rPr>
        <w:t>, including spaces.</w:t>
      </w:r>
    </w:p>
    <w:p w14:paraId="2F79F435" w14:textId="77777777" w:rsidR="0092534A" w:rsidRPr="00B230C0" w:rsidRDefault="0092534A" w:rsidP="0092534A">
      <w:pPr>
        <w:pStyle w:val="Introduo-Finisterra"/>
        <w:numPr>
          <w:ilvl w:val="0"/>
          <w:numId w:val="0"/>
        </w:numPr>
        <w:ind w:left="567" w:right="0" w:hanging="567"/>
        <w:rPr>
          <w:lang w:val="en-GB"/>
        </w:rPr>
      </w:pPr>
    </w:p>
    <w:p w14:paraId="749A74EF" w14:textId="77777777" w:rsidR="0092534A" w:rsidRPr="00B230C0" w:rsidRDefault="0092534A" w:rsidP="0092534A">
      <w:pPr>
        <w:pStyle w:val="Introduo-Finisterra"/>
        <w:numPr>
          <w:ilvl w:val="0"/>
          <w:numId w:val="8"/>
        </w:numPr>
        <w:ind w:right="0"/>
        <w:rPr>
          <w:lang w:val="en-GB"/>
        </w:rPr>
      </w:pPr>
    </w:p>
    <w:p w14:paraId="6484F34D" w14:textId="77777777" w:rsidR="0092534A" w:rsidRPr="00B230C0" w:rsidRDefault="0092534A" w:rsidP="0092534A">
      <w:pPr>
        <w:pStyle w:val="Introduo-Finisterra"/>
        <w:numPr>
          <w:ilvl w:val="0"/>
          <w:numId w:val="8"/>
        </w:numPr>
        <w:ind w:right="0"/>
        <w:rPr>
          <w:lang w:val="en-GB"/>
        </w:rPr>
      </w:pPr>
      <w:r w:rsidRPr="00B230C0">
        <w:rPr>
          <w:lang w:val="en-GB"/>
        </w:rPr>
        <w:t xml:space="preserve"> </w:t>
      </w:r>
    </w:p>
    <w:p w14:paraId="5B76C230" w14:textId="77777777" w:rsidR="0092534A" w:rsidRPr="00B230C0" w:rsidRDefault="0092534A" w:rsidP="0092534A">
      <w:pPr>
        <w:pStyle w:val="Introduo-Finisterra"/>
        <w:numPr>
          <w:ilvl w:val="0"/>
          <w:numId w:val="8"/>
        </w:numPr>
        <w:ind w:right="0"/>
        <w:rPr>
          <w:lang w:val="en-GB"/>
        </w:rPr>
      </w:pPr>
    </w:p>
    <w:p w14:paraId="760496E2" w14:textId="77777777" w:rsidR="0092534A" w:rsidRPr="00B230C0" w:rsidRDefault="0092534A" w:rsidP="0092534A">
      <w:pPr>
        <w:pStyle w:val="Introduo-Finisterra"/>
        <w:numPr>
          <w:ilvl w:val="0"/>
          <w:numId w:val="8"/>
        </w:numPr>
        <w:ind w:right="0"/>
        <w:rPr>
          <w:lang w:val="en-GB"/>
        </w:rPr>
      </w:pPr>
      <w:r w:rsidRPr="00B230C0">
        <w:rPr>
          <w:lang w:val="en-GB"/>
        </w:rPr>
        <w:t xml:space="preserve"> </w:t>
      </w:r>
    </w:p>
    <w:p w14:paraId="291D4813" w14:textId="77777777" w:rsidR="0092534A" w:rsidRPr="00B230C0" w:rsidRDefault="0092534A" w:rsidP="0092534A">
      <w:pPr>
        <w:pStyle w:val="Introduo-Finisterra"/>
        <w:numPr>
          <w:ilvl w:val="0"/>
          <w:numId w:val="8"/>
        </w:numPr>
        <w:ind w:right="0"/>
        <w:rPr>
          <w:lang w:val="en-GB"/>
        </w:rPr>
      </w:pPr>
    </w:p>
    <w:p w14:paraId="69496FAD" w14:textId="75B1C694" w:rsidR="008E2D1E" w:rsidRPr="001A5C18" w:rsidRDefault="008E2D1E" w:rsidP="0064718A">
      <w:pPr>
        <w:ind w:firstLine="567"/>
        <w:jc w:val="both"/>
        <w:rPr>
          <w:rFonts w:cs="Times New Roman"/>
          <w:sz w:val="18"/>
          <w:szCs w:val="18"/>
          <w:lang w:val="en-US"/>
        </w:rPr>
      </w:pPr>
      <w:r w:rsidRPr="001A5C18">
        <w:rPr>
          <w:rFonts w:cs="Times New Roman"/>
          <w:sz w:val="18"/>
          <w:szCs w:val="18"/>
          <w:lang w:val="en-US"/>
        </w:rPr>
        <w:t xml:space="preserve">  </w:t>
      </w:r>
    </w:p>
    <w:p w14:paraId="5B0D4D1E" w14:textId="77777777" w:rsidR="0092534A" w:rsidRDefault="0092534A" w:rsidP="0092534A">
      <w:pPr>
        <w:pStyle w:val="Introduo-Finisterra"/>
        <w:numPr>
          <w:ilvl w:val="0"/>
          <w:numId w:val="0"/>
        </w:numPr>
        <w:ind w:left="567" w:hanging="567"/>
        <w:rPr>
          <w:lang w:val="en-GB"/>
        </w:rPr>
      </w:pPr>
    </w:p>
    <w:p w14:paraId="648405DB" w14:textId="40E85036" w:rsidR="0092534A" w:rsidRDefault="0092534A">
      <w:pPr>
        <w:rPr>
          <w:rFonts w:eastAsia="Times New Roman" w:cs="Times New Roman"/>
          <w:sz w:val="21"/>
          <w:lang w:val="en-GB"/>
        </w:rPr>
      </w:pPr>
      <w:r>
        <w:rPr>
          <w:lang w:val="en-GB"/>
        </w:rPr>
        <w:br w:type="page"/>
      </w:r>
    </w:p>
    <w:p w14:paraId="70A313E9" w14:textId="3876A17D" w:rsidR="008E2D1E" w:rsidRPr="001A5C18" w:rsidRDefault="00DC5A25" w:rsidP="0064718A">
      <w:pPr>
        <w:pStyle w:val="Introduo-Finisterra"/>
        <w:ind w:right="0"/>
      </w:pPr>
      <w:r w:rsidRPr="001A5C18">
        <w:lastRenderedPageBreak/>
        <w:t>INTRODUCTION</w:t>
      </w:r>
    </w:p>
    <w:p w14:paraId="3B3FCD34" w14:textId="77777777" w:rsidR="00511622" w:rsidRPr="001A5C18" w:rsidRDefault="00511622" w:rsidP="0064718A">
      <w:pPr>
        <w:pStyle w:val="CorpoIntroduo-Finisterra"/>
      </w:pPr>
    </w:p>
    <w:p w14:paraId="01A2A8E3" w14:textId="034873F7" w:rsidR="00DC5A25" w:rsidRPr="001A5C18" w:rsidRDefault="00DC5A25" w:rsidP="00B17842">
      <w:pPr>
        <w:pStyle w:val="CorpoIntroduo-Finisterra"/>
        <w:rPr>
          <w:lang w:val="en"/>
        </w:rPr>
      </w:pPr>
      <w:r w:rsidRPr="001A5C18">
        <w:rPr>
          <w:lang w:val="en"/>
        </w:rPr>
        <w:t>This template aims to support the submission of manuscripts to Finisterra. If the manuscript is not submitted according to the template, it will not proceed for review.</w:t>
      </w:r>
      <w:bookmarkStart w:id="0" w:name="_Hlk50642219"/>
      <w:bookmarkEnd w:id="0"/>
    </w:p>
    <w:p w14:paraId="4FE8DAA7" w14:textId="2812B36A" w:rsidR="001A4817" w:rsidRPr="001A5C18" w:rsidRDefault="007051B0" w:rsidP="0064718A">
      <w:pPr>
        <w:pStyle w:val="CorpoIntroduo-Finisterra"/>
        <w:rPr>
          <w:lang w:val="en"/>
        </w:rPr>
      </w:pPr>
      <w:r>
        <w:rPr>
          <w:lang w:val="en"/>
        </w:rPr>
        <w:t>Research or review a</w:t>
      </w:r>
      <w:r w:rsidR="00DC5A25" w:rsidRPr="001A5C18">
        <w:rPr>
          <w:lang w:val="en"/>
        </w:rPr>
        <w:t xml:space="preserve">rticles should not exceed 35 000 characters with spaces, excluding abstracts (mandatory in the following languages: English, </w:t>
      </w:r>
      <w:r w:rsidR="00B230C0" w:rsidRPr="001A5C18">
        <w:rPr>
          <w:lang w:val="en"/>
        </w:rPr>
        <w:t xml:space="preserve">Portuguese, </w:t>
      </w:r>
      <w:r w:rsidR="00DC5A25" w:rsidRPr="001A5C18">
        <w:rPr>
          <w:lang w:val="en"/>
        </w:rPr>
        <w:t xml:space="preserve">French and Spanish), keywords, bibliography, </w:t>
      </w:r>
      <w:r w:rsidR="00B230C0" w:rsidRPr="001A5C18">
        <w:rPr>
          <w:lang w:val="en"/>
        </w:rPr>
        <w:t>figures,</w:t>
      </w:r>
      <w:r w:rsidR="00DC5A25" w:rsidRPr="001A5C18">
        <w:rPr>
          <w:lang w:val="en"/>
        </w:rPr>
        <w:t xml:space="preserve"> and tables</w:t>
      </w:r>
      <w:r w:rsidR="001A4817" w:rsidRPr="001A5C18">
        <w:rPr>
          <w:lang w:val="en"/>
        </w:rPr>
        <w:t xml:space="preserve">. </w:t>
      </w:r>
      <w:r w:rsidRPr="007051B0">
        <w:rPr>
          <w:lang w:val="en"/>
        </w:rPr>
        <w:t>Reviews should not exceed 15 000 characters with spaces</w:t>
      </w:r>
      <w:r>
        <w:rPr>
          <w:lang w:val="en"/>
        </w:rPr>
        <w:t xml:space="preserve"> and</w:t>
      </w:r>
      <w:r w:rsidR="00DC5A25" w:rsidRPr="001A5C18">
        <w:rPr>
          <w:lang w:val="en"/>
        </w:rPr>
        <w:t> author</w:t>
      </w:r>
      <w:r w:rsidR="00003B66">
        <w:rPr>
          <w:lang w:val="en"/>
        </w:rPr>
        <w:t>`s</w:t>
      </w:r>
      <w:r w:rsidR="00B230C0">
        <w:rPr>
          <w:lang w:val="en"/>
        </w:rPr>
        <w:t xml:space="preserve"> </w:t>
      </w:r>
      <w:r w:rsidR="00DC5A25" w:rsidRPr="001A5C18">
        <w:rPr>
          <w:lang w:val="en"/>
        </w:rPr>
        <w:t>comment</w:t>
      </w:r>
      <w:r w:rsidR="00003B66">
        <w:rPr>
          <w:lang w:val="en"/>
        </w:rPr>
        <w:t>s</w:t>
      </w:r>
      <w:r>
        <w:rPr>
          <w:lang w:val="en"/>
        </w:rPr>
        <w:t>,</w:t>
      </w:r>
      <w:r w:rsidRPr="001A5C18">
        <w:rPr>
          <w:lang w:val="en"/>
        </w:rPr>
        <w:t xml:space="preserve"> </w:t>
      </w:r>
      <w:r w:rsidR="00DC5A25" w:rsidRPr="001A5C18">
        <w:rPr>
          <w:lang w:val="en"/>
        </w:rPr>
        <w:t>notes</w:t>
      </w:r>
      <w:r>
        <w:rPr>
          <w:lang w:val="en"/>
        </w:rPr>
        <w:t>, errata and obituaries</w:t>
      </w:r>
      <w:r w:rsidR="00DC5A25" w:rsidRPr="001A5C18">
        <w:rPr>
          <w:lang w:val="en"/>
        </w:rPr>
        <w:t> should be a maximum of 10 000 characters with spaces.</w:t>
      </w:r>
    </w:p>
    <w:p w14:paraId="243848CA" w14:textId="3A695AFC" w:rsidR="00DC5A25" w:rsidRPr="001A5C18" w:rsidRDefault="00DC5A25" w:rsidP="00546CDE">
      <w:pPr>
        <w:pStyle w:val="CorpoIntroduo-Finisterra"/>
        <w:rPr>
          <w:lang w:val="en-GB"/>
        </w:rPr>
      </w:pPr>
      <w:bookmarkStart w:id="1" w:name="_Hlk50642365"/>
      <w:r w:rsidRPr="001A5C18">
        <w:rPr>
          <w:lang w:val="en"/>
        </w:rPr>
        <w:t xml:space="preserve">The body of the text should follow the Minion Pro font, size 10.5, with single spacing between lines. </w:t>
      </w:r>
    </w:p>
    <w:bookmarkEnd w:id="1"/>
    <w:p w14:paraId="14D51730" w14:textId="2E3A9E73" w:rsidR="00FB65FC" w:rsidRPr="001A5C18" w:rsidRDefault="00DC5A25" w:rsidP="0064718A">
      <w:pPr>
        <w:pStyle w:val="CorpoIntroduo-Finisterra"/>
        <w:rPr>
          <w:lang w:val="en-GB"/>
        </w:rPr>
      </w:pPr>
      <w:r w:rsidRPr="001A5C18">
        <w:rPr>
          <w:lang w:val="en"/>
        </w:rPr>
        <w:t xml:space="preserve">All manuscripts must be accompanied by the </w:t>
      </w:r>
      <w:hyperlink r:id="rId8" w:history="1">
        <w:r w:rsidRPr="00B230C0">
          <w:rPr>
            <w:rStyle w:val="Hiperligao"/>
            <w:lang w:val="en"/>
          </w:rPr>
          <w:t>cover page</w:t>
        </w:r>
      </w:hyperlink>
      <w:r w:rsidR="00B230C0">
        <w:rPr>
          <w:lang w:val="en"/>
        </w:rPr>
        <w:t>.</w:t>
      </w:r>
    </w:p>
    <w:p w14:paraId="3AAB8FC5" w14:textId="77777777" w:rsidR="004C373A" w:rsidRPr="001A5C18" w:rsidRDefault="004C373A" w:rsidP="0064718A">
      <w:pPr>
        <w:pStyle w:val="CorpoIntroduo-Finisterra"/>
        <w:rPr>
          <w:lang w:val="en-GB"/>
        </w:rPr>
      </w:pPr>
    </w:p>
    <w:p w14:paraId="62B73A20" w14:textId="68F695EC" w:rsidR="004C373A" w:rsidRPr="001A5C18" w:rsidRDefault="004C373A" w:rsidP="0064718A">
      <w:pPr>
        <w:pStyle w:val="CorpoIntroduo-Finisterra"/>
        <w:ind w:firstLine="0"/>
        <w:rPr>
          <w:lang w:val="en-GB"/>
        </w:rPr>
      </w:pPr>
    </w:p>
    <w:p w14:paraId="0052D000" w14:textId="3F90B312" w:rsidR="004F2F3C" w:rsidRPr="001A5C18" w:rsidRDefault="00DC5A25" w:rsidP="0064718A">
      <w:pPr>
        <w:pStyle w:val="Introduo-Finisterra"/>
        <w:ind w:right="0"/>
      </w:pPr>
      <w:r w:rsidRPr="001A5C18">
        <w:t>OTHER ELEMENTS</w:t>
      </w:r>
    </w:p>
    <w:p w14:paraId="5820E089" w14:textId="77777777" w:rsidR="004F2F3C" w:rsidRPr="001A5C18" w:rsidRDefault="004F2F3C" w:rsidP="0064718A">
      <w:pPr>
        <w:pStyle w:val="CorpoResumo-Finisterra"/>
        <w:ind w:right="0" w:firstLine="0"/>
      </w:pPr>
    </w:p>
    <w:p w14:paraId="221503F5" w14:textId="591C4059" w:rsidR="00717AFF" w:rsidRPr="001A5C18" w:rsidRDefault="00DC5A25" w:rsidP="0064718A">
      <w:pPr>
        <w:pStyle w:val="SubCapitulo-Finisterra"/>
      </w:pPr>
      <w:r w:rsidRPr="001A5C18">
        <w:t>Figures and tables</w:t>
      </w:r>
    </w:p>
    <w:p w14:paraId="1B4595F0" w14:textId="77777777" w:rsidR="00CF62DF" w:rsidRPr="001A5C18" w:rsidRDefault="00CF62DF" w:rsidP="0064718A">
      <w:pPr>
        <w:pStyle w:val="PargrafodaLista"/>
        <w:widowControl w:val="0"/>
        <w:ind w:left="927"/>
        <w:rPr>
          <w:rFonts w:cs="Times New Roman"/>
          <w:b/>
          <w:sz w:val="22"/>
          <w:lang w:val="en-GB"/>
        </w:rPr>
      </w:pPr>
    </w:p>
    <w:p w14:paraId="5795DA0C" w14:textId="0010B818" w:rsidR="00292579" w:rsidRPr="001A5C18" w:rsidRDefault="000A0092" w:rsidP="0064718A">
      <w:pPr>
        <w:pStyle w:val="PargrafodaLista"/>
        <w:widowControl w:val="0"/>
        <w:numPr>
          <w:ilvl w:val="2"/>
          <w:numId w:val="2"/>
        </w:numPr>
        <w:rPr>
          <w:rFonts w:cs="Times New Roman"/>
          <w:i/>
          <w:sz w:val="22"/>
        </w:rPr>
      </w:pPr>
      <w:r w:rsidRPr="001A5C18">
        <w:rPr>
          <w:rFonts w:cs="Times New Roman"/>
          <w:i/>
          <w:sz w:val="22"/>
        </w:rPr>
        <w:t>Figur</w:t>
      </w:r>
      <w:r w:rsidR="00DC5A25" w:rsidRPr="001A5C18">
        <w:rPr>
          <w:rFonts w:cs="Times New Roman"/>
          <w:i/>
          <w:sz w:val="22"/>
        </w:rPr>
        <w:t>es</w:t>
      </w:r>
    </w:p>
    <w:p w14:paraId="0A00E971" w14:textId="613FC3D0" w:rsidR="004F2F3C" w:rsidRPr="001A5C18" w:rsidRDefault="004F2F3C" w:rsidP="0064718A">
      <w:pPr>
        <w:pStyle w:val="SubCapitulo-Finisterra"/>
        <w:numPr>
          <w:ilvl w:val="0"/>
          <w:numId w:val="0"/>
        </w:numPr>
        <w:ind w:left="927" w:hanging="360"/>
      </w:pPr>
    </w:p>
    <w:p w14:paraId="6EC522BE" w14:textId="6B22818D" w:rsidR="004F2F3C" w:rsidRPr="001A5C18" w:rsidRDefault="00B230C0" w:rsidP="0064718A">
      <w:pPr>
        <w:spacing w:after="120"/>
        <w:jc w:val="center"/>
        <w:rPr>
          <w:rFonts w:cs="Times New Roman"/>
          <w:b/>
          <w:sz w:val="20"/>
          <w:szCs w:val="20"/>
        </w:rPr>
      </w:pPr>
      <w:r>
        <w:rPr>
          <w:noProof/>
        </w:rPr>
        <w:drawing>
          <wp:inline distT="0" distB="0" distL="0" distR="0" wp14:anchorId="25D0FEBA" wp14:editId="5DC8ECD3">
            <wp:extent cx="4333570" cy="3439236"/>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8111" cy="3458712"/>
                    </a:xfrm>
                    <a:prstGeom prst="rect">
                      <a:avLst/>
                    </a:prstGeom>
                  </pic:spPr>
                </pic:pic>
              </a:graphicData>
            </a:graphic>
          </wp:inline>
        </w:drawing>
      </w:r>
    </w:p>
    <w:p w14:paraId="1BD2BC00" w14:textId="0133F770" w:rsidR="004F2F3C" w:rsidRPr="001A5C18" w:rsidRDefault="004F2F3C" w:rsidP="0064718A">
      <w:pPr>
        <w:pStyle w:val="LegendaPT-Finisterra"/>
        <w:rPr>
          <w:lang w:val="en-GB"/>
        </w:rPr>
      </w:pPr>
      <w:r w:rsidRPr="001A5C18">
        <w:rPr>
          <w:lang w:val="en-GB"/>
        </w:rPr>
        <w:t xml:space="preserve">Fig. 1 – </w:t>
      </w:r>
      <w:r w:rsidR="00DC5A25" w:rsidRPr="001A5C18">
        <w:rPr>
          <w:lang w:val="en"/>
        </w:rPr>
        <w:t>Example. All figures are printed in grayscale and available in color in the online version</w:t>
      </w:r>
      <w:r w:rsidR="008948BB">
        <w:rPr>
          <w:rStyle w:val="Refdenotadefim"/>
        </w:rPr>
        <w:endnoteReference w:id="1"/>
      </w:r>
      <w:r w:rsidR="00DC5A25" w:rsidRPr="001A5C18">
        <w:rPr>
          <w:lang w:val="en"/>
        </w:rPr>
        <w:t>.</w:t>
      </w:r>
    </w:p>
    <w:p w14:paraId="7E8311E8" w14:textId="6B3B5979" w:rsidR="004F2F3C" w:rsidRPr="0092534A" w:rsidRDefault="004F2F3C" w:rsidP="0064718A">
      <w:pPr>
        <w:pStyle w:val="LegendaEN-Finisterra"/>
        <w:rPr>
          <w:i w:val="0"/>
          <w:iCs/>
          <w:lang w:val="en-GB"/>
        </w:rPr>
      </w:pPr>
      <w:r w:rsidRPr="0092534A">
        <w:rPr>
          <w:rStyle w:val="LegendaEN-FinisterraCarter"/>
          <w:i/>
          <w:iCs/>
          <w:lang w:val="en-GB"/>
        </w:rPr>
        <w:t>Fig. 1 – Tra</w:t>
      </w:r>
      <w:r w:rsidR="00DC5A25" w:rsidRPr="0092534A">
        <w:rPr>
          <w:rStyle w:val="LegendaEN-FinisterraCarter"/>
          <w:i/>
          <w:iCs/>
          <w:lang w:val="en-GB"/>
        </w:rPr>
        <w:t>slation to portuguese</w:t>
      </w:r>
      <w:r w:rsidRPr="0092534A">
        <w:rPr>
          <w:i w:val="0"/>
          <w:iCs/>
          <w:lang w:val="en-GB"/>
        </w:rPr>
        <w:t>.</w:t>
      </w:r>
    </w:p>
    <w:p w14:paraId="5E8A252A" w14:textId="69FB4C11" w:rsidR="008F18E5" w:rsidRPr="001A5C18" w:rsidRDefault="00DC5A25" w:rsidP="0064718A">
      <w:pPr>
        <w:pStyle w:val="LegendaEN-Finisterra"/>
        <w:rPr>
          <w:b/>
          <w:i w:val="0"/>
          <w:iCs/>
          <w:sz w:val="14"/>
          <w:szCs w:val="14"/>
          <w:lang w:val="en-GB"/>
        </w:rPr>
      </w:pPr>
      <w:r w:rsidRPr="001A5C18">
        <w:rPr>
          <w:i w:val="0"/>
          <w:iCs/>
          <w:sz w:val="14"/>
          <w:szCs w:val="14"/>
          <w:lang w:val="en-GB"/>
        </w:rPr>
        <w:t>Source</w:t>
      </w:r>
      <w:r w:rsidR="008F18E5" w:rsidRPr="001A5C18">
        <w:rPr>
          <w:i w:val="0"/>
          <w:iCs/>
          <w:sz w:val="14"/>
          <w:szCs w:val="14"/>
          <w:lang w:val="en-GB"/>
        </w:rPr>
        <w:t xml:space="preserve">: </w:t>
      </w:r>
      <w:r w:rsidRPr="001A5C18">
        <w:rPr>
          <w:i w:val="0"/>
          <w:iCs/>
          <w:sz w:val="14"/>
          <w:szCs w:val="14"/>
          <w:lang w:val="en"/>
        </w:rPr>
        <w:t>only if the authorship does not correspond to the authors of the manuscript</w:t>
      </w:r>
    </w:p>
    <w:p w14:paraId="6647E265" w14:textId="77777777" w:rsidR="004F2F3C" w:rsidRPr="001A5C18" w:rsidRDefault="004F2F3C" w:rsidP="0064718A">
      <w:pPr>
        <w:pStyle w:val="CorpoAbstract-Finisterra"/>
        <w:ind w:right="0"/>
        <w:rPr>
          <w:rFonts w:ascii="Minion Pro" w:hAnsi="Minion Pro"/>
          <w:lang w:val="en-GB"/>
        </w:rPr>
      </w:pPr>
    </w:p>
    <w:p w14:paraId="2CF15BC9" w14:textId="77777777" w:rsidR="00973411" w:rsidRPr="00201625" w:rsidRDefault="00DC5A25" w:rsidP="00583A75">
      <w:pPr>
        <w:ind w:firstLine="567"/>
        <w:jc w:val="both"/>
        <w:rPr>
          <w:rFonts w:eastAsia="Times New Roman" w:cs="Times New Roman"/>
          <w:sz w:val="21"/>
          <w:szCs w:val="22"/>
          <w:lang w:val="en-GB"/>
        </w:rPr>
      </w:pPr>
      <w:r w:rsidRPr="00201625">
        <w:rPr>
          <w:rFonts w:eastAsia="Times New Roman" w:cs="Times New Roman"/>
          <w:sz w:val="21"/>
          <w:szCs w:val="22"/>
          <w:lang w:val="en-GB"/>
        </w:rPr>
        <w:t xml:space="preserve">The word "figure" contemplates the following types of images: maps, graphics, drawings, </w:t>
      </w:r>
      <w:r w:rsidR="00B230C0" w:rsidRPr="00201625">
        <w:rPr>
          <w:rFonts w:eastAsia="Times New Roman" w:cs="Times New Roman"/>
          <w:sz w:val="21"/>
          <w:szCs w:val="22"/>
          <w:lang w:val="en-GB"/>
        </w:rPr>
        <w:t>photographs,</w:t>
      </w:r>
      <w:r w:rsidRPr="00201625">
        <w:rPr>
          <w:rFonts w:eastAsia="Times New Roman" w:cs="Times New Roman"/>
          <w:sz w:val="21"/>
          <w:szCs w:val="22"/>
          <w:lang w:val="en-GB"/>
        </w:rPr>
        <w:t xml:space="preserve"> and infographics.</w:t>
      </w:r>
      <w:r w:rsidR="00583A75" w:rsidRPr="00201625">
        <w:rPr>
          <w:rFonts w:eastAsia="Times New Roman" w:cs="Times New Roman"/>
          <w:sz w:val="21"/>
          <w:szCs w:val="22"/>
          <w:lang w:val="en-GB"/>
        </w:rPr>
        <w:t xml:space="preserve"> </w:t>
      </w:r>
    </w:p>
    <w:p w14:paraId="02883911" w14:textId="76A539AF" w:rsidR="00583A75" w:rsidRPr="00201625" w:rsidRDefault="00973411" w:rsidP="00583A75">
      <w:pPr>
        <w:ind w:firstLine="567"/>
        <w:jc w:val="both"/>
        <w:rPr>
          <w:rFonts w:eastAsia="Times New Roman" w:cs="Times New Roman"/>
          <w:sz w:val="21"/>
          <w:szCs w:val="22"/>
          <w:lang w:val="en-GB"/>
        </w:rPr>
      </w:pPr>
      <w:r w:rsidRPr="00201625">
        <w:rPr>
          <w:rFonts w:eastAsia="Times New Roman" w:cs="Times New Roman"/>
          <w:sz w:val="21"/>
          <w:szCs w:val="22"/>
          <w:lang w:val="en-GB"/>
        </w:rPr>
        <w:t>All graphics must be in an editable format in the Word file of the manuscript or be sent in a supplementary file in Excel (or other editable format). The graphics must identify the units of measurement on the axes, avoid lines inside, have no external line (box) and preferably be in gray scale.</w:t>
      </w:r>
    </w:p>
    <w:p w14:paraId="34EE6884" w14:textId="6B196E6E" w:rsidR="00041627" w:rsidRPr="001A5C18" w:rsidRDefault="00DC5A25" w:rsidP="00DC5A25">
      <w:pPr>
        <w:pStyle w:val="CorpoIntroduo-Finisterra"/>
        <w:rPr>
          <w:lang w:val="en-GB"/>
        </w:rPr>
      </w:pPr>
      <w:r w:rsidRPr="001A5C18">
        <w:rPr>
          <w:rFonts w:cs="Segoe UI"/>
          <w:szCs w:val="21"/>
          <w:shd w:val="clear" w:color="auto" w:fill="FFFFFF"/>
          <w:lang w:val="en-GB"/>
        </w:rPr>
        <w:t xml:space="preserve">All figures should be mentioned in the manuscript, using the word "figure" if it is in the middle of the sentence, or the abbreviation "fig." if parentheses are used [ex: (fig.1)], </w:t>
      </w:r>
      <w:r w:rsidRPr="001A5C18">
        <w:rPr>
          <w:lang w:val="en"/>
        </w:rPr>
        <w:t>followed by an Arabic numerical sequence.</w:t>
      </w:r>
    </w:p>
    <w:p w14:paraId="71B836FC" w14:textId="790DA1F0" w:rsidR="008F18E5" w:rsidRPr="001A5C18" w:rsidRDefault="00875F15" w:rsidP="0064718A">
      <w:pPr>
        <w:pStyle w:val="CorpoIntroduo-Finisterra"/>
        <w:rPr>
          <w:lang w:val="en-GB"/>
        </w:rPr>
      </w:pPr>
      <w:r w:rsidRPr="001A5C18">
        <w:rPr>
          <w:rFonts w:cs="Segoe UI"/>
          <w:szCs w:val="21"/>
          <w:shd w:val="clear" w:color="auto" w:fill="FFFFFF"/>
          <w:lang w:val="en-GB"/>
        </w:rPr>
        <w:t>The title should be in two languages ​​(</w:t>
      </w:r>
      <w:r w:rsidR="00583A75">
        <w:rPr>
          <w:rFonts w:cs="Segoe UI"/>
          <w:szCs w:val="21"/>
          <w:shd w:val="clear" w:color="auto" w:fill="FFFFFF"/>
          <w:lang w:val="en-GB"/>
        </w:rPr>
        <w:t>English and Portuguese, or Portuguese/French/Spanish and i</w:t>
      </w:r>
      <w:r w:rsidRPr="001A5C18">
        <w:rPr>
          <w:rFonts w:cs="Segoe UI"/>
          <w:szCs w:val="21"/>
          <w:shd w:val="clear" w:color="auto" w:fill="FFFFFF"/>
          <w:lang w:val="en-GB"/>
        </w:rPr>
        <w:t xml:space="preserve">n </w:t>
      </w:r>
      <w:r w:rsidR="00583A75">
        <w:rPr>
          <w:rFonts w:cs="Segoe UI"/>
          <w:szCs w:val="21"/>
          <w:shd w:val="clear" w:color="auto" w:fill="FFFFFF"/>
          <w:lang w:val="en-GB"/>
        </w:rPr>
        <w:t>English</w:t>
      </w:r>
      <w:r w:rsidRPr="001A5C18">
        <w:rPr>
          <w:rFonts w:cs="Segoe UI"/>
          <w:szCs w:val="21"/>
          <w:shd w:val="clear" w:color="auto" w:fill="FFFFFF"/>
          <w:lang w:val="en-GB"/>
        </w:rPr>
        <w:t>), should be concise and express the content of the figure</w:t>
      </w:r>
      <w:r w:rsidR="008F18E5" w:rsidRPr="001A5C18">
        <w:rPr>
          <w:lang w:val="en-GB"/>
        </w:rPr>
        <w:t xml:space="preserve">. </w:t>
      </w:r>
      <w:r w:rsidRPr="001A5C18">
        <w:rPr>
          <w:rFonts w:cs="Segoe UI"/>
          <w:szCs w:val="21"/>
          <w:shd w:val="clear" w:color="auto" w:fill="FFFFFF"/>
          <w:lang w:val="en-GB"/>
        </w:rPr>
        <w:t>The source should only be identified if it is not the authors of the text.</w:t>
      </w:r>
    </w:p>
    <w:p w14:paraId="3F95811C" w14:textId="2A5E5243" w:rsidR="00875F15" w:rsidRPr="001A5C18" w:rsidRDefault="00875F15" w:rsidP="0064718A">
      <w:pPr>
        <w:pStyle w:val="CorpoIntroduo-Finisterra"/>
        <w:rPr>
          <w:lang w:val="en-GB"/>
        </w:rPr>
      </w:pPr>
      <w:bookmarkStart w:id="2" w:name="_Hlk50645694"/>
      <w:r w:rsidRPr="001A5C18">
        <w:rPr>
          <w:rFonts w:cs="Segoe UI"/>
          <w:szCs w:val="21"/>
          <w:shd w:val="clear" w:color="auto" w:fill="FFFFFF"/>
          <w:lang w:val="en-GB"/>
        </w:rPr>
        <w:lastRenderedPageBreak/>
        <w:t>Each figure must be sent in an individualized file, in color and in grayscale version. Finisterra does not print the manuscript in color</w:t>
      </w:r>
      <w:r w:rsidR="00B230C0">
        <w:rPr>
          <w:rFonts w:cs="Segoe UI"/>
          <w:szCs w:val="21"/>
          <w:shd w:val="clear" w:color="auto" w:fill="FFFFFF"/>
          <w:lang w:val="en-GB"/>
        </w:rPr>
        <w:t>.</w:t>
      </w:r>
      <w:r w:rsidRPr="001A5C18">
        <w:rPr>
          <w:rFonts w:cs="Segoe UI"/>
          <w:szCs w:val="21"/>
          <w:shd w:val="clear" w:color="auto" w:fill="FFFFFF"/>
          <w:lang w:val="en-GB"/>
        </w:rPr>
        <w:t xml:space="preserve"> However, </w:t>
      </w:r>
      <w:r w:rsidR="00B230C0">
        <w:rPr>
          <w:rFonts w:cs="Segoe UI"/>
          <w:szCs w:val="21"/>
          <w:shd w:val="clear" w:color="auto" w:fill="FFFFFF"/>
          <w:lang w:val="en-GB"/>
        </w:rPr>
        <w:t xml:space="preserve">the online version of the </w:t>
      </w:r>
      <w:r w:rsidRPr="001A5C18">
        <w:rPr>
          <w:rFonts w:cs="Segoe UI"/>
          <w:szCs w:val="21"/>
          <w:shd w:val="clear" w:color="auto" w:fill="FFFFFF"/>
          <w:lang w:val="en-GB"/>
        </w:rPr>
        <w:t xml:space="preserve">manuscripts </w:t>
      </w:r>
      <w:r w:rsidR="00F26B25">
        <w:rPr>
          <w:rFonts w:cs="Segoe UI"/>
          <w:szCs w:val="21"/>
          <w:shd w:val="clear" w:color="auto" w:fill="FFFFFF"/>
          <w:lang w:val="en-GB"/>
        </w:rPr>
        <w:t>i</w:t>
      </w:r>
      <w:r w:rsidR="00F26B25" w:rsidRPr="001A5C18">
        <w:rPr>
          <w:rFonts w:cs="Segoe UI"/>
          <w:szCs w:val="21"/>
          <w:shd w:val="clear" w:color="auto" w:fill="FFFFFF"/>
          <w:lang w:val="en-GB"/>
        </w:rPr>
        <w:t>ncludes</w:t>
      </w:r>
      <w:r w:rsidRPr="001A5C18">
        <w:rPr>
          <w:rFonts w:cs="Segoe UI"/>
          <w:szCs w:val="21"/>
          <w:shd w:val="clear" w:color="auto" w:fill="FFFFFF"/>
          <w:lang w:val="en-GB"/>
        </w:rPr>
        <w:t xml:space="preserve"> the color version.</w:t>
      </w:r>
    </w:p>
    <w:bookmarkEnd w:id="2"/>
    <w:p w14:paraId="63F9CE3D" w14:textId="1789E701" w:rsidR="00875F15" w:rsidRPr="001A5C18" w:rsidRDefault="00875F15" w:rsidP="00CC656B">
      <w:pPr>
        <w:pStyle w:val="CorpoIntroduo-Finisterra"/>
        <w:rPr>
          <w:lang w:val="en-GB"/>
        </w:rPr>
      </w:pPr>
      <w:r w:rsidRPr="001A5C18">
        <w:rPr>
          <w:lang w:val="en"/>
        </w:rPr>
        <w:t xml:space="preserve">For more information on the characteristics of cartographic figures and measurements of image uniformity, see </w:t>
      </w:r>
      <w:hyperlink r:id="rId10" w:history="1">
        <w:r w:rsidRPr="00B230C0">
          <w:rPr>
            <w:rStyle w:val="Hiperligao"/>
            <w:lang w:val="en"/>
          </w:rPr>
          <w:t>Finisterra Cartographic Standards</w:t>
        </w:r>
      </w:hyperlink>
      <w:r w:rsidRPr="001A5C18">
        <w:rPr>
          <w:lang w:val="en"/>
        </w:rPr>
        <w:t>.</w:t>
      </w:r>
    </w:p>
    <w:p w14:paraId="4FCE60C6" w14:textId="77777777" w:rsidR="008F18E5" w:rsidRPr="001A5C18" w:rsidRDefault="008F18E5" w:rsidP="0064718A">
      <w:pPr>
        <w:pStyle w:val="CorpoIntroduo-Finisterra"/>
        <w:rPr>
          <w:lang w:val="en-GB" w:eastAsia="pt-PT"/>
        </w:rPr>
      </w:pPr>
    </w:p>
    <w:p w14:paraId="2ADAF19A" w14:textId="518892CE" w:rsidR="00292579" w:rsidRPr="001A5C18" w:rsidRDefault="001D146B" w:rsidP="0064718A">
      <w:pPr>
        <w:pStyle w:val="PargrafodaLista"/>
        <w:widowControl w:val="0"/>
        <w:numPr>
          <w:ilvl w:val="2"/>
          <w:numId w:val="2"/>
        </w:numPr>
        <w:rPr>
          <w:rFonts w:cs="Times New Roman"/>
          <w:i/>
          <w:sz w:val="22"/>
        </w:rPr>
      </w:pPr>
      <w:r w:rsidRPr="001A5C18">
        <w:rPr>
          <w:rFonts w:cs="Times New Roman"/>
          <w:i/>
          <w:sz w:val="22"/>
        </w:rPr>
        <w:t>Tables</w:t>
      </w:r>
    </w:p>
    <w:p w14:paraId="7BC2177B" w14:textId="5CDE9EB4" w:rsidR="004F2F3C" w:rsidRPr="001A5C18" w:rsidRDefault="004F2F3C" w:rsidP="0064718A">
      <w:pPr>
        <w:widowControl w:val="0"/>
        <w:rPr>
          <w:rFonts w:cs="Times New Roman"/>
          <w:i/>
          <w:sz w:val="22"/>
        </w:rPr>
      </w:pPr>
    </w:p>
    <w:p w14:paraId="773FAC57" w14:textId="48A57250" w:rsidR="00A54414" w:rsidRPr="001A5C18" w:rsidRDefault="001D146B" w:rsidP="0064718A">
      <w:pPr>
        <w:pStyle w:val="LegendaPT-Finisterra"/>
      </w:pPr>
      <w:r w:rsidRPr="001A5C18">
        <w:t>Table</w:t>
      </w:r>
      <w:r w:rsidR="00A54414" w:rsidRPr="001A5C18">
        <w:t xml:space="preserve"> I – T</w:t>
      </w:r>
      <w:r w:rsidRPr="001A5C18">
        <w:t>itle</w:t>
      </w:r>
      <w:r w:rsidR="00A54414" w:rsidRPr="001A5C18">
        <w:t>.</w:t>
      </w:r>
    </w:p>
    <w:p w14:paraId="60C3819C" w14:textId="6A687596" w:rsidR="00A54414" w:rsidRPr="001A5C18" w:rsidRDefault="001D146B" w:rsidP="0064718A">
      <w:pPr>
        <w:pStyle w:val="LegendaEN-Finisterra"/>
      </w:pPr>
      <w:r w:rsidRPr="001A5C18">
        <w:rPr>
          <w:lang w:val="pt-BR"/>
        </w:rPr>
        <w:t>Quadro</w:t>
      </w:r>
      <w:r w:rsidR="00A54414" w:rsidRPr="001A5C18">
        <w:rPr>
          <w:lang w:val="pt-BR"/>
        </w:rPr>
        <w:t xml:space="preserve"> I  – </w:t>
      </w:r>
      <w:r w:rsidR="00A54414" w:rsidRPr="001A5C18">
        <w:t>Tra</w:t>
      </w:r>
      <w:r w:rsidRPr="001A5C18">
        <w:t>nslation to portuguese</w:t>
      </w:r>
      <w:r w:rsidR="00A54414" w:rsidRPr="001A5C18">
        <w:t>.</w:t>
      </w:r>
    </w:p>
    <w:tbl>
      <w:tblPr>
        <w:tblW w:w="7088" w:type="dxa"/>
        <w:tblInd w:w="1005"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78"/>
        <w:gridCol w:w="1779"/>
        <w:gridCol w:w="1779"/>
        <w:gridCol w:w="1752"/>
      </w:tblGrid>
      <w:tr w:rsidR="00A54414" w:rsidRPr="001A5C18" w14:paraId="3A970E40" w14:textId="77777777" w:rsidTr="002E7824">
        <w:trPr>
          <w:trHeight w:val="37"/>
        </w:trPr>
        <w:tc>
          <w:tcPr>
            <w:tcW w:w="1778" w:type="dxa"/>
            <w:tcBorders>
              <w:top w:val="single" w:sz="4" w:space="0" w:color="auto"/>
              <w:bottom w:val="single" w:sz="4" w:space="0" w:color="auto"/>
            </w:tcBorders>
          </w:tcPr>
          <w:p w14:paraId="47502F30" w14:textId="46299172" w:rsidR="00A54414" w:rsidRPr="001A5C18" w:rsidRDefault="001D146B" w:rsidP="0064718A">
            <w:pPr>
              <w:pStyle w:val="textintable"/>
              <w:rPr>
                <w:rFonts w:ascii="Minion Pro" w:hAnsi="Minion Pro"/>
                <w:b/>
                <w:bCs/>
                <w:sz w:val="16"/>
                <w:szCs w:val="16"/>
                <w:lang w:val="pt-PT"/>
              </w:rPr>
            </w:pPr>
            <w:r w:rsidRPr="001A5C18">
              <w:rPr>
                <w:rFonts w:ascii="Minion Pro" w:hAnsi="Minion Pro"/>
                <w:b/>
                <w:bCs/>
                <w:sz w:val="16"/>
                <w:szCs w:val="16"/>
                <w:lang w:val="pt-PT"/>
              </w:rPr>
              <w:t>Cell</w:t>
            </w:r>
          </w:p>
        </w:tc>
        <w:tc>
          <w:tcPr>
            <w:tcW w:w="1779" w:type="dxa"/>
            <w:tcBorders>
              <w:top w:val="single" w:sz="4" w:space="0" w:color="auto"/>
              <w:bottom w:val="single" w:sz="4" w:space="0" w:color="auto"/>
            </w:tcBorders>
          </w:tcPr>
          <w:p w14:paraId="6A2F2564" w14:textId="5EF1BAD3" w:rsidR="00A54414" w:rsidRPr="001A5C18" w:rsidRDefault="001D146B" w:rsidP="0064718A">
            <w:pPr>
              <w:jc w:val="center"/>
              <w:rPr>
                <w:b/>
                <w:bCs/>
              </w:rPr>
            </w:pPr>
            <w:r w:rsidRPr="001A5C18">
              <w:rPr>
                <w:b/>
                <w:bCs/>
                <w:szCs w:val="16"/>
              </w:rPr>
              <w:t>Cell</w:t>
            </w:r>
          </w:p>
        </w:tc>
        <w:tc>
          <w:tcPr>
            <w:tcW w:w="1779" w:type="dxa"/>
            <w:tcBorders>
              <w:top w:val="single" w:sz="4" w:space="0" w:color="auto"/>
              <w:bottom w:val="single" w:sz="4" w:space="0" w:color="auto"/>
            </w:tcBorders>
          </w:tcPr>
          <w:p w14:paraId="2DBA6F2E" w14:textId="5C59B3C3" w:rsidR="00A54414" w:rsidRPr="001A5C18" w:rsidRDefault="001D146B" w:rsidP="0064718A">
            <w:pPr>
              <w:jc w:val="center"/>
              <w:rPr>
                <w:b/>
                <w:bCs/>
              </w:rPr>
            </w:pPr>
            <w:r w:rsidRPr="001A5C18">
              <w:rPr>
                <w:b/>
                <w:bCs/>
                <w:szCs w:val="16"/>
              </w:rPr>
              <w:t>Cell</w:t>
            </w:r>
          </w:p>
        </w:tc>
        <w:tc>
          <w:tcPr>
            <w:tcW w:w="1752" w:type="dxa"/>
            <w:tcBorders>
              <w:top w:val="single" w:sz="4" w:space="0" w:color="auto"/>
              <w:bottom w:val="single" w:sz="4" w:space="0" w:color="auto"/>
            </w:tcBorders>
          </w:tcPr>
          <w:p w14:paraId="6448093B" w14:textId="0419D292" w:rsidR="00A54414" w:rsidRPr="001A5C18" w:rsidRDefault="001D146B" w:rsidP="0064718A">
            <w:pPr>
              <w:jc w:val="center"/>
              <w:rPr>
                <w:b/>
                <w:bCs/>
              </w:rPr>
            </w:pPr>
            <w:r w:rsidRPr="001A5C18">
              <w:rPr>
                <w:b/>
                <w:bCs/>
                <w:szCs w:val="16"/>
              </w:rPr>
              <w:t>Cell</w:t>
            </w:r>
          </w:p>
        </w:tc>
      </w:tr>
      <w:tr w:rsidR="00A54414" w:rsidRPr="001A5C18" w14:paraId="2160FDDF" w14:textId="77777777" w:rsidTr="002E7824">
        <w:trPr>
          <w:trHeight w:val="37"/>
        </w:trPr>
        <w:tc>
          <w:tcPr>
            <w:tcW w:w="1778" w:type="dxa"/>
            <w:tcBorders>
              <w:top w:val="single" w:sz="4" w:space="0" w:color="auto"/>
              <w:bottom w:val="nil"/>
            </w:tcBorders>
          </w:tcPr>
          <w:p w14:paraId="500A83B7" w14:textId="10E6A962" w:rsidR="00A54414" w:rsidRPr="001A5C18" w:rsidRDefault="001D146B" w:rsidP="0064718A">
            <w:pPr>
              <w:jc w:val="center"/>
            </w:pPr>
            <w:r w:rsidRPr="001A5C18">
              <w:rPr>
                <w:szCs w:val="16"/>
              </w:rPr>
              <w:t>Cell</w:t>
            </w:r>
          </w:p>
        </w:tc>
        <w:tc>
          <w:tcPr>
            <w:tcW w:w="1779" w:type="dxa"/>
            <w:tcBorders>
              <w:top w:val="single" w:sz="4" w:space="0" w:color="auto"/>
              <w:bottom w:val="nil"/>
            </w:tcBorders>
          </w:tcPr>
          <w:p w14:paraId="3E6BF4D9" w14:textId="2E8B56CC" w:rsidR="00A54414" w:rsidRPr="001A5C18" w:rsidRDefault="001D146B" w:rsidP="0064718A">
            <w:pPr>
              <w:jc w:val="center"/>
            </w:pPr>
            <w:r w:rsidRPr="001A5C18">
              <w:rPr>
                <w:szCs w:val="16"/>
              </w:rPr>
              <w:t>Cell</w:t>
            </w:r>
          </w:p>
        </w:tc>
        <w:tc>
          <w:tcPr>
            <w:tcW w:w="1779" w:type="dxa"/>
            <w:tcBorders>
              <w:top w:val="single" w:sz="4" w:space="0" w:color="auto"/>
              <w:bottom w:val="nil"/>
            </w:tcBorders>
          </w:tcPr>
          <w:p w14:paraId="4E9CFBDA" w14:textId="7DA13942" w:rsidR="00A54414" w:rsidRPr="001A5C18" w:rsidRDefault="001D146B" w:rsidP="0064718A">
            <w:pPr>
              <w:jc w:val="center"/>
            </w:pPr>
            <w:r w:rsidRPr="001A5C18">
              <w:rPr>
                <w:szCs w:val="16"/>
              </w:rPr>
              <w:t>Cell</w:t>
            </w:r>
          </w:p>
        </w:tc>
        <w:tc>
          <w:tcPr>
            <w:tcW w:w="1752" w:type="dxa"/>
            <w:tcBorders>
              <w:top w:val="single" w:sz="4" w:space="0" w:color="auto"/>
              <w:bottom w:val="nil"/>
            </w:tcBorders>
          </w:tcPr>
          <w:p w14:paraId="7776BDEC" w14:textId="0AF57F4E" w:rsidR="00A54414" w:rsidRPr="001A5C18" w:rsidRDefault="001D146B" w:rsidP="0064718A">
            <w:pPr>
              <w:jc w:val="center"/>
            </w:pPr>
            <w:r w:rsidRPr="001A5C18">
              <w:rPr>
                <w:szCs w:val="16"/>
              </w:rPr>
              <w:t>Cell</w:t>
            </w:r>
          </w:p>
        </w:tc>
      </w:tr>
      <w:tr w:rsidR="00A54414" w:rsidRPr="001A5C18" w14:paraId="01569020" w14:textId="77777777" w:rsidTr="002E7824">
        <w:trPr>
          <w:trHeight w:val="47"/>
        </w:trPr>
        <w:tc>
          <w:tcPr>
            <w:tcW w:w="1778" w:type="dxa"/>
            <w:tcBorders>
              <w:top w:val="nil"/>
            </w:tcBorders>
          </w:tcPr>
          <w:p w14:paraId="20F826A9" w14:textId="2CA80673" w:rsidR="00A54414" w:rsidRPr="001A5C18" w:rsidRDefault="001D146B" w:rsidP="0064718A">
            <w:pPr>
              <w:jc w:val="center"/>
            </w:pPr>
            <w:r w:rsidRPr="001A5C18">
              <w:rPr>
                <w:szCs w:val="16"/>
              </w:rPr>
              <w:t>Cell</w:t>
            </w:r>
          </w:p>
        </w:tc>
        <w:tc>
          <w:tcPr>
            <w:tcW w:w="1779" w:type="dxa"/>
            <w:tcBorders>
              <w:top w:val="nil"/>
            </w:tcBorders>
          </w:tcPr>
          <w:p w14:paraId="6AEFE248" w14:textId="029EF52B" w:rsidR="00A54414" w:rsidRPr="001A5C18" w:rsidRDefault="001D146B" w:rsidP="0064718A">
            <w:pPr>
              <w:jc w:val="center"/>
            </w:pPr>
            <w:r w:rsidRPr="001A5C18">
              <w:rPr>
                <w:szCs w:val="16"/>
              </w:rPr>
              <w:t>Cell</w:t>
            </w:r>
          </w:p>
        </w:tc>
        <w:tc>
          <w:tcPr>
            <w:tcW w:w="1779" w:type="dxa"/>
            <w:tcBorders>
              <w:top w:val="nil"/>
            </w:tcBorders>
          </w:tcPr>
          <w:p w14:paraId="0FC8C98A" w14:textId="7E8E2F1B" w:rsidR="00A54414" w:rsidRPr="001A5C18" w:rsidRDefault="001D146B" w:rsidP="0064718A">
            <w:pPr>
              <w:jc w:val="center"/>
            </w:pPr>
            <w:r w:rsidRPr="001A5C18">
              <w:rPr>
                <w:szCs w:val="16"/>
              </w:rPr>
              <w:t>Cell</w:t>
            </w:r>
          </w:p>
        </w:tc>
        <w:tc>
          <w:tcPr>
            <w:tcW w:w="1752" w:type="dxa"/>
            <w:tcBorders>
              <w:top w:val="nil"/>
            </w:tcBorders>
          </w:tcPr>
          <w:p w14:paraId="24E85D78" w14:textId="5D00E2FE" w:rsidR="00A54414" w:rsidRPr="001A5C18" w:rsidRDefault="001D146B" w:rsidP="0064718A">
            <w:pPr>
              <w:jc w:val="center"/>
            </w:pPr>
            <w:r w:rsidRPr="001A5C18">
              <w:rPr>
                <w:szCs w:val="16"/>
              </w:rPr>
              <w:t>Cell</w:t>
            </w:r>
          </w:p>
        </w:tc>
      </w:tr>
    </w:tbl>
    <w:p w14:paraId="637B5A0C" w14:textId="70E3D2B2" w:rsidR="004F2F3C" w:rsidRPr="001A5C18" w:rsidRDefault="004F2F3C" w:rsidP="0064718A">
      <w:pPr>
        <w:pStyle w:val="CorpoResumo-Finisterra"/>
        <w:ind w:right="0"/>
      </w:pPr>
    </w:p>
    <w:p w14:paraId="46A66DD6" w14:textId="37A7D82C" w:rsidR="00A54414" w:rsidRPr="001A5C18" w:rsidRDefault="001D146B" w:rsidP="0064718A">
      <w:pPr>
        <w:shd w:val="clear" w:color="auto" w:fill="FFFFFF"/>
        <w:ind w:firstLine="567"/>
        <w:jc w:val="both"/>
        <w:rPr>
          <w:rFonts w:eastAsia="Times New Roman" w:cs="Times New Roman"/>
          <w:sz w:val="21"/>
          <w:szCs w:val="22"/>
          <w:lang w:val="en"/>
        </w:rPr>
      </w:pPr>
      <w:bookmarkStart w:id="3" w:name="_Hlk50648469"/>
      <w:r w:rsidRPr="001A5C18">
        <w:rPr>
          <w:rFonts w:eastAsia="Times New Roman" w:cs="Times New Roman"/>
          <w:sz w:val="21"/>
          <w:szCs w:val="22"/>
          <w:lang w:val="en"/>
        </w:rPr>
        <w:t>The formatting of the frames should use horizontal lines, without external vertical limits, internal vertical lines are permitted</w:t>
      </w:r>
      <w:r w:rsidR="00041627" w:rsidRPr="001A5C18">
        <w:rPr>
          <w:rFonts w:eastAsia="Times New Roman" w:cs="Times New Roman"/>
          <w:sz w:val="21"/>
          <w:szCs w:val="22"/>
          <w:lang w:val="en"/>
        </w:rPr>
        <w:t xml:space="preserve">. </w:t>
      </w:r>
      <w:r w:rsidRPr="001A5C18">
        <w:rPr>
          <w:rFonts w:eastAsia="Times New Roman" w:cs="Times New Roman"/>
          <w:sz w:val="21"/>
          <w:szCs w:val="22"/>
          <w:lang w:val="en"/>
        </w:rPr>
        <w:t>Frames should be simple, avoiding long phrases, long numbers and too many decimal places.</w:t>
      </w:r>
    </w:p>
    <w:p w14:paraId="2223EAEE" w14:textId="6C4087FD" w:rsidR="001D146B" w:rsidRPr="001A5C18" w:rsidRDefault="001D146B" w:rsidP="00077874">
      <w:pPr>
        <w:pStyle w:val="CorpoIntroduo-Finisterra"/>
        <w:rPr>
          <w:lang w:val="en"/>
        </w:rPr>
      </w:pPr>
      <w:bookmarkStart w:id="4" w:name="_Hlk50648166"/>
      <w:bookmarkStart w:id="5" w:name="_Hlk50648302"/>
      <w:bookmarkEnd w:id="3"/>
      <w:r w:rsidRPr="001A5C18">
        <w:rPr>
          <w:lang w:val="en"/>
        </w:rPr>
        <w:t>All tables must be referred to in the body of the text, using the word "table", in the middle of the sentence or in brackets [e.g. (table I)], followed by roman numerical sequence.</w:t>
      </w:r>
    </w:p>
    <w:bookmarkEnd w:id="4"/>
    <w:p w14:paraId="6F16E3E8" w14:textId="206FD2EE" w:rsidR="00A54414" w:rsidRPr="001A5C18" w:rsidRDefault="001D146B" w:rsidP="0064718A">
      <w:pPr>
        <w:pStyle w:val="CorpoIntroduo-Finisterra"/>
        <w:rPr>
          <w:lang w:val="en"/>
        </w:rPr>
      </w:pPr>
      <w:r w:rsidRPr="001A5C18">
        <w:rPr>
          <w:lang w:val="en"/>
        </w:rPr>
        <w:t>The title must be in two languages ​​(original and in Portuguese) and should be concise and express the content of the figure</w:t>
      </w:r>
      <w:r w:rsidR="00A54414" w:rsidRPr="001A5C18">
        <w:rPr>
          <w:lang w:val="en"/>
        </w:rPr>
        <w:t xml:space="preserve">. </w:t>
      </w:r>
      <w:r w:rsidRPr="001A5C18">
        <w:rPr>
          <w:lang w:val="en"/>
        </w:rPr>
        <w:t>The source should only be identified if it is not the authors of the text.</w:t>
      </w:r>
    </w:p>
    <w:bookmarkEnd w:id="5"/>
    <w:p w14:paraId="27943BD4" w14:textId="757E152A" w:rsidR="004F2F3C" w:rsidRDefault="004F2F3C" w:rsidP="0064718A">
      <w:pPr>
        <w:pStyle w:val="CorpoResumo-Finisterra"/>
        <w:ind w:right="0"/>
        <w:rPr>
          <w:lang w:val="en-GB"/>
        </w:rPr>
      </w:pPr>
    </w:p>
    <w:p w14:paraId="00FEDED4" w14:textId="77777777" w:rsidR="001A5C18" w:rsidRPr="001A5C18" w:rsidRDefault="001A5C18" w:rsidP="0064718A">
      <w:pPr>
        <w:pStyle w:val="CorpoResumo-Finisterra"/>
        <w:ind w:right="0"/>
        <w:rPr>
          <w:lang w:val="en-GB"/>
        </w:rPr>
      </w:pPr>
    </w:p>
    <w:p w14:paraId="1D6E1A5B" w14:textId="77777777" w:rsidR="001D146B" w:rsidRPr="001A5C18" w:rsidRDefault="001D146B" w:rsidP="00B84FA5">
      <w:pPr>
        <w:pStyle w:val="SubCapitulo-Finisterra"/>
      </w:pPr>
      <w:r w:rsidRPr="001A5C18">
        <w:rPr>
          <w:lang w:val="en"/>
        </w:rPr>
        <w:t>Bibliographic citations and references</w:t>
      </w:r>
    </w:p>
    <w:p w14:paraId="61912CDA" w14:textId="77777777" w:rsidR="008E2D1E" w:rsidRPr="001A5C18" w:rsidRDefault="008E2D1E" w:rsidP="0064718A">
      <w:pPr>
        <w:pStyle w:val="PargrafodaLista"/>
        <w:ind w:left="927"/>
        <w:rPr>
          <w:rFonts w:cs="Times New Roman"/>
          <w:b/>
          <w:sz w:val="22"/>
        </w:rPr>
      </w:pPr>
    </w:p>
    <w:p w14:paraId="28CA3821" w14:textId="0299104C" w:rsidR="00CD4742" w:rsidRPr="001A5C18" w:rsidRDefault="001D146B" w:rsidP="0064718A">
      <w:pPr>
        <w:pStyle w:val="PargrafodaLista"/>
        <w:widowControl w:val="0"/>
        <w:numPr>
          <w:ilvl w:val="2"/>
          <w:numId w:val="1"/>
        </w:numPr>
        <w:rPr>
          <w:rFonts w:cs="Times New Roman"/>
          <w:i/>
          <w:sz w:val="22"/>
        </w:rPr>
      </w:pPr>
      <w:r w:rsidRPr="001A5C18">
        <w:rPr>
          <w:rFonts w:cs="Times New Roman"/>
          <w:i/>
          <w:sz w:val="22"/>
        </w:rPr>
        <w:t>In-Text Citation</w:t>
      </w:r>
    </w:p>
    <w:p w14:paraId="60370685" w14:textId="3A02146D" w:rsidR="00CD4742" w:rsidRPr="001A5C18" w:rsidRDefault="00CD4742" w:rsidP="0064718A">
      <w:pPr>
        <w:pStyle w:val="CorpoIntroduo-Finisterra"/>
      </w:pPr>
    </w:p>
    <w:p w14:paraId="69A558A4" w14:textId="2AC64743" w:rsidR="004F2F3C" w:rsidRPr="001A5C18" w:rsidRDefault="00EA0984" w:rsidP="0064718A">
      <w:pPr>
        <w:pStyle w:val="CorpoIntroduo-Finisterra"/>
        <w:rPr>
          <w:lang w:val="en-GB"/>
        </w:rPr>
      </w:pPr>
      <w:r w:rsidRPr="001A5C18">
        <w:rPr>
          <w:lang w:val="en-GB"/>
        </w:rPr>
        <w:t>Examples of in-text citations</w:t>
      </w:r>
      <w:r w:rsidR="004F2F3C" w:rsidRPr="001A5C18">
        <w:rPr>
          <w:lang w:val="en-GB"/>
        </w:rPr>
        <w:t xml:space="preserve">: </w:t>
      </w:r>
      <w:bookmarkStart w:id="6" w:name="_Hlk54642716"/>
      <w:r w:rsidR="004F2F3C" w:rsidRPr="001A5C18">
        <w:rPr>
          <w:lang w:val="en-GB"/>
        </w:rPr>
        <w:t>Darwin (2000)</w:t>
      </w:r>
      <w:r w:rsidR="006A365F" w:rsidRPr="001A5C18">
        <w:rPr>
          <w:lang w:val="en-GB"/>
        </w:rPr>
        <w:t>/(Darwin, 2000)</w:t>
      </w:r>
      <w:r w:rsidR="004F2F3C" w:rsidRPr="001A5C18">
        <w:rPr>
          <w:lang w:val="en-GB"/>
        </w:rPr>
        <w:t xml:space="preserve">, Darwin </w:t>
      </w:r>
      <w:r w:rsidRPr="001A5C18">
        <w:rPr>
          <w:lang w:val="en-GB"/>
        </w:rPr>
        <w:t>and</w:t>
      </w:r>
      <w:r w:rsidR="004F2F3C" w:rsidRPr="001A5C18">
        <w:rPr>
          <w:lang w:val="en-GB"/>
        </w:rPr>
        <w:t xml:space="preserve"> Einstein (1930)</w:t>
      </w:r>
      <w:r w:rsidR="006A365F" w:rsidRPr="001A5C18">
        <w:rPr>
          <w:lang w:val="en-GB"/>
        </w:rPr>
        <w:t>/(Darwin &amp; Einstein, 1930)</w:t>
      </w:r>
      <w:r w:rsidR="004F2F3C" w:rsidRPr="001A5C18">
        <w:rPr>
          <w:lang w:val="en-GB"/>
        </w:rPr>
        <w:t>,</w:t>
      </w:r>
      <w:bookmarkEnd w:id="6"/>
      <w:r w:rsidR="004F2F3C" w:rsidRPr="001A5C18">
        <w:rPr>
          <w:lang w:val="en-GB"/>
        </w:rPr>
        <w:t xml:space="preserve"> </w:t>
      </w:r>
      <w:r w:rsidRPr="001A5C18">
        <w:rPr>
          <w:lang w:val="en"/>
        </w:rPr>
        <w:t>for one author or two authors respectively</w:t>
      </w:r>
      <w:r w:rsidR="004F2F3C" w:rsidRPr="001A5C18">
        <w:rPr>
          <w:lang w:val="en-GB"/>
        </w:rPr>
        <w:t xml:space="preserve">. </w:t>
      </w:r>
      <w:r w:rsidRPr="001A5C18">
        <w:rPr>
          <w:lang w:val="en"/>
        </w:rPr>
        <w:t xml:space="preserve">When there are more than two authors, the first author should be cited adding </w:t>
      </w:r>
      <w:r w:rsidRPr="001A5C18">
        <w:rPr>
          <w:i/>
          <w:iCs/>
          <w:lang w:val="en-GB"/>
        </w:rPr>
        <w:t>et al.</w:t>
      </w:r>
      <w:r w:rsidRPr="001A5C18">
        <w:rPr>
          <w:lang w:val="en-GB"/>
        </w:rPr>
        <w:t xml:space="preserve"> – eg.: </w:t>
      </w:r>
      <w:r w:rsidR="004F2F3C" w:rsidRPr="001A5C18">
        <w:rPr>
          <w:lang w:val="en-GB"/>
        </w:rPr>
        <w:t xml:space="preserve">Peck </w:t>
      </w:r>
      <w:r w:rsidR="004F2F3C" w:rsidRPr="001A5C18">
        <w:rPr>
          <w:i/>
          <w:iCs/>
          <w:lang w:val="en-GB"/>
        </w:rPr>
        <w:t>et al.</w:t>
      </w:r>
      <w:r w:rsidR="004F2F3C" w:rsidRPr="001A5C18">
        <w:rPr>
          <w:lang w:val="en-GB"/>
        </w:rPr>
        <w:t xml:space="preserve"> </w:t>
      </w:r>
      <w:r w:rsidRPr="001A5C18">
        <w:rPr>
          <w:lang w:val="en-GB"/>
        </w:rPr>
        <w:t>(</w:t>
      </w:r>
      <w:r w:rsidR="004F2F3C" w:rsidRPr="001A5C18">
        <w:rPr>
          <w:lang w:val="en-GB"/>
        </w:rPr>
        <w:t>2009</w:t>
      </w:r>
      <w:r w:rsidRPr="001A5C18">
        <w:rPr>
          <w:lang w:val="en-GB"/>
        </w:rPr>
        <w:t>)</w:t>
      </w:r>
      <w:r w:rsidR="004F2F3C" w:rsidRPr="001A5C18">
        <w:rPr>
          <w:lang w:val="en-GB"/>
        </w:rPr>
        <w:t xml:space="preserve">. </w:t>
      </w:r>
    </w:p>
    <w:p w14:paraId="41CF2039" w14:textId="3F142A99" w:rsidR="002C2381" w:rsidRPr="001A5C18" w:rsidRDefault="00EA0984" w:rsidP="0064718A">
      <w:pPr>
        <w:pStyle w:val="CorpoIntroduo-Finisterra"/>
        <w:rPr>
          <w:lang w:val="en-GB"/>
        </w:rPr>
      </w:pPr>
      <w:r w:rsidRPr="001A5C18">
        <w:rPr>
          <w:lang w:val="en"/>
        </w:rPr>
        <w:t xml:space="preserve">For direct citations, you should consider the models </w:t>
      </w:r>
      <w:r w:rsidR="002C2381" w:rsidRPr="001A5C18">
        <w:rPr>
          <w:lang w:val="en-GB"/>
        </w:rPr>
        <w:t xml:space="preserve">(Ferrão, 2006, p. 4) </w:t>
      </w:r>
      <w:r w:rsidRPr="001A5C18">
        <w:rPr>
          <w:lang w:val="en-GB"/>
        </w:rPr>
        <w:t>or</w:t>
      </w:r>
      <w:r w:rsidR="002C2381" w:rsidRPr="001A5C18">
        <w:rPr>
          <w:lang w:val="en-GB"/>
        </w:rPr>
        <w:t xml:space="preserve"> Ferrão (2006, p. 4).</w:t>
      </w:r>
    </w:p>
    <w:p w14:paraId="64D4F4B6" w14:textId="7CFBA576" w:rsidR="002C2381" w:rsidRDefault="00EA0984" w:rsidP="0064718A">
      <w:pPr>
        <w:pStyle w:val="CorpoIntroduo-Finisterra"/>
        <w:rPr>
          <w:lang w:val="en"/>
        </w:rPr>
      </w:pPr>
      <w:r w:rsidRPr="001A5C18">
        <w:rPr>
          <w:lang w:val="en"/>
        </w:rPr>
        <w:t xml:space="preserve">Multiple citations must be separated by semicolons </w:t>
      </w:r>
      <w:r w:rsidR="002C2381" w:rsidRPr="001A5C18">
        <w:rPr>
          <w:lang w:val="en-GB"/>
        </w:rPr>
        <w:t>[e</w:t>
      </w:r>
      <w:r w:rsidRPr="001A5C18">
        <w:rPr>
          <w:lang w:val="en-GB"/>
        </w:rPr>
        <w:t>g</w:t>
      </w:r>
      <w:r w:rsidR="002C2381" w:rsidRPr="001A5C18">
        <w:rPr>
          <w:lang w:val="en-GB"/>
        </w:rPr>
        <w:t xml:space="preserve">. (Gaddis, 2018; Lai </w:t>
      </w:r>
      <w:r w:rsidR="002C2381" w:rsidRPr="001A5C18">
        <w:rPr>
          <w:i/>
          <w:iCs/>
          <w:lang w:val="en-GB"/>
        </w:rPr>
        <w:t>et</w:t>
      </w:r>
      <w:r w:rsidR="006A365F" w:rsidRPr="001A5C18">
        <w:rPr>
          <w:i/>
          <w:iCs/>
          <w:lang w:val="en-GB"/>
        </w:rPr>
        <w:t xml:space="preserve"> </w:t>
      </w:r>
      <w:r w:rsidR="002C2381" w:rsidRPr="001A5C18">
        <w:rPr>
          <w:i/>
          <w:iCs/>
          <w:lang w:val="en-GB"/>
        </w:rPr>
        <w:t>al</w:t>
      </w:r>
      <w:r w:rsidR="002C2381" w:rsidRPr="001A5C18">
        <w:rPr>
          <w:lang w:val="en-GB"/>
        </w:rPr>
        <w:t>., 2006)]</w:t>
      </w:r>
      <w:r w:rsidRPr="001A5C18">
        <w:rPr>
          <w:lang w:val="en-GB"/>
        </w:rPr>
        <w:t xml:space="preserve"> </w:t>
      </w:r>
      <w:r w:rsidRPr="001A5C18">
        <w:rPr>
          <w:lang w:val="en"/>
        </w:rPr>
        <w:t>and ordered alphabetically.</w:t>
      </w:r>
    </w:p>
    <w:p w14:paraId="46CEBC47" w14:textId="1E40273C" w:rsidR="00B230C0" w:rsidRPr="00B230C0" w:rsidRDefault="00B230C0" w:rsidP="00B230C0">
      <w:pPr>
        <w:pStyle w:val="CorpoIntroduo-Finisterra"/>
        <w:rPr>
          <w:lang w:val="en-GB"/>
        </w:rPr>
      </w:pPr>
      <w:r w:rsidRPr="00B230C0">
        <w:rPr>
          <w:lang w:val="en-GB"/>
        </w:rPr>
        <w:t>Direct citations with less than 40 words, should be embedded in the text in quotation marks, citations with 40 or more words should be highlighted in an autonomous block of the text and without quotation marks.</w:t>
      </w:r>
    </w:p>
    <w:p w14:paraId="0419D6F9" w14:textId="2E9787A1" w:rsidR="00B230C0" w:rsidRDefault="00B230C0" w:rsidP="00973411">
      <w:pPr>
        <w:pStyle w:val="CorpoIntroduo-Finisterra"/>
        <w:spacing w:before="120" w:after="120"/>
        <w:ind w:left="1701" w:firstLine="0"/>
        <w:rPr>
          <w:sz w:val="19"/>
          <w:szCs w:val="20"/>
          <w:lang w:val="en-GB"/>
        </w:rPr>
      </w:pPr>
      <w:r w:rsidRPr="008948BB">
        <w:rPr>
          <w:sz w:val="19"/>
          <w:szCs w:val="20"/>
          <w:lang w:val="en-GB"/>
        </w:rPr>
        <w:t xml:space="preserve">Quote text block with 40 or more words. </w:t>
      </w:r>
      <w:r w:rsidR="008948BB" w:rsidRPr="00201625">
        <w:rPr>
          <w:sz w:val="19"/>
          <w:szCs w:val="20"/>
          <w:lang w:val="en-GB"/>
        </w:rPr>
        <w:t xml:space="preserve">Quote text block with 40 or more words. Quote text block with 40 or more words. Quote text block with 40 or more words. Quote text block with 40 or more words. </w:t>
      </w:r>
      <w:r w:rsidR="008948BB" w:rsidRPr="008948BB">
        <w:rPr>
          <w:sz w:val="19"/>
          <w:szCs w:val="20"/>
          <w:lang w:val="en-GB"/>
        </w:rPr>
        <w:t>Quote text block with 40 or more words</w:t>
      </w:r>
      <w:r w:rsidR="00583A75">
        <w:rPr>
          <w:sz w:val="19"/>
          <w:szCs w:val="20"/>
          <w:lang w:val="en-GB"/>
        </w:rPr>
        <w:t>.</w:t>
      </w:r>
      <w:r w:rsidR="008948BB" w:rsidRPr="008948BB">
        <w:rPr>
          <w:sz w:val="19"/>
          <w:szCs w:val="20"/>
          <w:lang w:val="en-GB"/>
        </w:rPr>
        <w:t xml:space="preserve"> </w:t>
      </w:r>
      <w:r w:rsidRPr="008948BB">
        <w:rPr>
          <w:sz w:val="19"/>
          <w:szCs w:val="20"/>
          <w:lang w:val="en-GB"/>
        </w:rPr>
        <w:t>(aut</w:t>
      </w:r>
      <w:r w:rsidR="008948BB" w:rsidRPr="008948BB">
        <w:rPr>
          <w:sz w:val="19"/>
          <w:szCs w:val="20"/>
          <w:lang w:val="en-GB"/>
        </w:rPr>
        <w:t>h</w:t>
      </w:r>
      <w:r w:rsidRPr="008948BB">
        <w:rPr>
          <w:sz w:val="19"/>
          <w:szCs w:val="20"/>
          <w:lang w:val="en-GB"/>
        </w:rPr>
        <w:t xml:space="preserve">or, </w:t>
      </w:r>
      <w:r w:rsidR="008948BB" w:rsidRPr="008948BB">
        <w:rPr>
          <w:sz w:val="19"/>
          <w:szCs w:val="20"/>
          <w:lang w:val="en-GB"/>
        </w:rPr>
        <w:t>year, p.</w:t>
      </w:r>
      <w:r w:rsidRPr="008948BB">
        <w:rPr>
          <w:sz w:val="19"/>
          <w:szCs w:val="20"/>
          <w:lang w:val="en-GB"/>
        </w:rPr>
        <w:t>)</w:t>
      </w:r>
    </w:p>
    <w:p w14:paraId="063AE6C3" w14:textId="77777777" w:rsidR="00973411" w:rsidRPr="008948BB" w:rsidRDefault="00973411" w:rsidP="00973411">
      <w:pPr>
        <w:pStyle w:val="CorpoIntroduo-Finisterra"/>
        <w:spacing w:before="120" w:after="120"/>
        <w:ind w:left="1701" w:firstLine="0"/>
        <w:rPr>
          <w:sz w:val="19"/>
          <w:szCs w:val="20"/>
          <w:lang w:val="en-GB"/>
        </w:rPr>
      </w:pPr>
    </w:p>
    <w:p w14:paraId="19728156" w14:textId="563668E5" w:rsidR="00292579" w:rsidRPr="001A5C18" w:rsidRDefault="00EA0984" w:rsidP="0064718A">
      <w:pPr>
        <w:pStyle w:val="PargrafodaLista"/>
        <w:widowControl w:val="0"/>
        <w:numPr>
          <w:ilvl w:val="2"/>
          <w:numId w:val="1"/>
        </w:numPr>
        <w:rPr>
          <w:rFonts w:cs="Times New Roman"/>
          <w:i/>
          <w:sz w:val="22"/>
        </w:rPr>
      </w:pPr>
      <w:r w:rsidRPr="001A5C18">
        <w:rPr>
          <w:rFonts w:cs="Times New Roman"/>
          <w:i/>
          <w:sz w:val="22"/>
        </w:rPr>
        <w:t>References</w:t>
      </w:r>
    </w:p>
    <w:p w14:paraId="13C1D018" w14:textId="77777777" w:rsidR="00CD4742" w:rsidRPr="001A5C18" w:rsidRDefault="00CD4742" w:rsidP="0064718A">
      <w:pPr>
        <w:pStyle w:val="CorpoIntroduo-Finisterra"/>
      </w:pPr>
    </w:p>
    <w:p w14:paraId="1955ABDD" w14:textId="58BDDD7C" w:rsidR="005A20D9" w:rsidRPr="001A5C18" w:rsidRDefault="00207C17" w:rsidP="001A5C18">
      <w:pPr>
        <w:pStyle w:val="CorpoIntroduo-Finisterra"/>
        <w:rPr>
          <w:szCs w:val="21"/>
          <w:lang w:val="en-GB"/>
        </w:rPr>
      </w:pPr>
      <w:r w:rsidRPr="001A5C18">
        <w:rPr>
          <w:rFonts w:cs="Segoe UI"/>
          <w:szCs w:val="21"/>
          <w:shd w:val="clear" w:color="auto" w:fill="FFFFFF"/>
          <w:lang w:val="en-GB"/>
        </w:rPr>
        <w:t>The formatting of bibliographic references </w:t>
      </w:r>
      <w:r w:rsidRPr="001A5C18">
        <w:rPr>
          <w:rFonts w:cs="Segoe UI"/>
          <w:szCs w:val="21"/>
          <w:u w:val="single"/>
          <w:shd w:val="clear" w:color="auto" w:fill="FFFFFF"/>
          <w:lang w:val="en-GB"/>
        </w:rPr>
        <w:t>must comply with all the requirements of the</w:t>
      </w:r>
      <w:r w:rsidR="008948BB" w:rsidRPr="008948BB">
        <w:rPr>
          <w:lang w:val="en-GB"/>
        </w:rPr>
        <w:t xml:space="preserve"> </w:t>
      </w:r>
      <w:r w:rsidR="008948BB">
        <w:rPr>
          <w:lang w:val="en-GB"/>
        </w:rPr>
        <w:t>APA 7</w:t>
      </w:r>
      <w:r w:rsidR="008948BB" w:rsidRPr="008948BB">
        <w:rPr>
          <w:vertAlign w:val="superscript"/>
          <w:lang w:val="en-GB"/>
        </w:rPr>
        <w:t>th</w:t>
      </w:r>
      <w:r w:rsidR="008948BB">
        <w:rPr>
          <w:lang w:val="en-GB"/>
        </w:rPr>
        <w:t xml:space="preserve"> Edition rules</w:t>
      </w:r>
      <w:r w:rsidR="0080451B" w:rsidRPr="001A5C18">
        <w:rPr>
          <w:rStyle w:val="Refdenotadefim"/>
          <w:szCs w:val="21"/>
        </w:rPr>
        <w:endnoteReference w:id="2"/>
      </w:r>
      <w:r w:rsidR="00CD4742" w:rsidRPr="001A5C18">
        <w:rPr>
          <w:szCs w:val="21"/>
          <w:lang w:val="en-GB"/>
        </w:rPr>
        <w:t xml:space="preserve">. </w:t>
      </w:r>
      <w:bookmarkStart w:id="8" w:name="_Hlk50649303"/>
    </w:p>
    <w:bookmarkEnd w:id="8"/>
    <w:p w14:paraId="771CC963" w14:textId="77777777" w:rsidR="00207C17" w:rsidRPr="001A5C18" w:rsidRDefault="00207C17" w:rsidP="001A5C18">
      <w:pPr>
        <w:pStyle w:val="NormalWeb"/>
        <w:shd w:val="clear" w:color="auto" w:fill="FFFFFF"/>
        <w:spacing w:before="0" w:beforeAutospacing="0" w:after="0" w:afterAutospacing="0"/>
        <w:jc w:val="both"/>
        <w:rPr>
          <w:rFonts w:ascii="Minion Pro" w:hAnsi="Minion Pro" w:cs="Segoe UI"/>
          <w:sz w:val="21"/>
          <w:szCs w:val="21"/>
          <w:lang w:val="en-GB"/>
        </w:rPr>
      </w:pPr>
      <w:r w:rsidRPr="001A5C18">
        <w:rPr>
          <w:rFonts w:ascii="Minion Pro" w:hAnsi="Minion Pro" w:cs="Segoe UI"/>
          <w:sz w:val="21"/>
          <w:szCs w:val="21"/>
          <w:shd w:val="clear" w:color="auto" w:fill="FFFFFF"/>
          <w:lang w:val="en-GB"/>
        </w:rPr>
        <w:t>The bibliographical references correspond exclusively to the works referenced in the manuscript. These should be inserted at the end of the manuscript with the title "References".</w:t>
      </w:r>
      <w:r w:rsidRPr="001A5C18">
        <w:rPr>
          <w:rFonts w:ascii="Minion Pro" w:hAnsi="Minion Pro"/>
          <w:sz w:val="21"/>
          <w:szCs w:val="21"/>
          <w:lang w:val="en-GB"/>
        </w:rPr>
        <w:t xml:space="preserve"> </w:t>
      </w:r>
      <w:r w:rsidRPr="001A5C18">
        <w:rPr>
          <w:rFonts w:ascii="Minion Pro" w:hAnsi="Minion Pro" w:cs="Segoe UI"/>
          <w:sz w:val="21"/>
          <w:szCs w:val="21"/>
          <w:shd w:val="clear" w:color="auto" w:fill="FFFFFF"/>
          <w:lang w:val="en-GB"/>
        </w:rPr>
        <w:t>Bibliographical references should be presented in </w:t>
      </w:r>
      <w:r w:rsidRPr="001A5C18">
        <w:rPr>
          <w:rFonts w:ascii="Minion Pro" w:hAnsi="Minion Pro" w:cs="Segoe UI"/>
          <w:sz w:val="21"/>
          <w:szCs w:val="21"/>
          <w:u w:val="single"/>
          <w:shd w:val="clear" w:color="auto" w:fill="FFFFFF"/>
          <w:lang w:val="en-GB"/>
        </w:rPr>
        <w:t>alphabetical order</w:t>
      </w:r>
      <w:r w:rsidR="00CD4742" w:rsidRPr="001A5C18">
        <w:rPr>
          <w:rFonts w:ascii="Minion Pro" w:hAnsi="Minion Pro"/>
          <w:sz w:val="21"/>
          <w:szCs w:val="21"/>
          <w:lang w:val="en-GB"/>
        </w:rPr>
        <w:t xml:space="preserve">. </w:t>
      </w:r>
      <w:r w:rsidRPr="001A5C18">
        <w:rPr>
          <w:rFonts w:ascii="Minion Pro" w:hAnsi="Minion Pro" w:cs="Segoe UI"/>
          <w:sz w:val="21"/>
          <w:szCs w:val="21"/>
          <w:lang w:val="en-GB"/>
        </w:rPr>
        <w:t>In case of several publications of the same author, the </w:t>
      </w:r>
      <w:r w:rsidRPr="001A5C18">
        <w:rPr>
          <w:rFonts w:ascii="Minion Pro" w:hAnsi="Minion Pro" w:cs="Segoe UI"/>
          <w:sz w:val="21"/>
          <w:szCs w:val="21"/>
          <w:u w:val="single"/>
          <w:lang w:val="en-GB"/>
        </w:rPr>
        <w:t>chronological order</w:t>
      </w:r>
      <w:r w:rsidRPr="001A5C18">
        <w:rPr>
          <w:rFonts w:ascii="Minion Pro" w:hAnsi="Minion Pro" w:cs="Segoe UI"/>
          <w:sz w:val="21"/>
          <w:szCs w:val="21"/>
          <w:lang w:val="en-GB"/>
        </w:rPr>
        <w:t> should be followed, with the most recent work first.</w:t>
      </w:r>
    </w:p>
    <w:p w14:paraId="2666CD4F" w14:textId="77777777" w:rsidR="00207C17" w:rsidRPr="001A5C18" w:rsidRDefault="00207C17" w:rsidP="001A5C18">
      <w:pPr>
        <w:pStyle w:val="NormalWeb"/>
        <w:shd w:val="clear" w:color="auto" w:fill="FFFFFF"/>
        <w:spacing w:before="0" w:beforeAutospacing="0" w:after="0" w:afterAutospacing="0"/>
        <w:jc w:val="both"/>
        <w:rPr>
          <w:rFonts w:ascii="Minion Pro" w:hAnsi="Minion Pro" w:cs="Segoe UI"/>
          <w:sz w:val="21"/>
          <w:szCs w:val="21"/>
          <w:lang w:val="en-GB"/>
        </w:rPr>
      </w:pPr>
      <w:r w:rsidRPr="001A5C18">
        <w:rPr>
          <w:rFonts w:ascii="Minion Pro" w:hAnsi="Minion Pro" w:cs="Segoe UI"/>
          <w:sz w:val="21"/>
          <w:szCs w:val="21"/>
          <w:lang w:val="en-GB"/>
        </w:rPr>
        <w:t>If there is more than one work of the same year and author, the letters "a", "b", "c", etc. are added to the date.</w:t>
      </w:r>
    </w:p>
    <w:p w14:paraId="2622B21B" w14:textId="62AE9246" w:rsidR="006A365F" w:rsidRPr="001A5C18" w:rsidRDefault="006A365F" w:rsidP="001A5C18">
      <w:pPr>
        <w:pStyle w:val="CorpoIntroduo-Finisterra"/>
        <w:rPr>
          <w:szCs w:val="21"/>
          <w:lang w:val="en-GB" w:eastAsia="pt-PT"/>
        </w:rPr>
      </w:pPr>
      <w:r w:rsidRPr="001A5C18">
        <w:rPr>
          <w:szCs w:val="21"/>
          <w:lang w:val="en"/>
        </w:rPr>
        <w:t xml:space="preserve">All </w:t>
      </w:r>
      <w:r w:rsidRPr="001A5C18">
        <w:rPr>
          <w:szCs w:val="21"/>
          <w:u w:val="single"/>
          <w:lang w:val="en"/>
        </w:rPr>
        <w:t>references whose title is not in English must be translated into</w:t>
      </w:r>
      <w:r w:rsidRPr="001A5C18">
        <w:rPr>
          <w:szCs w:val="21"/>
          <w:lang w:val="en"/>
        </w:rPr>
        <w:t xml:space="preserve"> that language (see examples).</w:t>
      </w:r>
    </w:p>
    <w:p w14:paraId="79BAA3CB" w14:textId="77777777" w:rsidR="00CD4742" w:rsidRPr="001A5C18" w:rsidRDefault="00CD4742" w:rsidP="0064718A">
      <w:pPr>
        <w:pStyle w:val="CorpoResumo-Finisterra"/>
        <w:ind w:right="0"/>
        <w:rPr>
          <w:sz w:val="21"/>
          <w:szCs w:val="21"/>
          <w:lang w:val="en-GB"/>
        </w:rPr>
      </w:pPr>
    </w:p>
    <w:p w14:paraId="55F8434C" w14:textId="658D57CF" w:rsidR="004F2F3C" w:rsidRPr="001A5C18" w:rsidRDefault="00207C17" w:rsidP="0064718A">
      <w:pPr>
        <w:pStyle w:val="SubCapitulo-Finisterra"/>
      </w:pPr>
      <w:r w:rsidRPr="001A5C18">
        <w:t>Text endnotes</w:t>
      </w:r>
    </w:p>
    <w:p w14:paraId="58D8876C" w14:textId="77777777" w:rsidR="005D1A6E" w:rsidRPr="001A5C18" w:rsidRDefault="005D1A6E" w:rsidP="0064718A">
      <w:pPr>
        <w:pStyle w:val="PargrafodaLista"/>
        <w:ind w:left="927"/>
        <w:rPr>
          <w:rFonts w:cs="Times New Roman"/>
          <w:b/>
          <w:sz w:val="22"/>
        </w:rPr>
      </w:pPr>
    </w:p>
    <w:p w14:paraId="07467C93" w14:textId="4F2324ED" w:rsidR="004F2F3C" w:rsidRPr="001A5C18" w:rsidRDefault="00207C17" w:rsidP="0064718A">
      <w:pPr>
        <w:pStyle w:val="CorpoIntroduo-Finisterra"/>
        <w:rPr>
          <w:lang w:val="en"/>
        </w:rPr>
      </w:pPr>
      <w:r w:rsidRPr="001A5C18">
        <w:rPr>
          <w:lang w:val="en"/>
        </w:rPr>
        <w:t>Finisterra only accepts text endnotes (maximum 10), numbered in Arabic number sequence</w:t>
      </w:r>
      <w:r w:rsidR="004F2F3C" w:rsidRPr="001A5C18">
        <w:rPr>
          <w:lang w:val="en"/>
        </w:rPr>
        <w:t xml:space="preserve">. </w:t>
      </w:r>
      <w:r w:rsidRPr="001A5C18">
        <w:rPr>
          <w:lang w:val="en"/>
        </w:rPr>
        <w:t>We do not accept notes that are mere bibliographical references.</w:t>
      </w:r>
    </w:p>
    <w:p w14:paraId="1DD50997" w14:textId="529EC161" w:rsidR="008E2D1E" w:rsidRPr="001A5C18" w:rsidRDefault="008E2D1E" w:rsidP="0064718A">
      <w:pPr>
        <w:jc w:val="both"/>
        <w:rPr>
          <w:rFonts w:eastAsia="Times New Roman" w:cs="Times New Roman"/>
          <w:sz w:val="22"/>
          <w:lang w:val="en-GB"/>
        </w:rPr>
      </w:pPr>
    </w:p>
    <w:p w14:paraId="2C391727" w14:textId="77777777" w:rsidR="001A4817" w:rsidRPr="001A5C18" w:rsidRDefault="001A4817" w:rsidP="0064718A">
      <w:pPr>
        <w:pStyle w:val="CorpoResumo-Finisterra"/>
        <w:ind w:right="0" w:firstLine="0"/>
        <w:rPr>
          <w:rStyle w:val="Referencias-FinisterraCarter"/>
          <w:rFonts w:eastAsiaTheme="minorEastAsia"/>
          <w:lang w:val="en-GB"/>
        </w:rPr>
      </w:pPr>
    </w:p>
    <w:p w14:paraId="2F6D7C8F" w14:textId="7F5E301E" w:rsidR="0080451B" w:rsidRPr="003D06FD" w:rsidRDefault="00207C17" w:rsidP="0064718A">
      <w:pPr>
        <w:pStyle w:val="CorpoResumo-Finisterra"/>
        <w:ind w:right="0" w:firstLine="0"/>
        <w:rPr>
          <w:rStyle w:val="Referencias-FinisterraCarter"/>
          <w:rFonts w:eastAsiaTheme="minorEastAsia"/>
          <w:szCs w:val="20"/>
          <w:lang w:val="en-GB"/>
        </w:rPr>
      </w:pPr>
      <w:r w:rsidRPr="003D06FD">
        <w:rPr>
          <w:rStyle w:val="Referencias-FinisterraCarter"/>
          <w:rFonts w:eastAsiaTheme="minorEastAsia"/>
          <w:szCs w:val="20"/>
          <w:lang w:val="en-GB"/>
        </w:rPr>
        <w:t>ACKNOLEDGEMENTS</w:t>
      </w:r>
    </w:p>
    <w:p w14:paraId="28135988" w14:textId="095E8E00" w:rsidR="0080451B" w:rsidRPr="003D06FD" w:rsidRDefault="0080451B" w:rsidP="0064718A">
      <w:pPr>
        <w:pStyle w:val="CorpoResumo-Finisterra"/>
        <w:ind w:right="0" w:firstLine="0"/>
        <w:rPr>
          <w:sz w:val="20"/>
          <w:szCs w:val="20"/>
          <w:lang w:val="en-GB" w:eastAsia="pt-PT"/>
        </w:rPr>
      </w:pPr>
    </w:p>
    <w:p w14:paraId="6BDA6ECF" w14:textId="7D93A732" w:rsidR="00207C17" w:rsidRPr="003D06FD" w:rsidRDefault="003D06FD" w:rsidP="006F5408">
      <w:pPr>
        <w:pStyle w:val="CorpoResumo-Finisterra"/>
        <w:ind w:right="0" w:firstLine="720"/>
        <w:rPr>
          <w:sz w:val="20"/>
          <w:szCs w:val="20"/>
          <w:lang w:val="en-GB" w:eastAsia="pt-PT"/>
        </w:rPr>
      </w:pPr>
      <w:r w:rsidRPr="003D06FD">
        <w:rPr>
          <w:sz w:val="20"/>
          <w:szCs w:val="20"/>
          <w:lang w:val="en"/>
        </w:rPr>
        <w:t>Acknowledgements</w:t>
      </w:r>
      <w:r w:rsidR="00207C17" w:rsidRPr="003D06FD">
        <w:rPr>
          <w:sz w:val="20"/>
          <w:szCs w:val="20"/>
          <w:lang w:val="en"/>
        </w:rPr>
        <w:t xml:space="preserve"> are optional.</w:t>
      </w:r>
      <w:r w:rsidR="00583A75" w:rsidRPr="003D06FD">
        <w:rPr>
          <w:sz w:val="20"/>
          <w:szCs w:val="20"/>
          <w:lang w:val="en"/>
        </w:rPr>
        <w:t xml:space="preserve"> Funding could be referred in this section.</w:t>
      </w:r>
    </w:p>
    <w:p w14:paraId="415F3006" w14:textId="7BC22D18" w:rsidR="00201625" w:rsidRPr="003D06FD" w:rsidRDefault="00201625" w:rsidP="00201625">
      <w:pPr>
        <w:pStyle w:val="CorpoResumo-Finisterra"/>
        <w:ind w:firstLine="0"/>
        <w:rPr>
          <w:rFonts w:eastAsiaTheme="minorEastAsia"/>
          <w:sz w:val="20"/>
          <w:szCs w:val="20"/>
          <w:lang w:val="en-GB"/>
        </w:rPr>
      </w:pPr>
    </w:p>
    <w:p w14:paraId="70022420" w14:textId="77777777" w:rsidR="00201625" w:rsidRPr="003D06FD" w:rsidRDefault="00201625" w:rsidP="00201625">
      <w:pPr>
        <w:pStyle w:val="CorpoResumo-Finisterra"/>
        <w:ind w:firstLine="0"/>
        <w:rPr>
          <w:sz w:val="20"/>
          <w:szCs w:val="20"/>
          <w:highlight w:val="yellow"/>
          <w:lang w:val="en-GB"/>
        </w:rPr>
      </w:pPr>
      <w:bookmarkStart w:id="9" w:name="_Hlk75877789"/>
    </w:p>
    <w:p w14:paraId="3AE173CA" w14:textId="590355DF" w:rsidR="00201625" w:rsidRPr="003D06FD" w:rsidRDefault="00201625" w:rsidP="00201625">
      <w:pPr>
        <w:pStyle w:val="CorpoResumo-Finisterra"/>
        <w:ind w:firstLine="0"/>
        <w:rPr>
          <w:sz w:val="20"/>
          <w:szCs w:val="20"/>
          <w:lang w:val="en-GB"/>
        </w:rPr>
      </w:pPr>
      <w:r w:rsidRPr="003D06FD">
        <w:rPr>
          <w:sz w:val="20"/>
          <w:szCs w:val="20"/>
          <w:lang w:val="en-GB"/>
        </w:rPr>
        <w:t>AUTHOR CONTRIBUTIONS</w:t>
      </w:r>
    </w:p>
    <w:p w14:paraId="7623D19D" w14:textId="77777777" w:rsidR="00201625" w:rsidRPr="003D06FD" w:rsidRDefault="00201625" w:rsidP="00201625">
      <w:pPr>
        <w:pStyle w:val="CorpoResumo-Finisterra"/>
        <w:ind w:firstLine="0"/>
        <w:rPr>
          <w:sz w:val="20"/>
          <w:szCs w:val="20"/>
          <w:lang w:val="en-GB"/>
        </w:rPr>
      </w:pPr>
    </w:p>
    <w:p w14:paraId="5B21507F" w14:textId="6220D00D" w:rsidR="003D06FD" w:rsidRPr="003D06FD" w:rsidRDefault="003D06FD" w:rsidP="003D06FD">
      <w:pPr>
        <w:pStyle w:val="NormalWeb"/>
        <w:shd w:val="clear" w:color="auto" w:fill="FFFFFF"/>
        <w:spacing w:before="0" w:beforeAutospacing="0" w:after="0" w:afterAutospacing="0"/>
        <w:jc w:val="both"/>
        <w:rPr>
          <w:rFonts w:ascii="Minion Pro" w:eastAsia="EB Garamond" w:hAnsi="Minion Pro" w:cs="EB Garamond"/>
          <w:sz w:val="20"/>
          <w:szCs w:val="20"/>
          <w:lang w:val="en-GB"/>
        </w:rPr>
      </w:pPr>
      <w:r w:rsidRPr="003D06FD">
        <w:rPr>
          <w:rFonts w:ascii="Minion Pro" w:eastAsia="EB Garamond" w:hAnsi="Minion Pro" w:cs="EB Garamond"/>
          <w:sz w:val="20"/>
          <w:szCs w:val="20"/>
          <w:lang w:val="en-GB"/>
        </w:rPr>
        <w:t>For research articles with several authors, a short paragraph specifying individual contributions must be provided. The following statements should be used (fill in only the options referring to the work presented, consult the CRediT taxonomy (</w:t>
      </w:r>
      <w:hyperlink r:id="rId11" w:history="1">
        <w:r w:rsidRPr="007051B0">
          <w:rPr>
            <w:rStyle w:val="Hiperligao"/>
            <w:rFonts w:ascii="Minion Pro" w:hAnsi="Minion Pro"/>
            <w:snapToGrid w:val="0"/>
            <w:sz w:val="20"/>
            <w:szCs w:val="20"/>
            <w:lang w:val="en-GB" w:eastAsia="en-US"/>
          </w:rPr>
          <w:t>https://casrai.org/credit/</w:t>
        </w:r>
      </w:hyperlink>
      <w:r w:rsidRPr="003D06FD">
        <w:rPr>
          <w:rFonts w:ascii="Minion Pro" w:eastAsia="EB Garamond" w:hAnsi="Minion Pro" w:cs="EB Garamond"/>
          <w:sz w:val="20"/>
          <w:szCs w:val="20"/>
          <w:lang w:val="en-GB"/>
        </w:rPr>
        <w:t>) for the term explanation):</w:t>
      </w:r>
    </w:p>
    <w:p w14:paraId="734D34C8" w14:textId="77777777" w:rsidR="003D06FD" w:rsidRPr="003D06FD" w:rsidRDefault="003D06FD" w:rsidP="003D06FD">
      <w:pPr>
        <w:pStyle w:val="NormalWeb"/>
        <w:shd w:val="clear" w:color="auto" w:fill="FFFFFF"/>
        <w:spacing w:before="0" w:beforeAutospacing="0" w:after="0" w:afterAutospacing="0"/>
        <w:jc w:val="both"/>
        <w:rPr>
          <w:rFonts w:ascii="Minion Pro" w:eastAsia="EB Garamond" w:hAnsi="Minion Pro" w:cs="EB Garamond"/>
          <w:sz w:val="20"/>
          <w:szCs w:val="20"/>
          <w:lang w:val="en-GB"/>
        </w:rPr>
      </w:pPr>
    </w:p>
    <w:p w14:paraId="2819F054" w14:textId="73EEDF41" w:rsidR="003D06FD" w:rsidRPr="003D06FD" w:rsidRDefault="003D06FD" w:rsidP="003D06FD">
      <w:pPr>
        <w:pStyle w:val="NormalWeb"/>
        <w:shd w:val="clear" w:color="auto" w:fill="FFFFFF"/>
        <w:spacing w:before="0" w:beforeAutospacing="0" w:after="0" w:afterAutospacing="0"/>
        <w:jc w:val="both"/>
        <w:rPr>
          <w:rFonts w:ascii="Minion Pro" w:eastAsia="EB Garamond" w:hAnsi="Minion Pro" w:cs="EB Garamond"/>
          <w:sz w:val="20"/>
          <w:szCs w:val="20"/>
          <w:lang w:val="en-GB"/>
        </w:rPr>
      </w:pPr>
      <w:r w:rsidRPr="003D06FD">
        <w:rPr>
          <w:rFonts w:ascii="Minion Pro" w:eastAsia="EB Garamond" w:hAnsi="Minion Pro" w:cs="EB Garamond"/>
          <w:sz w:val="20"/>
          <w:szCs w:val="20"/>
          <w:lang w:val="en-GB"/>
        </w:rPr>
        <w:t>Name Author 1: Conceptualization, Methodology, Software, Validation, Formal analysis, Investigation, Resources, Data curation, Writing – original draft preparation, Writing – review and editing, Visualization, Supervision, Project administration, Funding acquisition.</w:t>
      </w:r>
    </w:p>
    <w:p w14:paraId="678ABC25" w14:textId="77777777" w:rsidR="003D06FD" w:rsidRPr="003D06FD" w:rsidRDefault="003D06FD" w:rsidP="003D06FD">
      <w:pPr>
        <w:pStyle w:val="NormalWeb"/>
        <w:shd w:val="clear" w:color="auto" w:fill="FFFFFF"/>
        <w:spacing w:before="0" w:beforeAutospacing="0" w:after="0" w:afterAutospacing="0"/>
        <w:jc w:val="both"/>
        <w:rPr>
          <w:rFonts w:ascii="Minion Pro" w:eastAsia="EB Garamond" w:hAnsi="Minion Pro" w:cs="EB Garamond"/>
          <w:sz w:val="20"/>
          <w:szCs w:val="20"/>
          <w:lang w:val="en-GB"/>
        </w:rPr>
      </w:pPr>
    </w:p>
    <w:p w14:paraId="06259857" w14:textId="12627E0F" w:rsidR="003D06FD" w:rsidRPr="003D06FD" w:rsidRDefault="003D06FD" w:rsidP="003D06FD">
      <w:pPr>
        <w:pStyle w:val="NormalWeb"/>
        <w:shd w:val="clear" w:color="auto" w:fill="FFFFFF"/>
        <w:spacing w:before="0" w:beforeAutospacing="0" w:after="0" w:afterAutospacing="0"/>
        <w:jc w:val="both"/>
        <w:rPr>
          <w:rFonts w:ascii="Minion Pro" w:eastAsia="EB Garamond" w:hAnsi="Minion Pro" w:cs="EB Garamond"/>
          <w:sz w:val="20"/>
          <w:szCs w:val="20"/>
          <w:lang w:val="en-GB"/>
        </w:rPr>
      </w:pPr>
      <w:r w:rsidRPr="003D06FD">
        <w:rPr>
          <w:rFonts w:ascii="Minion Pro" w:eastAsia="EB Garamond" w:hAnsi="Minion Pro" w:cs="EB Garamond"/>
          <w:sz w:val="20"/>
          <w:szCs w:val="20"/>
          <w:lang w:val="en-GB"/>
        </w:rPr>
        <w:t>Name Author 2: Conceptualization, Methodology, Software, Validation, Formal analysis, Investigation, Resources, Data curation, Writing – original draft preparation, Writing – review and editing, Visualization, Supervision, Project administration, Funding acquisition.</w:t>
      </w:r>
    </w:p>
    <w:p w14:paraId="43F75349" w14:textId="2D50A2C8" w:rsidR="003D06FD" w:rsidRPr="005B429B" w:rsidRDefault="003D06FD" w:rsidP="00201625">
      <w:pPr>
        <w:pStyle w:val="MDPI62BackMatter"/>
        <w:spacing w:after="0"/>
        <w:ind w:left="0"/>
        <w:rPr>
          <w:rFonts w:ascii="Minion Pro" w:eastAsia="EB Garamond" w:hAnsi="Minion Pro" w:cs="EB Garamond"/>
          <w:snapToGrid/>
          <w:color w:val="auto"/>
          <w:sz w:val="20"/>
          <w:lang w:val="en-GB" w:eastAsia="pt-PT" w:bidi="ar-SA"/>
        </w:rPr>
      </w:pPr>
    </w:p>
    <w:bookmarkEnd w:id="9"/>
    <w:p w14:paraId="2A4A0FE8" w14:textId="77777777" w:rsidR="0080451B" w:rsidRPr="001A5C18" w:rsidRDefault="0080451B" w:rsidP="0064718A">
      <w:pPr>
        <w:pStyle w:val="CorpoResumo-Finisterra"/>
        <w:ind w:right="0"/>
        <w:rPr>
          <w:rFonts w:eastAsiaTheme="minorEastAsia"/>
          <w:lang w:val="en-GB"/>
        </w:rPr>
      </w:pPr>
    </w:p>
    <w:p w14:paraId="0D1B255B" w14:textId="1D3F8C32" w:rsidR="00717AFF" w:rsidRPr="001A5C18" w:rsidRDefault="00207C17" w:rsidP="0064718A">
      <w:pPr>
        <w:jc w:val="both"/>
        <w:rPr>
          <w:rFonts w:eastAsia="Times New Roman" w:cs="Times New Roman"/>
        </w:rPr>
      </w:pPr>
      <w:r w:rsidRPr="001A5C18">
        <w:rPr>
          <w:rStyle w:val="Referencias-FinisterraCarter"/>
          <w:rFonts w:eastAsiaTheme="minorEastAsia"/>
        </w:rPr>
        <w:t>REFERENCES</w:t>
      </w:r>
      <w:r w:rsidR="00717AFF" w:rsidRPr="001A5C18">
        <w:rPr>
          <w:rFonts w:eastAsia="Times New Roman" w:cs="Times New Roman"/>
        </w:rPr>
        <w:t xml:space="preserve"> </w:t>
      </w:r>
      <w:r w:rsidR="002C275A" w:rsidRPr="001A5C18">
        <w:rPr>
          <w:rFonts w:eastAsia="Times New Roman" w:cs="Times New Roman"/>
        </w:rPr>
        <w:t>(APA 7</w:t>
      </w:r>
      <w:r w:rsidRPr="001A5C18">
        <w:rPr>
          <w:rFonts w:eastAsia="Times New Roman" w:cs="Times New Roman"/>
        </w:rPr>
        <w:t>th</w:t>
      </w:r>
      <w:r w:rsidR="002C275A" w:rsidRPr="001A5C18">
        <w:rPr>
          <w:rFonts w:eastAsia="Times New Roman" w:cs="Times New Roman"/>
        </w:rPr>
        <w:t xml:space="preserve"> </w:t>
      </w:r>
      <w:r w:rsidRPr="001A5C18">
        <w:rPr>
          <w:rFonts w:eastAsia="Times New Roman" w:cs="Times New Roman"/>
        </w:rPr>
        <w:t>Editions</w:t>
      </w:r>
      <w:r w:rsidR="002C275A" w:rsidRPr="001A5C18">
        <w:rPr>
          <w:rFonts w:eastAsia="Times New Roman" w:cs="Times New Roman"/>
        </w:rPr>
        <w:t>)</w:t>
      </w:r>
      <w:r w:rsidR="00717AFF" w:rsidRPr="001A5C18">
        <w:rPr>
          <w:rFonts w:eastAsia="Times New Roman" w:cs="Times New Roman"/>
        </w:rPr>
        <w:t xml:space="preserve"> </w:t>
      </w:r>
    </w:p>
    <w:p w14:paraId="3C9A0DEB" w14:textId="7D14C6E9" w:rsidR="00E65768" w:rsidRPr="001A5C18" w:rsidRDefault="00E65768" w:rsidP="0064718A">
      <w:pPr>
        <w:pStyle w:val="CorpoResumo-Finisterra"/>
        <w:ind w:right="0"/>
        <w:rPr>
          <w:rFonts w:eastAsia="MinionPro-Regular"/>
        </w:rPr>
      </w:pPr>
    </w:p>
    <w:p w14:paraId="647E9212" w14:textId="77777777" w:rsidR="006A365F" w:rsidRPr="001A5C18" w:rsidRDefault="006A365F" w:rsidP="008948BB">
      <w:pPr>
        <w:autoSpaceDE w:val="0"/>
        <w:autoSpaceDN w:val="0"/>
        <w:adjustRightInd w:val="0"/>
        <w:ind w:left="567" w:hanging="567"/>
        <w:jc w:val="both"/>
        <w:rPr>
          <w:rFonts w:eastAsia="MinionPro-Regular" w:cs="Times New Roman"/>
          <w:sz w:val="18"/>
          <w:szCs w:val="18"/>
        </w:rPr>
      </w:pPr>
      <w:r w:rsidRPr="001A5C18">
        <w:rPr>
          <w:rFonts w:eastAsia="MinionPro-Regular" w:cs="Times New Roman"/>
          <w:sz w:val="18"/>
          <w:szCs w:val="18"/>
        </w:rPr>
        <w:t xml:space="preserve">Barata Salgueiro, T. (1994). Novos produtos imobiliários e reestruturação urbana [New real estate products and urban restructuring]. </w:t>
      </w:r>
      <w:r w:rsidRPr="001A5C18">
        <w:rPr>
          <w:rFonts w:eastAsia="MinionPro-Regular" w:cs="Times New Roman"/>
          <w:i/>
          <w:iCs/>
          <w:sz w:val="18"/>
          <w:szCs w:val="18"/>
        </w:rPr>
        <w:t>Finisterra – Revista Portuguesa de Geografia</w:t>
      </w:r>
      <w:r w:rsidRPr="001A5C18">
        <w:rPr>
          <w:rFonts w:eastAsia="MinionPro-Regular" w:cs="Times New Roman"/>
          <w:sz w:val="18"/>
          <w:szCs w:val="18"/>
        </w:rPr>
        <w:t xml:space="preserve">, </w:t>
      </w:r>
      <w:r w:rsidRPr="001A5C18">
        <w:rPr>
          <w:rFonts w:eastAsia="MinionPro-Regular" w:cs="Times New Roman"/>
          <w:i/>
          <w:iCs/>
          <w:sz w:val="18"/>
          <w:szCs w:val="18"/>
        </w:rPr>
        <w:t>XXIX</w:t>
      </w:r>
      <w:r w:rsidRPr="001A5C18">
        <w:rPr>
          <w:rFonts w:eastAsia="MinionPro-Regular" w:cs="Times New Roman"/>
          <w:sz w:val="18"/>
          <w:szCs w:val="18"/>
        </w:rPr>
        <w:t xml:space="preserve">(57), 79‑101. </w:t>
      </w:r>
      <w:hyperlink r:id="rId12" w:history="1">
        <w:r w:rsidRPr="001A5C18">
          <w:rPr>
            <w:rStyle w:val="Hiperligao"/>
            <w:rFonts w:eastAsia="Times New Roman" w:cs="Times New Roman"/>
            <w:sz w:val="18"/>
            <w:szCs w:val="18"/>
          </w:rPr>
          <w:t>https://doi.org/10.18055/Finis1848</w:t>
        </w:r>
      </w:hyperlink>
    </w:p>
    <w:p w14:paraId="66B6A9DB" w14:textId="1FB0A5CE" w:rsidR="006A365F" w:rsidRPr="00201625" w:rsidRDefault="006A365F" w:rsidP="008948BB">
      <w:pPr>
        <w:pStyle w:val="CorpoResumo-Finisterra"/>
        <w:ind w:left="567" w:right="0" w:hanging="567"/>
        <w:rPr>
          <w:lang w:val="en-GB"/>
        </w:rPr>
      </w:pPr>
      <w:r w:rsidRPr="0092534A">
        <w:t xml:space="preserve">Barata-Salgueiro, T. (2011). </w:t>
      </w:r>
      <w:r w:rsidRPr="001A5C18">
        <w:rPr>
          <w:lang w:val="en-GB"/>
        </w:rPr>
        <w:t>The resilience of urban retail areas. In T. Barata-Salgueiro</w:t>
      </w:r>
      <w:r w:rsidR="00583A75">
        <w:rPr>
          <w:lang w:val="en-GB"/>
        </w:rPr>
        <w:t>,</w:t>
      </w:r>
      <w:r w:rsidRPr="001A5C18">
        <w:rPr>
          <w:lang w:val="en-GB"/>
        </w:rPr>
        <w:t xml:space="preserve"> &amp; H. Cachinho (Eds.), </w:t>
      </w:r>
      <w:r w:rsidRPr="001A5C18">
        <w:rPr>
          <w:i/>
          <w:iCs/>
          <w:lang w:val="en-GB"/>
        </w:rPr>
        <w:t>Retail Planning for the Resilient City</w:t>
      </w:r>
      <w:r w:rsidRPr="001A5C18">
        <w:rPr>
          <w:lang w:val="en-GB"/>
        </w:rPr>
        <w:t xml:space="preserve"> (pp. 19-44). </w:t>
      </w:r>
      <w:r w:rsidRPr="00201625">
        <w:rPr>
          <w:lang w:val="en-GB"/>
        </w:rPr>
        <w:t>Centro de Estudos Geográficos. URL</w:t>
      </w:r>
    </w:p>
    <w:p w14:paraId="089F374A" w14:textId="22BC4017" w:rsidR="006A365F" w:rsidRPr="001A5C18" w:rsidRDefault="006A365F" w:rsidP="008948BB">
      <w:pPr>
        <w:pStyle w:val="CorpoResumo-Finisterra"/>
        <w:ind w:left="567" w:right="0" w:hanging="567"/>
        <w:rPr>
          <w:lang w:val="en-GB"/>
        </w:rPr>
      </w:pPr>
      <w:r w:rsidRPr="00201625">
        <w:rPr>
          <w:lang w:val="en-GB"/>
        </w:rPr>
        <w:t>Ferreira, E., &amp; Salvador, R. (2012). Sensing the Landscape: Collaborative Emotion Mapping in Urban Spaces. In XIII Colóquio Ibérico de Geografia (</w:t>
      </w:r>
      <w:r w:rsidR="00583A75" w:rsidRPr="00201625">
        <w:rPr>
          <w:lang w:val="en-GB"/>
        </w:rPr>
        <w:t xml:space="preserve">pp. </w:t>
      </w:r>
      <w:r w:rsidRPr="00201625">
        <w:rPr>
          <w:lang w:val="en-GB"/>
        </w:rPr>
        <w:t xml:space="preserve">587-597). </w:t>
      </w:r>
      <w:r w:rsidRPr="001A5C18">
        <w:rPr>
          <w:lang w:val="en-GB"/>
        </w:rPr>
        <w:t xml:space="preserve">Meubook. </w:t>
      </w:r>
      <w:hyperlink r:id="rId13" w:history="1">
        <w:r w:rsidRPr="001A5C18">
          <w:rPr>
            <w:rStyle w:val="Hiperligao"/>
            <w:lang w:val="en-GB"/>
          </w:rPr>
          <w:t>https://novaresearch.unl.pt/en/publications/emsensing-the-landscape-collaborative-emotion-mapping-in-urban-sp</w:t>
        </w:r>
      </w:hyperlink>
      <w:r w:rsidRPr="001A5C18">
        <w:rPr>
          <w:lang w:val="en-GB"/>
        </w:rPr>
        <w:t xml:space="preserve"> </w:t>
      </w:r>
    </w:p>
    <w:p w14:paraId="5F18C79B" w14:textId="4ACDB174" w:rsidR="006A365F" w:rsidRPr="0092534A" w:rsidRDefault="006A365F" w:rsidP="008948BB">
      <w:pPr>
        <w:pStyle w:val="CorpoResumo-Finisterra"/>
        <w:ind w:left="567" w:right="0" w:hanging="567"/>
      </w:pPr>
      <w:r w:rsidRPr="001A5C18">
        <w:t xml:space="preserve">Garcia, R. (2012). </w:t>
      </w:r>
      <w:r w:rsidRPr="001A5C18">
        <w:rPr>
          <w:i/>
          <w:iCs/>
        </w:rPr>
        <w:t>Metodologias de avaliação da perigosidade e risco associado a movimentos de vertente: aplicação na bacia do rio Alenquer</w:t>
      </w:r>
      <w:r w:rsidRPr="001A5C18">
        <w:t xml:space="preserve"> [</w:t>
      </w:r>
      <w:r w:rsidR="00583A75">
        <w:t xml:space="preserve">Doctorate Thesis, </w:t>
      </w:r>
      <w:r w:rsidRPr="0092534A">
        <w:t>Universidade de Lisboa</w:t>
      </w:r>
      <w:r w:rsidR="00583A75">
        <w:t>] Repositório da Universidade de Lisboa</w:t>
      </w:r>
      <w:r w:rsidRPr="0092534A">
        <w:t xml:space="preserve">. </w:t>
      </w:r>
      <w:hyperlink r:id="rId14" w:history="1">
        <w:r w:rsidRPr="0092534A">
          <w:rPr>
            <w:rStyle w:val="Hiperligao"/>
          </w:rPr>
          <w:t>http://repositorio.ul.pt/handle/10451/7377</w:t>
        </w:r>
      </w:hyperlink>
      <w:r w:rsidRPr="0092534A">
        <w:t xml:space="preserve"> </w:t>
      </w:r>
    </w:p>
    <w:p w14:paraId="54AE6837" w14:textId="77777777" w:rsidR="006A365F" w:rsidRPr="001A5C18" w:rsidRDefault="006A365F" w:rsidP="008948BB">
      <w:pPr>
        <w:pStyle w:val="CorpoResumo-Finisterra"/>
        <w:ind w:left="567" w:right="0" w:hanging="567"/>
        <w:rPr>
          <w:lang w:val="en-GB"/>
        </w:rPr>
      </w:pPr>
      <w:r w:rsidRPr="001A5C18">
        <w:t xml:space="preserve">Harvey, D. (2014). </w:t>
      </w:r>
      <w:r w:rsidRPr="001A5C18">
        <w:rPr>
          <w:i/>
          <w:iCs/>
        </w:rPr>
        <w:t>Cidades rebeldes</w:t>
      </w:r>
      <w:r w:rsidRPr="001A5C18">
        <w:t xml:space="preserve"> [Rebel cities]. Martins Fontes. </w:t>
      </w:r>
      <w:r w:rsidRPr="001A5C18">
        <w:rPr>
          <w:lang w:val="en-GB"/>
        </w:rPr>
        <w:t>URL</w:t>
      </w:r>
    </w:p>
    <w:p w14:paraId="41E0D6D4" w14:textId="77777777" w:rsidR="006A365F" w:rsidRPr="001A5C18" w:rsidRDefault="006A365F" w:rsidP="008948BB">
      <w:pPr>
        <w:ind w:left="567" w:hanging="567"/>
        <w:jc w:val="both"/>
        <w:rPr>
          <w:sz w:val="18"/>
          <w:szCs w:val="18"/>
        </w:rPr>
      </w:pPr>
      <w:r w:rsidRPr="001A5C18">
        <w:rPr>
          <w:sz w:val="18"/>
          <w:szCs w:val="18"/>
          <w:lang w:val="en-GB"/>
        </w:rPr>
        <w:t xml:space="preserve">World Health Organization. (WHO). (2020). </w:t>
      </w:r>
      <w:r w:rsidRPr="001A5C18">
        <w:rPr>
          <w:i/>
          <w:iCs/>
          <w:sz w:val="18"/>
          <w:szCs w:val="18"/>
          <w:lang w:val="en-GB"/>
        </w:rPr>
        <w:t>Coronavirus disease (COVID-19) pandemic</w:t>
      </w:r>
      <w:r w:rsidRPr="001A5C18">
        <w:rPr>
          <w:sz w:val="18"/>
          <w:szCs w:val="18"/>
          <w:lang w:val="en-GB"/>
        </w:rPr>
        <w:t xml:space="preserve">. World Health Organization. </w:t>
      </w:r>
      <w:r w:rsidRPr="001A5C18">
        <w:rPr>
          <w:sz w:val="18"/>
          <w:szCs w:val="18"/>
        </w:rPr>
        <w:t xml:space="preserve">Consultado a 20 de setembro de 2020. </w:t>
      </w:r>
      <w:hyperlink r:id="rId15" w:history="1">
        <w:r w:rsidRPr="001A5C18">
          <w:rPr>
            <w:rStyle w:val="Hiperligao"/>
            <w:sz w:val="18"/>
            <w:szCs w:val="18"/>
          </w:rPr>
          <w:t>https://www.who.int/emergencies/diseases/novel-coronavirus-2019</w:t>
        </w:r>
      </w:hyperlink>
      <w:r w:rsidRPr="001A5C18">
        <w:rPr>
          <w:sz w:val="18"/>
          <w:szCs w:val="18"/>
        </w:rPr>
        <w:t xml:space="preserve"> </w:t>
      </w:r>
    </w:p>
    <w:p w14:paraId="6F874525" w14:textId="77777777" w:rsidR="00284C70" w:rsidRPr="001A5C18" w:rsidRDefault="00284C70" w:rsidP="0064718A">
      <w:pPr>
        <w:pStyle w:val="CorpoResumo-Finisterra"/>
        <w:ind w:right="0" w:firstLine="0"/>
      </w:pPr>
    </w:p>
    <w:p w14:paraId="2873973F" w14:textId="77777777" w:rsidR="001A5C18" w:rsidRDefault="001A5C18" w:rsidP="0064718A">
      <w:pPr>
        <w:jc w:val="both"/>
        <w:rPr>
          <w:rStyle w:val="Referencias-FinisterraCarter"/>
          <w:rFonts w:eastAsiaTheme="minorEastAsia"/>
        </w:rPr>
      </w:pPr>
    </w:p>
    <w:p w14:paraId="5ACA5D78" w14:textId="52E4A3FA" w:rsidR="0036476D" w:rsidRPr="001A5C18" w:rsidRDefault="006A365F" w:rsidP="0064718A">
      <w:pPr>
        <w:jc w:val="both"/>
        <w:rPr>
          <w:rFonts w:eastAsia="Times New Roman" w:cs="Times New Roman"/>
        </w:rPr>
      </w:pPr>
      <w:r w:rsidRPr="001A5C18">
        <w:rPr>
          <w:rStyle w:val="Referencias-FinisterraCarter"/>
          <w:rFonts w:eastAsiaTheme="minorEastAsia"/>
        </w:rPr>
        <w:t>LEGAL DOCUMENTS</w:t>
      </w:r>
    </w:p>
    <w:p w14:paraId="431D6C23" w14:textId="77777777" w:rsidR="0036476D" w:rsidRPr="001A5C18" w:rsidRDefault="0036476D" w:rsidP="0064718A">
      <w:pPr>
        <w:pStyle w:val="CorpoResumo-Finisterra"/>
        <w:ind w:right="0" w:firstLine="0"/>
      </w:pPr>
    </w:p>
    <w:p w14:paraId="6FDCC8DF" w14:textId="5286DFF5" w:rsidR="0036476D" w:rsidRPr="001A5C18" w:rsidRDefault="0036476D" w:rsidP="0064718A">
      <w:pPr>
        <w:pStyle w:val="CorpoResumo-Finisterra"/>
        <w:ind w:right="0" w:firstLine="0"/>
        <w:rPr>
          <w:rFonts w:eastAsia="MinionPro-Regular"/>
        </w:rPr>
      </w:pPr>
      <w:r w:rsidRPr="001A5C18">
        <w:t>L</w:t>
      </w:r>
      <w:r w:rsidR="00583A75">
        <w:t>aw</w:t>
      </w:r>
      <w:r w:rsidRPr="001A5C18">
        <w:t xml:space="preserve"> n</w:t>
      </w:r>
      <w:r w:rsidR="00583A75">
        <w:t>º</w:t>
      </w:r>
      <w:r w:rsidRPr="001A5C18">
        <w:t xml:space="preserve"> 45/94, </w:t>
      </w:r>
      <w:r w:rsidR="00583A75">
        <w:t>of</w:t>
      </w:r>
      <w:r w:rsidRPr="001A5C18">
        <w:t xml:space="preserve"> 22/02/1994 </w:t>
      </w:r>
      <w:r w:rsidR="00583A75">
        <w:t>–</w:t>
      </w:r>
      <w:r w:rsidRPr="001A5C18">
        <w:t xml:space="preserve"> Regula o processo de planeamento de recursos hídricos e a elaboração e aprovação dos respetivos planos</w:t>
      </w:r>
    </w:p>
    <w:p w14:paraId="4D94D1EE" w14:textId="77777777" w:rsidR="00917285" w:rsidRPr="001A5C18" w:rsidRDefault="00917285" w:rsidP="0064718A">
      <w:pPr>
        <w:autoSpaceDE w:val="0"/>
        <w:autoSpaceDN w:val="0"/>
        <w:adjustRightInd w:val="0"/>
        <w:rPr>
          <w:rFonts w:eastAsia="Times New Roman" w:cs="Times New Roman"/>
        </w:rPr>
      </w:pPr>
    </w:p>
    <w:sectPr w:rsidR="00917285" w:rsidRPr="001A5C18" w:rsidSect="006A365F">
      <w:footerReference w:type="even" r:id="rId16"/>
      <w:footerReference w:type="default" r:id="rId17"/>
      <w:headerReference w:type="first" r:id="rId18"/>
      <w:footerReference w:type="first" r:id="rId19"/>
      <w:pgSz w:w="11901" w:h="16817"/>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601B8" w14:textId="77777777" w:rsidR="00815631" w:rsidRDefault="00815631" w:rsidP="001B46A4">
      <w:r>
        <w:separator/>
      </w:r>
    </w:p>
  </w:endnote>
  <w:endnote w:type="continuationSeparator" w:id="0">
    <w:p w14:paraId="5B77F118" w14:textId="77777777" w:rsidR="00815631" w:rsidRDefault="00815631" w:rsidP="001B46A4">
      <w:r>
        <w:continuationSeparator/>
      </w:r>
    </w:p>
  </w:endnote>
  <w:endnote w:id="1">
    <w:p w14:paraId="41A82FAC" w14:textId="77777777" w:rsidR="008948BB" w:rsidRPr="007051B0" w:rsidRDefault="008948BB" w:rsidP="008948BB">
      <w:pPr>
        <w:tabs>
          <w:tab w:val="left" w:pos="2552"/>
        </w:tabs>
        <w:spacing w:line="276" w:lineRule="auto"/>
        <w:rPr>
          <w:sz w:val="14"/>
          <w:szCs w:val="14"/>
          <w:lang w:val="en-GB"/>
        </w:rPr>
      </w:pPr>
      <w:r w:rsidRPr="002C47EF">
        <w:rPr>
          <w:rStyle w:val="Refdenotadefim"/>
          <w:sz w:val="14"/>
          <w:szCs w:val="14"/>
        </w:rPr>
        <w:endnoteRef/>
      </w:r>
      <w:r w:rsidRPr="002C47EF">
        <w:rPr>
          <w:sz w:val="14"/>
          <w:szCs w:val="14"/>
        </w:rPr>
        <w:t xml:space="preserve"> Zai, C., &amp; Sahr, C. L. L. (2019) Roteirização turística como instrumento de desenvolvimento territorial: o roteiro “Verde que te quero verde” de Campo Magro/Paraná (Brasil). </w:t>
      </w:r>
      <w:r w:rsidRPr="007051B0">
        <w:rPr>
          <w:i/>
          <w:iCs/>
          <w:sz w:val="14"/>
          <w:szCs w:val="14"/>
          <w:lang w:val="en-GB"/>
        </w:rPr>
        <w:t>Finisterra – Revista Portuguesa de Geografia</w:t>
      </w:r>
      <w:r w:rsidRPr="007051B0">
        <w:rPr>
          <w:sz w:val="14"/>
          <w:szCs w:val="14"/>
          <w:lang w:val="en-GB"/>
        </w:rPr>
        <w:t xml:space="preserve">, </w:t>
      </w:r>
      <w:r w:rsidRPr="007051B0">
        <w:rPr>
          <w:i/>
          <w:iCs/>
          <w:sz w:val="14"/>
          <w:szCs w:val="14"/>
          <w:lang w:val="en-GB"/>
        </w:rPr>
        <w:t>LIV</w:t>
      </w:r>
      <w:r w:rsidRPr="007051B0">
        <w:rPr>
          <w:sz w:val="14"/>
          <w:szCs w:val="14"/>
          <w:lang w:val="en-GB"/>
        </w:rPr>
        <w:t xml:space="preserve">(110), 135-154. </w:t>
      </w:r>
      <w:hyperlink r:id="rId1" w:history="1">
        <w:r w:rsidRPr="007051B0">
          <w:rPr>
            <w:rStyle w:val="Hiperligao"/>
            <w:sz w:val="14"/>
            <w:szCs w:val="14"/>
            <w:lang w:val="en-GB"/>
          </w:rPr>
          <w:t>https://doi.org/10.18055/Finis13421</w:t>
        </w:r>
      </w:hyperlink>
      <w:r w:rsidRPr="007051B0">
        <w:rPr>
          <w:sz w:val="14"/>
          <w:szCs w:val="14"/>
          <w:lang w:val="en-GB"/>
        </w:rPr>
        <w:t xml:space="preserve"> </w:t>
      </w:r>
    </w:p>
  </w:endnote>
  <w:endnote w:id="2">
    <w:p w14:paraId="105CA800" w14:textId="1811E68A" w:rsidR="0080451B" w:rsidRPr="00201625" w:rsidRDefault="0080451B" w:rsidP="0080451B">
      <w:pPr>
        <w:pStyle w:val="Textodenotadefim"/>
        <w:rPr>
          <w:lang w:val="en-GB"/>
        </w:rPr>
      </w:pPr>
      <w:r w:rsidRPr="008948BB">
        <w:rPr>
          <w:rStyle w:val="Refdenotadefim"/>
        </w:rPr>
        <w:endnoteRef/>
      </w:r>
      <w:r w:rsidRPr="00201625">
        <w:rPr>
          <w:lang w:val="en-GB"/>
        </w:rPr>
        <w:t xml:space="preserve"> </w:t>
      </w:r>
      <w:r w:rsidR="00201625" w:rsidRPr="00201625">
        <w:rPr>
          <w:rFonts w:hint="eastAsia"/>
          <w:lang w:val="en-GB"/>
        </w:rPr>
        <w:t>All references whose title is not in English must be translated into this language and placed in square brackets after the original title. In the case of chapters, chapters and book must be translated. More information about the 7th edition APA Standards</w:t>
      </w:r>
      <w:r w:rsidRPr="00201625">
        <w:rPr>
          <w:lang w:val="en-GB"/>
        </w:rPr>
        <w:t xml:space="preserve">: </w:t>
      </w:r>
      <w:bookmarkStart w:id="7" w:name="_Hlk75948782"/>
      <w:r w:rsidR="00201625">
        <w:fldChar w:fldCharType="begin"/>
      </w:r>
      <w:r w:rsidR="00201625" w:rsidRPr="00201625">
        <w:rPr>
          <w:lang w:val="en-GB"/>
        </w:rPr>
        <w:instrText xml:space="preserve"> </w:instrText>
      </w:r>
      <w:r w:rsidR="00201625" w:rsidRPr="00201625">
        <w:rPr>
          <w:rFonts w:hint="eastAsia"/>
          <w:lang w:val="en-GB"/>
        </w:rPr>
        <w:instrText>HYPERLINK "https://revistas.rcaap.pt/finisterra/libraryFiles/downloadPublic/200"</w:instrText>
      </w:r>
      <w:r w:rsidR="00201625" w:rsidRPr="00201625">
        <w:rPr>
          <w:lang w:val="en-GB"/>
        </w:rPr>
        <w:instrText xml:space="preserve"> </w:instrText>
      </w:r>
      <w:r w:rsidR="00201625">
        <w:fldChar w:fldCharType="separate"/>
      </w:r>
      <w:r w:rsidR="00201625" w:rsidRPr="00201625">
        <w:rPr>
          <w:rStyle w:val="Hiperligao"/>
          <w:rFonts w:hint="eastAsia"/>
          <w:lang w:val="en-GB"/>
        </w:rPr>
        <w:t>https://revistas.rcaap.pt/finisterra/libraryFiles/downloadPublic/200</w:t>
      </w:r>
      <w:r w:rsidR="00201625">
        <w:fldChar w:fldCharType="end"/>
      </w:r>
      <w:bookmarkEnd w:id="7"/>
      <w:r w:rsidR="00201625" w:rsidRPr="00201625">
        <w:rPr>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MinionPro-Regular">
    <w:altName w:val="Cambria"/>
    <w:panose1 w:val="00000000000000000000"/>
    <w:charset w:val="00"/>
    <w:family w:val="roman"/>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FDED" w14:textId="77777777" w:rsidR="00EB05E4" w:rsidRDefault="00EB05E4" w:rsidP="00D9150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33EF">
      <w:rPr>
        <w:rStyle w:val="Nmerodepgina"/>
        <w:noProof/>
      </w:rPr>
      <w:t>2</w:t>
    </w:r>
    <w:r>
      <w:rPr>
        <w:rStyle w:val="Nmerodepgina"/>
      </w:rPr>
      <w:fldChar w:fldCharType="end"/>
    </w:r>
  </w:p>
  <w:p w14:paraId="6F6433C1" w14:textId="77777777" w:rsidR="00EB05E4" w:rsidRDefault="00EB05E4" w:rsidP="00D915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8B74" w14:textId="77777777" w:rsidR="00EB05E4" w:rsidRPr="00D91509" w:rsidRDefault="00EB05E4" w:rsidP="00D91509">
    <w:pPr>
      <w:pStyle w:val="Rodap"/>
      <w:framePr w:wrap="around" w:vAnchor="text" w:hAnchor="margin" w:xAlign="right" w:y="1"/>
      <w:rPr>
        <w:rStyle w:val="Nmerodepgina"/>
        <w:rFonts w:ascii="Arial" w:hAnsi="Arial" w:cs="Arial"/>
        <w:sz w:val="20"/>
        <w:szCs w:val="20"/>
      </w:rPr>
    </w:pPr>
    <w:r w:rsidRPr="00D91509">
      <w:rPr>
        <w:rStyle w:val="Nmerodepgina"/>
        <w:rFonts w:ascii="Arial" w:hAnsi="Arial" w:cs="Arial"/>
        <w:sz w:val="20"/>
        <w:szCs w:val="20"/>
      </w:rPr>
      <w:fldChar w:fldCharType="begin"/>
    </w:r>
    <w:r w:rsidRPr="00D91509">
      <w:rPr>
        <w:rStyle w:val="Nmerodepgina"/>
        <w:rFonts w:ascii="Arial" w:hAnsi="Arial" w:cs="Arial"/>
        <w:sz w:val="20"/>
        <w:szCs w:val="20"/>
      </w:rPr>
      <w:instrText xml:space="preserve">PAGE  </w:instrText>
    </w:r>
    <w:r w:rsidRPr="00D91509">
      <w:rPr>
        <w:rStyle w:val="Nmerodepgina"/>
        <w:rFonts w:ascii="Arial" w:hAnsi="Arial" w:cs="Arial"/>
        <w:sz w:val="20"/>
        <w:szCs w:val="20"/>
      </w:rPr>
      <w:fldChar w:fldCharType="separate"/>
    </w:r>
    <w:r w:rsidR="00917285">
      <w:rPr>
        <w:rStyle w:val="Nmerodepgina"/>
        <w:rFonts w:ascii="Arial" w:hAnsi="Arial" w:cs="Arial"/>
        <w:noProof/>
        <w:sz w:val="20"/>
        <w:szCs w:val="20"/>
      </w:rPr>
      <w:t>3</w:t>
    </w:r>
    <w:r w:rsidRPr="00D91509">
      <w:rPr>
        <w:rStyle w:val="Nmerodepgina"/>
        <w:rFonts w:ascii="Arial" w:hAnsi="Arial" w:cs="Arial"/>
        <w:sz w:val="20"/>
        <w:szCs w:val="20"/>
      </w:rPr>
      <w:fldChar w:fldCharType="end"/>
    </w:r>
  </w:p>
  <w:p w14:paraId="4613AA32" w14:textId="77777777" w:rsidR="00EB05E4" w:rsidRPr="00F9750F" w:rsidRDefault="00EB05E4" w:rsidP="00D91509">
    <w:pPr>
      <w:pStyle w:val="Rodap"/>
      <w:ind w:right="360"/>
      <w:rPr>
        <w:rFonts w:ascii="Arial" w:hAnsi="Arial" w:cs="Arial"/>
        <w:sz w:val="20"/>
        <w:szCs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D6477" w14:textId="47C3FA35" w:rsidR="00201625" w:rsidRPr="00201625" w:rsidRDefault="00201625" w:rsidP="00201625">
    <w:pPr>
      <w:tabs>
        <w:tab w:val="left" w:pos="567"/>
        <w:tab w:val="center" w:pos="4252"/>
        <w:tab w:val="right" w:pos="8504"/>
      </w:tabs>
      <w:rPr>
        <w:sz w:val="14"/>
        <w:szCs w:val="14"/>
        <w:lang w:val="en-GB"/>
      </w:rPr>
    </w:pPr>
    <w:bookmarkStart w:id="10" w:name="_Hlk75870896"/>
    <w:bookmarkStart w:id="11" w:name="_Hlk75870897"/>
    <w:bookmarkStart w:id="12" w:name="_Hlk75870990"/>
    <w:bookmarkStart w:id="13" w:name="_Hlk75870991"/>
    <w:bookmarkStart w:id="14" w:name="_Hlk75871007"/>
    <w:bookmarkStart w:id="15" w:name="_Hlk75871008"/>
    <w:bookmarkStart w:id="16" w:name="_Hlk75871016"/>
    <w:bookmarkStart w:id="17" w:name="_Hlk75871017"/>
    <w:bookmarkStart w:id="18" w:name="_Hlk75871023"/>
    <w:bookmarkStart w:id="19" w:name="_Hlk75871024"/>
    <w:bookmarkStart w:id="20" w:name="_Hlk75871041"/>
    <w:bookmarkStart w:id="21" w:name="_Hlk75871042"/>
    <w:bookmarkStart w:id="22" w:name="_Hlk75871051"/>
    <w:bookmarkStart w:id="23" w:name="_Hlk75871052"/>
    <w:r w:rsidRPr="00966C98">
      <w:rPr>
        <w:noProof/>
        <w:sz w:val="14"/>
        <w:szCs w:val="14"/>
        <w:lang w:val="en-US"/>
      </w:rPr>
      <w:drawing>
        <wp:inline distT="0" distB="0" distL="0" distR="0" wp14:anchorId="288A54A2" wp14:editId="5DDD988D">
          <wp:extent cx="205477" cy="72000"/>
          <wp:effectExtent l="0" t="0" r="4445"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77" cy="72000"/>
                  </a:xfrm>
                  <a:prstGeom prst="rect">
                    <a:avLst/>
                  </a:prstGeom>
                  <a:noFill/>
                  <a:ln>
                    <a:noFill/>
                  </a:ln>
                </pic:spPr>
              </pic:pic>
            </a:graphicData>
          </a:graphic>
        </wp:inline>
      </w:drawing>
    </w:r>
    <w:r w:rsidRPr="00966C98">
      <w:rPr>
        <w:sz w:val="14"/>
        <w:szCs w:val="14"/>
        <w:lang w:val="en-US"/>
      </w:rPr>
      <w:t xml:space="preserve"> Published under the terms and conditions of an Attribution-NonCommercial-NoDerivatives 4.0 International license.</w:t>
    </w:r>
    <w:bookmarkEnd w:id="10"/>
    <w:bookmarkEnd w:id="11"/>
    <w:bookmarkEnd w:id="12"/>
    <w:bookmarkEnd w:id="13"/>
    <w:bookmarkEnd w:id="14"/>
    <w:bookmarkEnd w:id="15"/>
    <w:bookmarkEnd w:id="16"/>
    <w:bookmarkEnd w:id="17"/>
    <w:bookmarkEnd w:id="18"/>
    <w:bookmarkEnd w:id="19"/>
    <w:bookmarkEnd w:id="20"/>
    <w:bookmarkEnd w:id="21"/>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CCB97" w14:textId="77777777" w:rsidR="00815631" w:rsidRDefault="00815631" w:rsidP="001B46A4">
      <w:r>
        <w:separator/>
      </w:r>
    </w:p>
  </w:footnote>
  <w:footnote w:type="continuationSeparator" w:id="0">
    <w:p w14:paraId="2387A55F" w14:textId="77777777" w:rsidR="00815631" w:rsidRDefault="00815631" w:rsidP="001B4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7014" w14:textId="5607568F" w:rsidR="00201625" w:rsidRDefault="00201625" w:rsidP="00201625">
    <w:pPr>
      <w:jc w:val="right"/>
      <w:rPr>
        <w:b/>
        <w:color w:val="000000"/>
      </w:rPr>
    </w:pPr>
    <w:r>
      <w:rPr>
        <w:b/>
        <w:i/>
        <w:color w:val="000000"/>
      </w:rPr>
      <w:t>Finisterra</w:t>
    </w:r>
    <w:r>
      <w:rPr>
        <w:b/>
        <w:color w:val="000000"/>
      </w:rPr>
      <w:t xml:space="preserve">, </w:t>
    </w:r>
    <w:r>
      <w:rPr>
        <w:b/>
        <w:i/>
        <w:color w:val="000000"/>
      </w:rPr>
      <w:t>LVI</w:t>
    </w:r>
    <w:r>
      <w:rPr>
        <w:b/>
        <w:color w:val="000000"/>
      </w:rPr>
      <w:t>(nnn), 2021, pp. x-x</w:t>
    </w:r>
    <w:r>
      <w:rPr>
        <w:noProof/>
      </w:rPr>
      <w:drawing>
        <wp:anchor distT="0" distB="0" distL="114300" distR="114300" simplePos="0" relativeHeight="251659264" behindDoc="0" locked="0" layoutInCell="1" allowOverlap="1" wp14:anchorId="014989C8" wp14:editId="36BB99C8">
          <wp:simplePos x="0" y="0"/>
          <wp:positionH relativeFrom="column">
            <wp:posOffset>-32385</wp:posOffset>
          </wp:positionH>
          <wp:positionV relativeFrom="paragraph">
            <wp:posOffset>-6985</wp:posOffset>
          </wp:positionV>
          <wp:extent cx="1259205" cy="4032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03225"/>
                  </a:xfrm>
                  <a:prstGeom prst="rect">
                    <a:avLst/>
                  </a:prstGeom>
                  <a:noFill/>
                </pic:spPr>
              </pic:pic>
            </a:graphicData>
          </a:graphic>
          <wp14:sizeRelH relativeFrom="page">
            <wp14:pctWidth>0</wp14:pctWidth>
          </wp14:sizeRelH>
          <wp14:sizeRelV relativeFrom="page">
            <wp14:pctHeight>0</wp14:pctHeight>
          </wp14:sizeRelV>
        </wp:anchor>
      </w:drawing>
    </w:r>
  </w:p>
  <w:p w14:paraId="52D3B8D6" w14:textId="77777777" w:rsidR="00201625" w:rsidRDefault="00201625" w:rsidP="00201625">
    <w:pPr>
      <w:tabs>
        <w:tab w:val="center" w:pos="4320"/>
        <w:tab w:val="right" w:pos="8640"/>
      </w:tabs>
      <w:jc w:val="right"/>
      <w:rPr>
        <w:color w:val="000000"/>
      </w:rPr>
    </w:pPr>
    <w:r>
      <w:rPr>
        <w:color w:val="000000"/>
      </w:rPr>
      <w:t>ISSN: 0430-5027</w:t>
    </w:r>
  </w:p>
  <w:p w14:paraId="1F66BBA4" w14:textId="626DD172" w:rsidR="00201625" w:rsidRDefault="00201625" w:rsidP="00201625">
    <w:pPr>
      <w:tabs>
        <w:tab w:val="center" w:pos="4320"/>
        <w:tab w:val="right" w:pos="8640"/>
      </w:tabs>
      <w:jc w:val="right"/>
      <w:rPr>
        <w:color w:val="000000"/>
      </w:rPr>
    </w:pPr>
    <w:r>
      <w:rPr>
        <w:color w:val="000000"/>
      </w:rPr>
      <w:t>doi: 10.18055/Finis</w:t>
    </w:r>
  </w:p>
  <w:p w14:paraId="1CBECD29" w14:textId="7290A209" w:rsidR="00EB05E4" w:rsidRPr="00201625" w:rsidRDefault="00201625" w:rsidP="00201625">
    <w:pPr>
      <w:jc w:val="right"/>
      <w:rPr>
        <w:color w:val="000000"/>
      </w:rPr>
    </w:pPr>
    <w:r>
      <w:rPr>
        <w:color w:val="000000"/>
      </w:rPr>
      <w:t>Artigo</w:t>
    </w:r>
  </w:p>
  <w:p w14:paraId="5ED15FD4" w14:textId="77777777" w:rsidR="00EB05E4" w:rsidRDefault="00EB05E4" w:rsidP="008E2D1E">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53BCF"/>
    <w:multiLevelType w:val="multilevel"/>
    <w:tmpl w:val="59987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C96D97"/>
    <w:multiLevelType w:val="multilevel"/>
    <w:tmpl w:val="ADAC35F6"/>
    <w:lvl w:ilvl="0">
      <w:start w:val="1"/>
      <w:numFmt w:val="upperRoman"/>
      <w:pStyle w:val="Introduo-Finisterra"/>
      <w:lvlText w:val="%1."/>
      <w:lvlJc w:val="left"/>
      <w:pPr>
        <w:ind w:left="1080" w:hanging="720"/>
      </w:pPr>
      <w:rPr>
        <w:rFonts w:eastAsia="Times New Roman" w:cs="Times New Roman" w:hint="default"/>
        <w:b w:val="0"/>
        <w:sz w:val="24"/>
      </w:rPr>
    </w:lvl>
    <w:lvl w:ilvl="1">
      <w:start w:val="2"/>
      <w:numFmt w:val="decimal"/>
      <w:isLgl/>
      <w:lvlText w:val="%1.%2."/>
      <w:lvlJc w:val="left"/>
      <w:pPr>
        <w:ind w:left="1183" w:hanging="54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2" w15:restartNumberingAfterBreak="0">
    <w:nsid w:val="471372A1"/>
    <w:multiLevelType w:val="multilevel"/>
    <w:tmpl w:val="CEA2D6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A82CF8"/>
    <w:multiLevelType w:val="hybridMultilevel"/>
    <w:tmpl w:val="C1486A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59277BDB"/>
    <w:multiLevelType w:val="multilevel"/>
    <w:tmpl w:val="3A24C82C"/>
    <w:lvl w:ilvl="0">
      <w:start w:val="1"/>
      <w:numFmt w:val="decimal"/>
      <w:pStyle w:val="SubCapitulo-Finisterra"/>
      <w:lvlText w:val="%1."/>
      <w:lvlJc w:val="left"/>
      <w:pPr>
        <w:ind w:left="927" w:hanging="360"/>
      </w:pPr>
      <w:rPr>
        <w:rFonts w:ascii="Minion Pro" w:eastAsia="Times New Roman" w:hAnsi="Minion Pro" w:cs="Times New Roman" w:hint="default"/>
        <w:b/>
        <w:sz w:val="24"/>
      </w:rPr>
    </w:lvl>
    <w:lvl w:ilvl="1">
      <w:start w:val="1"/>
      <w:numFmt w:val="decimal"/>
      <w:isLgl/>
      <w:lvlText w:val="%1.%2"/>
      <w:lvlJc w:val="left"/>
      <w:pPr>
        <w:ind w:left="1272" w:hanging="52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82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54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447" w:hanging="1440"/>
      </w:pPr>
      <w:rPr>
        <w:rFonts w:hint="default"/>
      </w:rPr>
    </w:lvl>
  </w:abstractNum>
  <w:num w:numId="1">
    <w:abstractNumId w:val="1"/>
  </w:num>
  <w:num w:numId="2">
    <w:abstractNumId w:val="4"/>
  </w:num>
  <w:num w:numId="3">
    <w:abstractNumId w:val="4"/>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forms" w:formatting="1" w:enforcement="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D50"/>
    <w:rsid w:val="00003B66"/>
    <w:rsid w:val="00005A1C"/>
    <w:rsid w:val="000156C2"/>
    <w:rsid w:val="000302FB"/>
    <w:rsid w:val="00033FDE"/>
    <w:rsid w:val="00041627"/>
    <w:rsid w:val="000455E5"/>
    <w:rsid w:val="00061894"/>
    <w:rsid w:val="00074244"/>
    <w:rsid w:val="000765BA"/>
    <w:rsid w:val="00080CBD"/>
    <w:rsid w:val="000A0092"/>
    <w:rsid w:val="000B576A"/>
    <w:rsid w:val="000C6064"/>
    <w:rsid w:val="000C6761"/>
    <w:rsid w:val="000C77B3"/>
    <w:rsid w:val="000E3DDD"/>
    <w:rsid w:val="000F309C"/>
    <w:rsid w:val="001223C7"/>
    <w:rsid w:val="00150651"/>
    <w:rsid w:val="0016029D"/>
    <w:rsid w:val="00165F8C"/>
    <w:rsid w:val="00166024"/>
    <w:rsid w:val="001705CC"/>
    <w:rsid w:val="00175361"/>
    <w:rsid w:val="00176557"/>
    <w:rsid w:val="001A4817"/>
    <w:rsid w:val="001A5C18"/>
    <w:rsid w:val="001B46A4"/>
    <w:rsid w:val="001B66A8"/>
    <w:rsid w:val="001D146B"/>
    <w:rsid w:val="001D1CE2"/>
    <w:rsid w:val="001E659F"/>
    <w:rsid w:val="001F3B2F"/>
    <w:rsid w:val="001F7298"/>
    <w:rsid w:val="00201625"/>
    <w:rsid w:val="00207A82"/>
    <w:rsid w:val="00207C17"/>
    <w:rsid w:val="00207D9A"/>
    <w:rsid w:val="002332D6"/>
    <w:rsid w:val="002441E6"/>
    <w:rsid w:val="00253E80"/>
    <w:rsid w:val="002828D8"/>
    <w:rsid w:val="00284C70"/>
    <w:rsid w:val="00291D63"/>
    <w:rsid w:val="00292579"/>
    <w:rsid w:val="00293DF2"/>
    <w:rsid w:val="002A3903"/>
    <w:rsid w:val="002A4AEE"/>
    <w:rsid w:val="002B0555"/>
    <w:rsid w:val="002C2381"/>
    <w:rsid w:val="002C275A"/>
    <w:rsid w:val="002E0D03"/>
    <w:rsid w:val="003106AA"/>
    <w:rsid w:val="00313B60"/>
    <w:rsid w:val="0031440F"/>
    <w:rsid w:val="00316DFB"/>
    <w:rsid w:val="003253C6"/>
    <w:rsid w:val="00352AFF"/>
    <w:rsid w:val="003546AC"/>
    <w:rsid w:val="0036476D"/>
    <w:rsid w:val="003A6CD9"/>
    <w:rsid w:val="003A736F"/>
    <w:rsid w:val="003D06FD"/>
    <w:rsid w:val="003D11F9"/>
    <w:rsid w:val="003D4BB9"/>
    <w:rsid w:val="003F569C"/>
    <w:rsid w:val="004135C4"/>
    <w:rsid w:val="00427FFD"/>
    <w:rsid w:val="00445C89"/>
    <w:rsid w:val="00454C13"/>
    <w:rsid w:val="00464970"/>
    <w:rsid w:val="00472F4B"/>
    <w:rsid w:val="00474F8D"/>
    <w:rsid w:val="00480564"/>
    <w:rsid w:val="00483E2D"/>
    <w:rsid w:val="00486C15"/>
    <w:rsid w:val="004B1C37"/>
    <w:rsid w:val="004B4B72"/>
    <w:rsid w:val="004C373A"/>
    <w:rsid w:val="004F2F3C"/>
    <w:rsid w:val="00504A59"/>
    <w:rsid w:val="0050609D"/>
    <w:rsid w:val="00511622"/>
    <w:rsid w:val="00526AF0"/>
    <w:rsid w:val="0054132A"/>
    <w:rsid w:val="00560A0B"/>
    <w:rsid w:val="005652B4"/>
    <w:rsid w:val="00583A75"/>
    <w:rsid w:val="00585A93"/>
    <w:rsid w:val="005A20D9"/>
    <w:rsid w:val="005B429B"/>
    <w:rsid w:val="005B49D0"/>
    <w:rsid w:val="005B674B"/>
    <w:rsid w:val="005D0C88"/>
    <w:rsid w:val="005D1A6E"/>
    <w:rsid w:val="005E29A4"/>
    <w:rsid w:val="006122D6"/>
    <w:rsid w:val="0062202A"/>
    <w:rsid w:val="006233EF"/>
    <w:rsid w:val="00624CF9"/>
    <w:rsid w:val="00641599"/>
    <w:rsid w:val="0064718A"/>
    <w:rsid w:val="00660EA8"/>
    <w:rsid w:val="0068736A"/>
    <w:rsid w:val="00691715"/>
    <w:rsid w:val="006A0582"/>
    <w:rsid w:val="006A365F"/>
    <w:rsid w:val="006D3128"/>
    <w:rsid w:val="006D45A9"/>
    <w:rsid w:val="006E31C0"/>
    <w:rsid w:val="006E32B8"/>
    <w:rsid w:val="006E4877"/>
    <w:rsid w:val="006F2863"/>
    <w:rsid w:val="006F3F62"/>
    <w:rsid w:val="007051B0"/>
    <w:rsid w:val="0071382A"/>
    <w:rsid w:val="00717AFF"/>
    <w:rsid w:val="00737257"/>
    <w:rsid w:val="00754AA6"/>
    <w:rsid w:val="007678E5"/>
    <w:rsid w:val="00772534"/>
    <w:rsid w:val="007741D6"/>
    <w:rsid w:val="00781C11"/>
    <w:rsid w:val="00782516"/>
    <w:rsid w:val="007841EB"/>
    <w:rsid w:val="00795AED"/>
    <w:rsid w:val="007B2549"/>
    <w:rsid w:val="007C66CE"/>
    <w:rsid w:val="007D32FA"/>
    <w:rsid w:val="007E7755"/>
    <w:rsid w:val="00803EC5"/>
    <w:rsid w:val="0080451B"/>
    <w:rsid w:val="00815631"/>
    <w:rsid w:val="0085195E"/>
    <w:rsid w:val="00863805"/>
    <w:rsid w:val="00875F15"/>
    <w:rsid w:val="00891067"/>
    <w:rsid w:val="008948BB"/>
    <w:rsid w:val="008A0A10"/>
    <w:rsid w:val="008A5F3A"/>
    <w:rsid w:val="008B384C"/>
    <w:rsid w:val="008E2D1E"/>
    <w:rsid w:val="008F18E5"/>
    <w:rsid w:val="00917285"/>
    <w:rsid w:val="00924D99"/>
    <w:rsid w:val="0092534A"/>
    <w:rsid w:val="00934F1D"/>
    <w:rsid w:val="00956D8B"/>
    <w:rsid w:val="00973411"/>
    <w:rsid w:val="00990A36"/>
    <w:rsid w:val="009A3874"/>
    <w:rsid w:val="009B14C5"/>
    <w:rsid w:val="009D3E2E"/>
    <w:rsid w:val="00A04EF5"/>
    <w:rsid w:val="00A24887"/>
    <w:rsid w:val="00A35189"/>
    <w:rsid w:val="00A369CD"/>
    <w:rsid w:val="00A3781B"/>
    <w:rsid w:val="00A54414"/>
    <w:rsid w:val="00A5574E"/>
    <w:rsid w:val="00A574C3"/>
    <w:rsid w:val="00A71467"/>
    <w:rsid w:val="00A77A1E"/>
    <w:rsid w:val="00A77B9C"/>
    <w:rsid w:val="00AC1196"/>
    <w:rsid w:val="00AC5457"/>
    <w:rsid w:val="00AC68DB"/>
    <w:rsid w:val="00AD563D"/>
    <w:rsid w:val="00AF3F2C"/>
    <w:rsid w:val="00AF4C0A"/>
    <w:rsid w:val="00B0695F"/>
    <w:rsid w:val="00B146B1"/>
    <w:rsid w:val="00B230C0"/>
    <w:rsid w:val="00B403F0"/>
    <w:rsid w:val="00B41D6C"/>
    <w:rsid w:val="00B4431C"/>
    <w:rsid w:val="00B66D25"/>
    <w:rsid w:val="00B93818"/>
    <w:rsid w:val="00BD03B8"/>
    <w:rsid w:val="00C07405"/>
    <w:rsid w:val="00C762D4"/>
    <w:rsid w:val="00CB2CB5"/>
    <w:rsid w:val="00CD4742"/>
    <w:rsid w:val="00CF62DF"/>
    <w:rsid w:val="00D0069D"/>
    <w:rsid w:val="00D02E90"/>
    <w:rsid w:val="00D04BF6"/>
    <w:rsid w:val="00D14D50"/>
    <w:rsid w:val="00D54BE6"/>
    <w:rsid w:val="00D60A61"/>
    <w:rsid w:val="00D66650"/>
    <w:rsid w:val="00D71325"/>
    <w:rsid w:val="00D77B67"/>
    <w:rsid w:val="00D90CBB"/>
    <w:rsid w:val="00D91509"/>
    <w:rsid w:val="00DB2D50"/>
    <w:rsid w:val="00DC5A25"/>
    <w:rsid w:val="00DE1AF9"/>
    <w:rsid w:val="00E156BF"/>
    <w:rsid w:val="00E15984"/>
    <w:rsid w:val="00E30D7A"/>
    <w:rsid w:val="00E65768"/>
    <w:rsid w:val="00E97322"/>
    <w:rsid w:val="00EA0984"/>
    <w:rsid w:val="00EA0C61"/>
    <w:rsid w:val="00EB05E4"/>
    <w:rsid w:val="00EB777C"/>
    <w:rsid w:val="00EC4AAE"/>
    <w:rsid w:val="00ED7A7F"/>
    <w:rsid w:val="00EF31A4"/>
    <w:rsid w:val="00EF5941"/>
    <w:rsid w:val="00EF595A"/>
    <w:rsid w:val="00F26B25"/>
    <w:rsid w:val="00F349EB"/>
    <w:rsid w:val="00F353F7"/>
    <w:rsid w:val="00F3635B"/>
    <w:rsid w:val="00F4176A"/>
    <w:rsid w:val="00F61FFB"/>
    <w:rsid w:val="00F92FFA"/>
    <w:rsid w:val="00F959E8"/>
    <w:rsid w:val="00F9750F"/>
    <w:rsid w:val="00FB65FC"/>
    <w:rsid w:val="00FB6B8E"/>
    <w:rsid w:val="00FC1FCC"/>
    <w:rsid w:val="00FC7346"/>
    <w:rsid w:val="00FE627F"/>
    <w:rsid w:val="00FF32C7"/>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B4A92B"/>
  <w15:docId w15:val="{7D6E54B3-0061-45C8-A7C5-3AB54A65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o_Biblio"/>
    <w:next w:val="CorpoResumo-Finisterra"/>
    <w:qFormat/>
    <w:rsid w:val="00641599"/>
    <w:rPr>
      <w:rFonts w:ascii="Minion Pro" w:hAnsi="Minion Pro"/>
      <w:sz w:val="16"/>
    </w:rPr>
  </w:style>
  <w:style w:type="paragraph" w:styleId="Ttulo1">
    <w:name w:val="heading 1"/>
    <w:basedOn w:val="Normal"/>
    <w:link w:val="Ttulo1Carter"/>
    <w:uiPriority w:val="9"/>
    <w:qFormat/>
    <w:rsid w:val="00284C70"/>
    <w:pPr>
      <w:spacing w:before="100" w:beforeAutospacing="1" w:after="100" w:afterAutospacing="1"/>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B46A4"/>
    <w:pPr>
      <w:tabs>
        <w:tab w:val="center" w:pos="4320"/>
        <w:tab w:val="right" w:pos="8640"/>
      </w:tabs>
    </w:pPr>
  </w:style>
  <w:style w:type="character" w:customStyle="1" w:styleId="CabealhoCarter">
    <w:name w:val="Cabeçalho Caráter"/>
    <w:basedOn w:val="Tipodeletrapredefinidodopargrafo"/>
    <w:link w:val="Cabealho"/>
    <w:uiPriority w:val="99"/>
    <w:rsid w:val="001B46A4"/>
  </w:style>
  <w:style w:type="paragraph" w:styleId="Rodap">
    <w:name w:val="footer"/>
    <w:basedOn w:val="Normal"/>
    <w:link w:val="RodapCarter"/>
    <w:uiPriority w:val="99"/>
    <w:unhideWhenUsed/>
    <w:rsid w:val="001B46A4"/>
    <w:pPr>
      <w:tabs>
        <w:tab w:val="center" w:pos="4320"/>
        <w:tab w:val="right" w:pos="8640"/>
      </w:tabs>
    </w:pPr>
  </w:style>
  <w:style w:type="character" w:customStyle="1" w:styleId="RodapCarter">
    <w:name w:val="Rodapé Caráter"/>
    <w:basedOn w:val="Tipodeletrapredefinidodopargrafo"/>
    <w:link w:val="Rodap"/>
    <w:uiPriority w:val="99"/>
    <w:rsid w:val="001B46A4"/>
  </w:style>
  <w:style w:type="paragraph" w:customStyle="1" w:styleId="ConferenceHeader">
    <w:name w:val="Conference Header"/>
    <w:basedOn w:val="Normal"/>
    <w:rsid w:val="001B46A4"/>
    <w:pPr>
      <w:widowControl w:val="0"/>
      <w:tabs>
        <w:tab w:val="left" w:pos="454"/>
        <w:tab w:val="right" w:pos="9072"/>
      </w:tabs>
    </w:pPr>
    <w:rPr>
      <w:rFonts w:ascii="Arial" w:eastAsia="Times" w:hAnsi="Arial" w:cs="Times New Roman"/>
      <w:b/>
      <w:caps/>
      <w:sz w:val="18"/>
      <w:lang w:val="en-GB"/>
    </w:rPr>
  </w:style>
  <w:style w:type="paragraph" w:styleId="PargrafodaLista">
    <w:name w:val="List Paragraph"/>
    <w:basedOn w:val="Normal"/>
    <w:link w:val="PargrafodaListaCarter"/>
    <w:uiPriority w:val="34"/>
    <w:qFormat/>
    <w:rsid w:val="000156C2"/>
    <w:pPr>
      <w:ind w:left="720"/>
      <w:contextualSpacing/>
    </w:pPr>
  </w:style>
  <w:style w:type="paragraph" w:styleId="Textodenotaderodap">
    <w:name w:val="footnote text"/>
    <w:basedOn w:val="Normal"/>
    <w:link w:val="TextodenotaderodapCarter"/>
    <w:uiPriority w:val="99"/>
    <w:unhideWhenUsed/>
    <w:rsid w:val="00D91509"/>
  </w:style>
  <w:style w:type="character" w:customStyle="1" w:styleId="TextodenotaderodapCarter">
    <w:name w:val="Texto de nota de rodapé Caráter"/>
    <w:basedOn w:val="Tipodeletrapredefinidodopargrafo"/>
    <w:link w:val="Textodenotaderodap"/>
    <w:uiPriority w:val="99"/>
    <w:rsid w:val="00D91509"/>
  </w:style>
  <w:style w:type="character" w:styleId="Refdenotaderodap">
    <w:name w:val="footnote reference"/>
    <w:basedOn w:val="Tipodeletrapredefinidodopargrafo"/>
    <w:uiPriority w:val="99"/>
    <w:unhideWhenUsed/>
    <w:rsid w:val="00D91509"/>
    <w:rPr>
      <w:vertAlign w:val="superscript"/>
    </w:rPr>
  </w:style>
  <w:style w:type="character" w:styleId="Nmerodepgina">
    <w:name w:val="page number"/>
    <w:basedOn w:val="Tipodeletrapredefinidodopargrafo"/>
    <w:uiPriority w:val="99"/>
    <w:semiHidden/>
    <w:unhideWhenUsed/>
    <w:rsid w:val="00D91509"/>
  </w:style>
  <w:style w:type="paragraph" w:styleId="Legenda">
    <w:name w:val="caption"/>
    <w:basedOn w:val="Normal"/>
    <w:next w:val="Normal"/>
    <w:uiPriority w:val="35"/>
    <w:unhideWhenUsed/>
    <w:qFormat/>
    <w:rsid w:val="007741D6"/>
    <w:pPr>
      <w:spacing w:after="200"/>
    </w:pPr>
    <w:rPr>
      <w:b/>
      <w:bCs/>
      <w:color w:val="4F81BD" w:themeColor="accent1"/>
      <w:sz w:val="18"/>
      <w:szCs w:val="18"/>
    </w:rPr>
  </w:style>
  <w:style w:type="paragraph" w:customStyle="1" w:styleId="textintable">
    <w:name w:val="text in table"/>
    <w:basedOn w:val="Normal"/>
    <w:rsid w:val="007741D6"/>
    <w:pPr>
      <w:widowControl w:val="0"/>
      <w:tabs>
        <w:tab w:val="left" w:pos="454"/>
        <w:tab w:val="right" w:pos="9072"/>
      </w:tabs>
      <w:jc w:val="center"/>
    </w:pPr>
    <w:rPr>
      <w:rFonts w:ascii="Times New Roman" w:eastAsia="Times" w:hAnsi="Times New Roman" w:cs="Times New Roman"/>
      <w:sz w:val="22"/>
      <w:lang w:val="en-GB"/>
    </w:rPr>
  </w:style>
  <w:style w:type="character" w:styleId="Hiperligao">
    <w:name w:val="Hyperlink"/>
    <w:basedOn w:val="Tipodeletrapredefinidodopargrafo"/>
    <w:uiPriority w:val="99"/>
    <w:unhideWhenUsed/>
    <w:rsid w:val="00EF595A"/>
    <w:rPr>
      <w:color w:val="0000FF" w:themeColor="hyperlink"/>
      <w:u w:val="single"/>
    </w:rPr>
  </w:style>
  <w:style w:type="paragraph" w:customStyle="1" w:styleId="Authors">
    <w:name w:val="Author(s)"/>
    <w:basedOn w:val="Normal"/>
    <w:rsid w:val="00B66D25"/>
    <w:pPr>
      <w:widowControl w:val="0"/>
      <w:tabs>
        <w:tab w:val="left" w:pos="454"/>
        <w:tab w:val="right" w:pos="9072"/>
      </w:tabs>
    </w:pPr>
    <w:rPr>
      <w:rFonts w:ascii="Arial" w:eastAsia="Times" w:hAnsi="Arial" w:cs="Times New Roman"/>
      <w:b/>
      <w:sz w:val="22"/>
      <w:lang w:val="en-GB"/>
    </w:rPr>
  </w:style>
  <w:style w:type="paragraph" w:styleId="Textodebalo">
    <w:name w:val="Balloon Text"/>
    <w:basedOn w:val="Normal"/>
    <w:link w:val="TextodebaloCarter"/>
    <w:uiPriority w:val="99"/>
    <w:semiHidden/>
    <w:unhideWhenUsed/>
    <w:rsid w:val="005B674B"/>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5B674B"/>
    <w:rPr>
      <w:rFonts w:ascii="Lucida Grande" w:hAnsi="Lucida Grande" w:cs="Lucida Grande"/>
      <w:sz w:val="18"/>
      <w:szCs w:val="18"/>
    </w:rPr>
  </w:style>
  <w:style w:type="paragraph" w:styleId="Textodenotadefim">
    <w:name w:val="endnote text"/>
    <w:basedOn w:val="Normal"/>
    <w:link w:val="TextodenotadefimCarter"/>
    <w:uiPriority w:val="99"/>
    <w:unhideWhenUsed/>
    <w:rsid w:val="006233EF"/>
    <w:pPr>
      <w:widowControl w:val="0"/>
    </w:pPr>
    <w:rPr>
      <w:rFonts w:eastAsia="Calibri" w:cs="Calibri"/>
      <w:color w:val="000000"/>
      <w:sz w:val="14"/>
      <w:szCs w:val="20"/>
      <w:lang w:val="es-AR" w:eastAsia="es-AR"/>
    </w:rPr>
  </w:style>
  <w:style w:type="character" w:customStyle="1" w:styleId="TextodenotadefimCarter">
    <w:name w:val="Texto de nota de fim Caráter"/>
    <w:basedOn w:val="Tipodeletrapredefinidodopargrafo"/>
    <w:link w:val="Textodenotadefim"/>
    <w:uiPriority w:val="99"/>
    <w:rsid w:val="006233EF"/>
    <w:rPr>
      <w:rFonts w:ascii="Minion Pro" w:eastAsia="Calibri" w:hAnsi="Minion Pro" w:cs="Calibri"/>
      <w:color w:val="000000"/>
      <w:sz w:val="14"/>
      <w:szCs w:val="20"/>
      <w:lang w:val="es-AR" w:eastAsia="es-AR"/>
    </w:rPr>
  </w:style>
  <w:style w:type="character" w:styleId="Refdenotadefim">
    <w:name w:val="endnote reference"/>
    <w:basedOn w:val="Tipodeletrapredefinidodopargrafo"/>
    <w:uiPriority w:val="99"/>
    <w:semiHidden/>
    <w:unhideWhenUsed/>
    <w:rsid w:val="008E2D1E"/>
    <w:rPr>
      <w:vertAlign w:val="superscript"/>
    </w:rPr>
  </w:style>
  <w:style w:type="paragraph" w:customStyle="1" w:styleId="CABECAS">
    <w:name w:val="CABECAS"/>
    <w:basedOn w:val="Normal"/>
    <w:uiPriority w:val="99"/>
    <w:rsid w:val="007E7755"/>
    <w:pPr>
      <w:suppressAutoHyphens/>
      <w:autoSpaceDE w:val="0"/>
      <w:autoSpaceDN w:val="0"/>
      <w:adjustRightInd w:val="0"/>
      <w:spacing w:line="288" w:lineRule="auto"/>
      <w:textAlignment w:val="center"/>
    </w:pPr>
    <w:rPr>
      <w:rFonts w:eastAsia="Calibri" w:cs="Minion Pro"/>
      <w:i/>
      <w:iCs/>
      <w:color w:val="000000"/>
      <w:szCs w:val="16"/>
      <w:lang w:eastAsia="pt-PT"/>
    </w:rPr>
  </w:style>
  <w:style w:type="character" w:styleId="TextodoMarcadordePosio">
    <w:name w:val="Placeholder Text"/>
    <w:basedOn w:val="Tipodeletrapredefinidodopargrafo"/>
    <w:uiPriority w:val="99"/>
    <w:semiHidden/>
    <w:rsid w:val="00472F4B"/>
    <w:rPr>
      <w:color w:val="808080"/>
    </w:rPr>
  </w:style>
  <w:style w:type="paragraph" w:customStyle="1" w:styleId="font8">
    <w:name w:val="font_8"/>
    <w:basedOn w:val="Normal"/>
    <w:rsid w:val="00782516"/>
    <w:pPr>
      <w:spacing w:before="100" w:beforeAutospacing="1" w:after="100" w:afterAutospacing="1"/>
    </w:pPr>
    <w:rPr>
      <w:rFonts w:ascii="Times New Roman" w:eastAsia="Times New Roman" w:hAnsi="Times New Roman" w:cs="Times New Roman"/>
      <w:lang w:eastAsia="pt-PT"/>
    </w:rPr>
  </w:style>
  <w:style w:type="paragraph" w:customStyle="1" w:styleId="Ttulo-Finisterra">
    <w:name w:val="Título - Finisterra"/>
    <w:basedOn w:val="Normal"/>
    <w:link w:val="Ttulo-FinisterraCarter"/>
    <w:qFormat/>
    <w:rsid w:val="002441E6"/>
    <w:pPr>
      <w:ind w:right="85"/>
      <w:jc w:val="center"/>
    </w:pPr>
    <w:rPr>
      <w:rFonts w:eastAsia="Times New Roman" w:cs="Times New Roman"/>
      <w:b/>
      <w:sz w:val="26"/>
      <w:szCs w:val="26"/>
    </w:rPr>
  </w:style>
  <w:style w:type="paragraph" w:customStyle="1" w:styleId="Subttulo-Finisterra">
    <w:name w:val="Subtítulo - Finisterra"/>
    <w:basedOn w:val="Normal"/>
    <w:link w:val="Subttulo-FinisterraCarter"/>
    <w:qFormat/>
    <w:rsid w:val="002441E6"/>
    <w:pPr>
      <w:ind w:right="85"/>
      <w:jc w:val="center"/>
    </w:pPr>
    <w:rPr>
      <w:rFonts w:eastAsia="Times New Roman" w:cs="Times New Roman"/>
      <w:b/>
      <w:sz w:val="22"/>
      <w:szCs w:val="26"/>
    </w:rPr>
  </w:style>
  <w:style w:type="character" w:customStyle="1" w:styleId="Ttulo-FinisterraCarter">
    <w:name w:val="Título - Finisterra Caráter"/>
    <w:basedOn w:val="Tipodeletrapredefinidodopargrafo"/>
    <w:link w:val="Ttulo-Finisterra"/>
    <w:rsid w:val="002441E6"/>
    <w:rPr>
      <w:rFonts w:ascii="Minion Pro" w:eastAsia="Times New Roman" w:hAnsi="Minion Pro" w:cs="Times New Roman"/>
      <w:b/>
      <w:sz w:val="26"/>
      <w:szCs w:val="26"/>
    </w:rPr>
  </w:style>
  <w:style w:type="paragraph" w:customStyle="1" w:styleId="Autores-Finisterra">
    <w:name w:val="Autores - Finisterra"/>
    <w:basedOn w:val="Normal"/>
    <w:link w:val="Autores-FinisterraCarter"/>
    <w:qFormat/>
    <w:rsid w:val="002441E6"/>
    <w:pPr>
      <w:ind w:right="85"/>
      <w:jc w:val="right"/>
    </w:pPr>
    <w:rPr>
      <w:rFonts w:cs="Times New Roman"/>
      <w:smallCaps/>
      <w:sz w:val="18"/>
      <w:szCs w:val="20"/>
    </w:rPr>
  </w:style>
  <w:style w:type="character" w:customStyle="1" w:styleId="Subttulo-FinisterraCarter">
    <w:name w:val="Subtítulo - Finisterra Caráter"/>
    <w:basedOn w:val="Tipodeletrapredefinidodopargrafo"/>
    <w:link w:val="Subttulo-Finisterra"/>
    <w:rsid w:val="002441E6"/>
    <w:rPr>
      <w:rFonts w:ascii="Minion Pro" w:eastAsia="Times New Roman" w:hAnsi="Minion Pro" w:cs="Times New Roman"/>
      <w:b/>
      <w:sz w:val="22"/>
      <w:szCs w:val="26"/>
    </w:rPr>
  </w:style>
  <w:style w:type="paragraph" w:customStyle="1" w:styleId="Resumo-Finisterra">
    <w:name w:val="Resumo - Finisterra"/>
    <w:basedOn w:val="Normal"/>
    <w:link w:val="Resumo-FinisterraCarter"/>
    <w:qFormat/>
    <w:rsid w:val="002441E6"/>
    <w:pPr>
      <w:ind w:right="85" w:firstLine="567"/>
      <w:jc w:val="both"/>
    </w:pPr>
    <w:rPr>
      <w:rFonts w:eastAsia="Times New Roman" w:cs="Times New Roman"/>
      <w:b/>
      <w:sz w:val="18"/>
      <w:szCs w:val="18"/>
    </w:rPr>
  </w:style>
  <w:style w:type="character" w:customStyle="1" w:styleId="Autores-FinisterraCarter">
    <w:name w:val="Autores - Finisterra Caráter"/>
    <w:basedOn w:val="Tipodeletrapredefinidodopargrafo"/>
    <w:link w:val="Autores-Finisterra"/>
    <w:rsid w:val="002441E6"/>
    <w:rPr>
      <w:rFonts w:ascii="Minion Pro" w:hAnsi="Minion Pro" w:cs="Times New Roman"/>
      <w:smallCaps/>
      <w:sz w:val="18"/>
      <w:szCs w:val="20"/>
    </w:rPr>
  </w:style>
  <w:style w:type="paragraph" w:customStyle="1" w:styleId="CorpoResumo-Finisterra">
    <w:name w:val="Corpo Resumo - Finisterra"/>
    <w:basedOn w:val="Normal"/>
    <w:link w:val="CorpoResumo-FinisterraCarter"/>
    <w:qFormat/>
    <w:rsid w:val="002441E6"/>
    <w:pPr>
      <w:ind w:right="85" w:firstLine="567"/>
      <w:jc w:val="both"/>
    </w:pPr>
    <w:rPr>
      <w:rFonts w:eastAsia="Times New Roman" w:cs="Times New Roman"/>
      <w:sz w:val="18"/>
      <w:szCs w:val="18"/>
    </w:rPr>
  </w:style>
  <w:style w:type="character" w:customStyle="1" w:styleId="Resumo-FinisterraCarter">
    <w:name w:val="Resumo - Finisterra Caráter"/>
    <w:basedOn w:val="Tipodeletrapredefinidodopargrafo"/>
    <w:link w:val="Resumo-Finisterra"/>
    <w:rsid w:val="002441E6"/>
    <w:rPr>
      <w:rFonts w:ascii="Minion Pro" w:eastAsia="Times New Roman" w:hAnsi="Minion Pro" w:cs="Times New Roman"/>
      <w:b/>
      <w:sz w:val="18"/>
      <w:szCs w:val="18"/>
    </w:rPr>
  </w:style>
  <w:style w:type="paragraph" w:customStyle="1" w:styleId="PalavrasChave-Finisterra">
    <w:name w:val="PalavrasChave-Finisterra"/>
    <w:basedOn w:val="Normal"/>
    <w:link w:val="PalavrasChave-FinisterraCarter"/>
    <w:qFormat/>
    <w:rsid w:val="00781C11"/>
    <w:pPr>
      <w:ind w:right="85" w:firstLine="567"/>
      <w:jc w:val="both"/>
    </w:pPr>
    <w:rPr>
      <w:rFonts w:ascii="Times New Roman" w:eastAsia="Times New Roman" w:hAnsi="Times New Roman" w:cs="Times New Roman"/>
      <w:b/>
      <w:i/>
      <w:sz w:val="18"/>
      <w:szCs w:val="18"/>
    </w:rPr>
  </w:style>
  <w:style w:type="character" w:customStyle="1" w:styleId="CorpoResumo-FinisterraCarter">
    <w:name w:val="Corpo Resumo - Finisterra Caráter"/>
    <w:basedOn w:val="Tipodeletrapredefinidodopargrafo"/>
    <w:link w:val="CorpoResumo-Finisterra"/>
    <w:rsid w:val="002441E6"/>
    <w:rPr>
      <w:rFonts w:ascii="Minion Pro" w:eastAsia="Times New Roman" w:hAnsi="Minion Pro" w:cs="Times New Roman"/>
      <w:sz w:val="18"/>
      <w:szCs w:val="18"/>
    </w:rPr>
  </w:style>
  <w:style w:type="paragraph" w:customStyle="1" w:styleId="CorpoPalavrasChave-Finisterra">
    <w:name w:val="CorpoPalavrasChave-Finisterra"/>
    <w:basedOn w:val="Normal"/>
    <w:link w:val="CorpoPalavrasChave-FinisterraCarter"/>
    <w:qFormat/>
    <w:rsid w:val="006233EF"/>
    <w:pPr>
      <w:ind w:right="85" w:firstLine="567"/>
      <w:jc w:val="both"/>
    </w:pPr>
    <w:rPr>
      <w:rFonts w:eastAsia="Times New Roman" w:cs="Times New Roman"/>
      <w:sz w:val="18"/>
      <w:szCs w:val="18"/>
    </w:rPr>
  </w:style>
  <w:style w:type="character" w:customStyle="1" w:styleId="PalavrasChave-FinisterraCarter">
    <w:name w:val="PalavrasChave-Finisterra Caráter"/>
    <w:basedOn w:val="Tipodeletrapredefinidodopargrafo"/>
    <w:link w:val="PalavrasChave-Finisterra"/>
    <w:rsid w:val="00781C11"/>
    <w:rPr>
      <w:rFonts w:ascii="Times New Roman" w:eastAsia="Times New Roman" w:hAnsi="Times New Roman" w:cs="Times New Roman"/>
      <w:b/>
      <w:i/>
      <w:sz w:val="18"/>
      <w:szCs w:val="18"/>
    </w:rPr>
  </w:style>
  <w:style w:type="paragraph" w:customStyle="1" w:styleId="ABSTRACT-Finisterra">
    <w:name w:val="ABSTRACT-Finisterra"/>
    <w:basedOn w:val="Normal"/>
    <w:link w:val="ABSTRACT-FinisterraCarter"/>
    <w:qFormat/>
    <w:rsid w:val="002441E6"/>
    <w:pPr>
      <w:ind w:right="85" w:firstLine="567"/>
      <w:jc w:val="both"/>
    </w:pPr>
    <w:rPr>
      <w:rFonts w:eastAsia="Times New Roman" w:cs="Times New Roman"/>
      <w:b/>
      <w:sz w:val="18"/>
      <w:szCs w:val="18"/>
    </w:rPr>
  </w:style>
  <w:style w:type="character" w:customStyle="1" w:styleId="CorpoPalavrasChave-FinisterraCarter">
    <w:name w:val="CorpoPalavrasChave-Finisterra Caráter"/>
    <w:basedOn w:val="Tipodeletrapredefinidodopargrafo"/>
    <w:link w:val="CorpoPalavrasChave-Finisterra"/>
    <w:rsid w:val="006233EF"/>
    <w:rPr>
      <w:rFonts w:ascii="Minion Pro" w:eastAsia="Times New Roman" w:hAnsi="Minion Pro" w:cs="Times New Roman"/>
      <w:sz w:val="18"/>
      <w:szCs w:val="18"/>
    </w:rPr>
  </w:style>
  <w:style w:type="paragraph" w:customStyle="1" w:styleId="CorpoAbstract-Finisterra">
    <w:name w:val="CorpoAbstract-Finisterra"/>
    <w:basedOn w:val="Normal"/>
    <w:link w:val="CorpoAbstract-FinisterraCarter"/>
    <w:qFormat/>
    <w:rsid w:val="00781C11"/>
    <w:pPr>
      <w:ind w:right="85" w:firstLine="567"/>
      <w:jc w:val="both"/>
    </w:pPr>
    <w:rPr>
      <w:rFonts w:ascii="Times New Roman" w:eastAsia="Times New Roman" w:hAnsi="Times New Roman" w:cs="Times New Roman"/>
      <w:sz w:val="18"/>
      <w:szCs w:val="18"/>
    </w:rPr>
  </w:style>
  <w:style w:type="character" w:customStyle="1" w:styleId="ABSTRACT-FinisterraCarter">
    <w:name w:val="ABSTRACT-Finisterra Caráter"/>
    <w:basedOn w:val="Tipodeletrapredefinidodopargrafo"/>
    <w:link w:val="ABSTRACT-Finisterra"/>
    <w:rsid w:val="002441E6"/>
    <w:rPr>
      <w:rFonts w:ascii="Minion Pro" w:eastAsia="Times New Roman" w:hAnsi="Minion Pro" w:cs="Times New Roman"/>
      <w:b/>
      <w:sz w:val="18"/>
      <w:szCs w:val="18"/>
    </w:rPr>
  </w:style>
  <w:style w:type="paragraph" w:customStyle="1" w:styleId="KeyWords-Finisterra">
    <w:name w:val="KeyWords-Finisterra"/>
    <w:basedOn w:val="Normal"/>
    <w:link w:val="KeyWords-FinisterraCarter"/>
    <w:rsid w:val="003D11F9"/>
    <w:pPr>
      <w:ind w:right="85" w:firstLine="567"/>
      <w:jc w:val="both"/>
    </w:pPr>
    <w:rPr>
      <w:rFonts w:ascii="Times New Roman" w:eastAsia="Times New Roman" w:hAnsi="Times New Roman" w:cs="Times New Roman"/>
      <w:b/>
      <w:i/>
      <w:sz w:val="18"/>
      <w:szCs w:val="18"/>
      <w:lang w:val="en-US"/>
    </w:rPr>
  </w:style>
  <w:style w:type="character" w:customStyle="1" w:styleId="CorpoAbstract-FinisterraCarter">
    <w:name w:val="CorpoAbstract-Finisterra Caráter"/>
    <w:basedOn w:val="Tipodeletrapredefinidodopargrafo"/>
    <w:link w:val="CorpoAbstract-Finisterra"/>
    <w:rsid w:val="00781C11"/>
    <w:rPr>
      <w:rFonts w:ascii="Times New Roman" w:eastAsia="Times New Roman" w:hAnsi="Times New Roman" w:cs="Times New Roman"/>
      <w:sz w:val="18"/>
      <w:szCs w:val="18"/>
    </w:rPr>
  </w:style>
  <w:style w:type="paragraph" w:customStyle="1" w:styleId="Corpokeyword-Finisterra">
    <w:name w:val="Corpokeyword-Finisterra"/>
    <w:basedOn w:val="Normal"/>
    <w:link w:val="Corpokeyword-FinisterraCarter"/>
    <w:rsid w:val="003D11F9"/>
    <w:pPr>
      <w:ind w:right="85" w:firstLine="567"/>
      <w:jc w:val="both"/>
    </w:pPr>
    <w:rPr>
      <w:rFonts w:ascii="Times New Roman" w:eastAsia="Times New Roman" w:hAnsi="Times New Roman" w:cs="Times New Roman"/>
      <w:sz w:val="18"/>
      <w:szCs w:val="18"/>
      <w:lang w:val="en-US"/>
    </w:rPr>
  </w:style>
  <w:style w:type="character" w:customStyle="1" w:styleId="KeyWords-FinisterraCarter">
    <w:name w:val="KeyWords-Finisterra Caráter"/>
    <w:basedOn w:val="Tipodeletrapredefinidodopargrafo"/>
    <w:link w:val="KeyWords-Finisterra"/>
    <w:rsid w:val="003D11F9"/>
    <w:rPr>
      <w:rFonts w:ascii="Times New Roman" w:eastAsia="Times New Roman" w:hAnsi="Times New Roman" w:cs="Times New Roman"/>
      <w:b/>
      <w:i/>
      <w:sz w:val="18"/>
      <w:szCs w:val="18"/>
      <w:lang w:val="en-US"/>
    </w:rPr>
  </w:style>
  <w:style w:type="paragraph" w:customStyle="1" w:styleId="Resume-Finisterra">
    <w:name w:val="Resume-Finisterra"/>
    <w:basedOn w:val="Normal"/>
    <w:link w:val="Resume-FinisterraCarter"/>
    <w:qFormat/>
    <w:rsid w:val="003D11F9"/>
    <w:pPr>
      <w:ind w:right="85" w:firstLine="567"/>
      <w:jc w:val="both"/>
    </w:pPr>
    <w:rPr>
      <w:rFonts w:ascii="Times New Roman" w:eastAsia="Times New Roman" w:hAnsi="Times New Roman" w:cs="Times New Roman"/>
      <w:b/>
      <w:sz w:val="18"/>
      <w:szCs w:val="18"/>
    </w:rPr>
  </w:style>
  <w:style w:type="character" w:customStyle="1" w:styleId="Corpokeyword-FinisterraCarter">
    <w:name w:val="Corpokeyword-Finisterra Caráter"/>
    <w:basedOn w:val="Tipodeletrapredefinidodopargrafo"/>
    <w:link w:val="Corpokeyword-Finisterra"/>
    <w:rsid w:val="003D11F9"/>
    <w:rPr>
      <w:rFonts w:ascii="Times New Roman" w:eastAsia="Times New Roman" w:hAnsi="Times New Roman" w:cs="Times New Roman"/>
      <w:sz w:val="18"/>
      <w:szCs w:val="18"/>
      <w:lang w:val="en-US"/>
    </w:rPr>
  </w:style>
  <w:style w:type="paragraph" w:customStyle="1" w:styleId="CorpoResume-Finisterra">
    <w:name w:val="CorpoResume-Finisterra"/>
    <w:basedOn w:val="Normal"/>
    <w:link w:val="CorpoResume-FinisterraCarter"/>
    <w:qFormat/>
    <w:rsid w:val="003D11F9"/>
    <w:pPr>
      <w:ind w:right="85" w:firstLine="567"/>
      <w:jc w:val="both"/>
    </w:pPr>
    <w:rPr>
      <w:rFonts w:ascii="Times New Roman" w:eastAsia="Times New Roman" w:hAnsi="Times New Roman" w:cs="Times New Roman"/>
      <w:sz w:val="18"/>
      <w:szCs w:val="18"/>
    </w:rPr>
  </w:style>
  <w:style w:type="character" w:customStyle="1" w:styleId="Resume-FinisterraCarter">
    <w:name w:val="Resume-Finisterra Caráter"/>
    <w:basedOn w:val="Tipodeletrapredefinidodopargrafo"/>
    <w:link w:val="Resume-Finisterra"/>
    <w:rsid w:val="003D11F9"/>
    <w:rPr>
      <w:rFonts w:ascii="Times New Roman" w:eastAsia="Times New Roman" w:hAnsi="Times New Roman" w:cs="Times New Roman"/>
      <w:b/>
      <w:sz w:val="18"/>
      <w:szCs w:val="18"/>
    </w:rPr>
  </w:style>
  <w:style w:type="paragraph" w:customStyle="1" w:styleId="MotCles-Finisterra">
    <w:name w:val="MotCles-Finisterra"/>
    <w:basedOn w:val="Normal"/>
    <w:link w:val="MotCles-FinisterraCarter"/>
    <w:rsid w:val="003D11F9"/>
    <w:pPr>
      <w:ind w:right="85" w:firstLine="567"/>
      <w:jc w:val="both"/>
    </w:pPr>
    <w:rPr>
      <w:rFonts w:ascii="Times New Roman" w:eastAsia="Times New Roman" w:hAnsi="Times New Roman" w:cs="Times New Roman"/>
      <w:b/>
      <w:i/>
      <w:sz w:val="18"/>
      <w:szCs w:val="18"/>
      <w:lang w:val="fr-FR"/>
    </w:rPr>
  </w:style>
  <w:style w:type="character" w:customStyle="1" w:styleId="CorpoResume-FinisterraCarter">
    <w:name w:val="CorpoResume-Finisterra Caráter"/>
    <w:basedOn w:val="Tipodeletrapredefinidodopargrafo"/>
    <w:link w:val="CorpoResume-Finisterra"/>
    <w:rsid w:val="003D11F9"/>
    <w:rPr>
      <w:rFonts w:ascii="Times New Roman" w:eastAsia="Times New Roman" w:hAnsi="Times New Roman" w:cs="Times New Roman"/>
      <w:sz w:val="18"/>
      <w:szCs w:val="18"/>
    </w:rPr>
  </w:style>
  <w:style w:type="paragraph" w:customStyle="1" w:styleId="Introduo-Finisterra">
    <w:name w:val="Introdução-Finisterra"/>
    <w:basedOn w:val="PargrafodaLista"/>
    <w:link w:val="Introduo-FinisterraCarter"/>
    <w:qFormat/>
    <w:rsid w:val="00641599"/>
    <w:pPr>
      <w:widowControl w:val="0"/>
      <w:numPr>
        <w:numId w:val="1"/>
      </w:numPr>
      <w:ind w:left="567" w:right="138" w:hanging="567"/>
      <w:jc w:val="both"/>
    </w:pPr>
    <w:rPr>
      <w:rFonts w:eastAsia="Times New Roman" w:cs="Times New Roman"/>
      <w:sz w:val="21"/>
    </w:rPr>
  </w:style>
  <w:style w:type="character" w:customStyle="1" w:styleId="MotCles-FinisterraCarter">
    <w:name w:val="MotCles-Finisterra Caráter"/>
    <w:basedOn w:val="Tipodeletrapredefinidodopargrafo"/>
    <w:link w:val="MotCles-Finisterra"/>
    <w:rsid w:val="003D11F9"/>
    <w:rPr>
      <w:rFonts w:ascii="Times New Roman" w:eastAsia="Times New Roman" w:hAnsi="Times New Roman" w:cs="Times New Roman"/>
      <w:b/>
      <w:i/>
      <w:sz w:val="18"/>
      <w:szCs w:val="18"/>
      <w:lang w:val="fr-FR"/>
    </w:rPr>
  </w:style>
  <w:style w:type="paragraph" w:customStyle="1" w:styleId="CorpoIntroduo-Finisterra">
    <w:name w:val="CorpoIntrodução-Finisterra"/>
    <w:basedOn w:val="Normal"/>
    <w:link w:val="CorpoIntroduo-FinisterraCarter"/>
    <w:qFormat/>
    <w:rsid w:val="00641599"/>
    <w:pPr>
      <w:ind w:firstLine="567"/>
      <w:jc w:val="both"/>
    </w:pPr>
    <w:rPr>
      <w:rFonts w:eastAsia="Times New Roman" w:cs="Times New Roman"/>
      <w:sz w:val="21"/>
      <w:szCs w:val="22"/>
    </w:rPr>
  </w:style>
  <w:style w:type="character" w:customStyle="1" w:styleId="PargrafodaListaCarter">
    <w:name w:val="Parágrafo da Lista Caráter"/>
    <w:basedOn w:val="Tipodeletrapredefinidodopargrafo"/>
    <w:link w:val="PargrafodaLista"/>
    <w:uiPriority w:val="34"/>
    <w:rsid w:val="003D11F9"/>
  </w:style>
  <w:style w:type="character" w:customStyle="1" w:styleId="Introduo-FinisterraCarter">
    <w:name w:val="Introdução-Finisterra Caráter"/>
    <w:basedOn w:val="PargrafodaListaCarter"/>
    <w:link w:val="Introduo-Finisterra"/>
    <w:rsid w:val="00641599"/>
    <w:rPr>
      <w:rFonts w:ascii="Minion Pro" w:eastAsia="Times New Roman" w:hAnsi="Minion Pro" w:cs="Times New Roman"/>
      <w:sz w:val="21"/>
    </w:rPr>
  </w:style>
  <w:style w:type="paragraph" w:customStyle="1" w:styleId="SubCapitulo-Finisterra">
    <w:name w:val="SubCapitulo-Finisterra"/>
    <w:basedOn w:val="PargrafodaLista"/>
    <w:link w:val="SubCapitulo-FinisterraCarter"/>
    <w:qFormat/>
    <w:rsid w:val="00641599"/>
    <w:pPr>
      <w:widowControl w:val="0"/>
      <w:numPr>
        <w:numId w:val="2"/>
      </w:numPr>
    </w:pPr>
    <w:rPr>
      <w:rFonts w:eastAsia="Times New Roman" w:cs="Times New Roman"/>
      <w:b/>
      <w:sz w:val="21"/>
    </w:rPr>
  </w:style>
  <w:style w:type="character" w:customStyle="1" w:styleId="CorpoIntroduo-FinisterraCarter">
    <w:name w:val="CorpoIntrodução-Finisterra Caráter"/>
    <w:basedOn w:val="Tipodeletrapredefinidodopargrafo"/>
    <w:link w:val="CorpoIntroduo-Finisterra"/>
    <w:rsid w:val="00641599"/>
    <w:rPr>
      <w:rFonts w:ascii="Minion Pro" w:eastAsia="Times New Roman" w:hAnsi="Minion Pro" w:cs="Times New Roman"/>
      <w:sz w:val="21"/>
      <w:szCs w:val="22"/>
    </w:rPr>
  </w:style>
  <w:style w:type="paragraph" w:customStyle="1" w:styleId="Notas-Finisterra">
    <w:name w:val="Notas-Finisterra"/>
    <w:basedOn w:val="Normal"/>
    <w:link w:val="Notas-FinisterraCarter"/>
    <w:qFormat/>
    <w:rsid w:val="00291D63"/>
    <w:pPr>
      <w:jc w:val="both"/>
    </w:pPr>
    <w:rPr>
      <w:sz w:val="14"/>
      <w:szCs w:val="14"/>
    </w:rPr>
  </w:style>
  <w:style w:type="character" w:customStyle="1" w:styleId="SubCapitulo-FinisterraCarter">
    <w:name w:val="SubCapitulo-Finisterra Caráter"/>
    <w:basedOn w:val="PargrafodaListaCarter"/>
    <w:link w:val="SubCapitulo-Finisterra"/>
    <w:rsid w:val="00641599"/>
    <w:rPr>
      <w:rFonts w:ascii="Minion Pro" w:eastAsia="Times New Roman" w:hAnsi="Minion Pro" w:cs="Times New Roman"/>
      <w:b/>
      <w:sz w:val="21"/>
    </w:rPr>
  </w:style>
  <w:style w:type="paragraph" w:customStyle="1" w:styleId="LegendaPT-Finisterra">
    <w:name w:val="LegendaPT-Finisterra"/>
    <w:basedOn w:val="Normal"/>
    <w:link w:val="LegendaPT-FinisterraCarter"/>
    <w:qFormat/>
    <w:rsid w:val="00641599"/>
    <w:pPr>
      <w:spacing w:before="60" w:after="60"/>
      <w:jc w:val="center"/>
    </w:pPr>
    <w:rPr>
      <w:rFonts w:cs="Times New Roman"/>
      <w:sz w:val="18"/>
      <w:szCs w:val="20"/>
    </w:rPr>
  </w:style>
  <w:style w:type="character" w:customStyle="1" w:styleId="Notas-FinisterraCarter">
    <w:name w:val="Notas-Finisterra Caráter"/>
    <w:basedOn w:val="Tipodeletrapredefinidodopargrafo"/>
    <w:link w:val="Notas-Finisterra"/>
    <w:rsid w:val="00291D63"/>
    <w:rPr>
      <w:rFonts w:ascii="Minion Pro" w:hAnsi="Minion Pro"/>
      <w:sz w:val="14"/>
      <w:szCs w:val="14"/>
    </w:rPr>
  </w:style>
  <w:style w:type="paragraph" w:customStyle="1" w:styleId="LegendaEN-Finisterra">
    <w:name w:val="LegendaEN-Finisterra"/>
    <w:basedOn w:val="Normal"/>
    <w:link w:val="LegendaEN-FinisterraCarter"/>
    <w:qFormat/>
    <w:rsid w:val="00641599"/>
    <w:pPr>
      <w:spacing w:before="60" w:after="60"/>
      <w:jc w:val="center"/>
    </w:pPr>
    <w:rPr>
      <w:rFonts w:cs="Times New Roman"/>
      <w:i/>
      <w:sz w:val="18"/>
      <w:szCs w:val="20"/>
    </w:rPr>
  </w:style>
  <w:style w:type="character" w:customStyle="1" w:styleId="LegendaPT-FinisterraCarter">
    <w:name w:val="LegendaPT-Finisterra Caráter"/>
    <w:basedOn w:val="Tipodeletrapredefinidodopargrafo"/>
    <w:link w:val="LegendaPT-Finisterra"/>
    <w:rsid w:val="00641599"/>
    <w:rPr>
      <w:rFonts w:ascii="Minion Pro" w:hAnsi="Minion Pro" w:cs="Times New Roman"/>
      <w:sz w:val="18"/>
      <w:szCs w:val="20"/>
    </w:rPr>
  </w:style>
  <w:style w:type="paragraph" w:customStyle="1" w:styleId="Referencias-Finisterra">
    <w:name w:val="Referencias-Finisterra"/>
    <w:basedOn w:val="Normal"/>
    <w:link w:val="Referencias-FinisterraCarter"/>
    <w:qFormat/>
    <w:rsid w:val="00641599"/>
    <w:pPr>
      <w:ind w:right="138"/>
      <w:jc w:val="both"/>
    </w:pPr>
    <w:rPr>
      <w:rFonts w:eastAsia="Times New Roman" w:cs="Times New Roman"/>
      <w:sz w:val="20"/>
    </w:rPr>
  </w:style>
  <w:style w:type="character" w:customStyle="1" w:styleId="LegendaEN-FinisterraCarter">
    <w:name w:val="LegendaEN-Finisterra Caráter"/>
    <w:basedOn w:val="Tipodeletrapredefinidodopargrafo"/>
    <w:link w:val="LegendaEN-Finisterra"/>
    <w:rsid w:val="00641599"/>
    <w:rPr>
      <w:rFonts w:ascii="Minion Pro" w:hAnsi="Minion Pro" w:cs="Times New Roman"/>
      <w:i/>
      <w:sz w:val="18"/>
      <w:szCs w:val="20"/>
    </w:rPr>
  </w:style>
  <w:style w:type="character" w:customStyle="1" w:styleId="Referencias-FinisterraCarter">
    <w:name w:val="Referencias-Finisterra Caráter"/>
    <w:basedOn w:val="Tipodeletrapredefinidodopargrafo"/>
    <w:link w:val="Referencias-Finisterra"/>
    <w:rsid w:val="00641599"/>
    <w:rPr>
      <w:rFonts w:ascii="Minion Pro" w:eastAsia="Times New Roman" w:hAnsi="Minion Pro" w:cs="Times New Roman"/>
      <w:sz w:val="20"/>
    </w:rPr>
  </w:style>
  <w:style w:type="character" w:styleId="Refdecomentrio">
    <w:name w:val="annotation reference"/>
    <w:basedOn w:val="Tipodeletrapredefinidodopargrafo"/>
    <w:uiPriority w:val="99"/>
    <w:semiHidden/>
    <w:unhideWhenUsed/>
    <w:rsid w:val="00E156BF"/>
    <w:rPr>
      <w:sz w:val="16"/>
      <w:szCs w:val="16"/>
    </w:rPr>
  </w:style>
  <w:style w:type="paragraph" w:styleId="Textodecomentrio">
    <w:name w:val="annotation text"/>
    <w:basedOn w:val="Normal"/>
    <w:link w:val="TextodecomentrioCarter"/>
    <w:uiPriority w:val="99"/>
    <w:semiHidden/>
    <w:unhideWhenUsed/>
    <w:rsid w:val="00E156BF"/>
    <w:rPr>
      <w:sz w:val="20"/>
      <w:szCs w:val="20"/>
    </w:rPr>
  </w:style>
  <w:style w:type="character" w:customStyle="1" w:styleId="TextodecomentrioCarter">
    <w:name w:val="Texto de comentário Caráter"/>
    <w:basedOn w:val="Tipodeletrapredefinidodopargrafo"/>
    <w:link w:val="Textodecomentrio"/>
    <w:uiPriority w:val="99"/>
    <w:semiHidden/>
    <w:rsid w:val="00E156BF"/>
    <w:rPr>
      <w:rFonts w:ascii="Minion Pro" w:hAnsi="Minion Pro"/>
      <w:sz w:val="20"/>
      <w:szCs w:val="20"/>
    </w:rPr>
  </w:style>
  <w:style w:type="paragraph" w:styleId="Assuntodecomentrio">
    <w:name w:val="annotation subject"/>
    <w:basedOn w:val="Textodecomentrio"/>
    <w:next w:val="Textodecomentrio"/>
    <w:link w:val="AssuntodecomentrioCarter"/>
    <w:uiPriority w:val="99"/>
    <w:semiHidden/>
    <w:unhideWhenUsed/>
    <w:rsid w:val="00E156BF"/>
    <w:rPr>
      <w:b/>
      <w:bCs/>
    </w:rPr>
  </w:style>
  <w:style w:type="character" w:customStyle="1" w:styleId="AssuntodecomentrioCarter">
    <w:name w:val="Assunto de comentário Caráter"/>
    <w:basedOn w:val="TextodecomentrioCarter"/>
    <w:link w:val="Assuntodecomentrio"/>
    <w:uiPriority w:val="99"/>
    <w:semiHidden/>
    <w:rsid w:val="00E156BF"/>
    <w:rPr>
      <w:rFonts w:ascii="Minion Pro" w:hAnsi="Minion Pro"/>
      <w:b/>
      <w:bCs/>
      <w:sz w:val="20"/>
      <w:szCs w:val="20"/>
    </w:rPr>
  </w:style>
  <w:style w:type="character" w:styleId="MenoNoResolvida">
    <w:name w:val="Unresolved Mention"/>
    <w:basedOn w:val="Tipodeletrapredefinidodopargrafo"/>
    <w:uiPriority w:val="99"/>
    <w:semiHidden/>
    <w:unhideWhenUsed/>
    <w:rsid w:val="002C2381"/>
    <w:rPr>
      <w:color w:val="605E5C"/>
      <w:shd w:val="clear" w:color="auto" w:fill="E1DFDD"/>
    </w:rPr>
  </w:style>
  <w:style w:type="character" w:styleId="Hiperligaovisitada">
    <w:name w:val="FollowedHyperlink"/>
    <w:basedOn w:val="Tipodeletrapredefinidodopargrafo"/>
    <w:uiPriority w:val="99"/>
    <w:semiHidden/>
    <w:unhideWhenUsed/>
    <w:rsid w:val="001D1CE2"/>
    <w:rPr>
      <w:color w:val="800080" w:themeColor="followedHyperlink"/>
      <w:u w:val="single"/>
    </w:rPr>
  </w:style>
  <w:style w:type="character" w:customStyle="1" w:styleId="Ttulo1Carter">
    <w:name w:val="Título 1 Caráter"/>
    <w:basedOn w:val="Tipodeletrapredefinidodopargrafo"/>
    <w:link w:val="Ttulo1"/>
    <w:uiPriority w:val="9"/>
    <w:rsid w:val="00284C70"/>
    <w:rPr>
      <w:rFonts w:ascii="Times New Roman" w:eastAsia="Times New Roman" w:hAnsi="Times New Roman" w:cs="Times New Roman"/>
      <w:b/>
      <w:bCs/>
      <w:kern w:val="36"/>
      <w:sz w:val="48"/>
      <w:szCs w:val="48"/>
      <w:lang w:eastAsia="pt-PT"/>
    </w:rPr>
  </w:style>
  <w:style w:type="character" w:styleId="Forte">
    <w:name w:val="Strong"/>
    <w:basedOn w:val="Tipodeletrapredefinidodopargrafo"/>
    <w:uiPriority w:val="22"/>
    <w:qFormat/>
    <w:rsid w:val="00DC5A25"/>
    <w:rPr>
      <w:b/>
      <w:bCs/>
    </w:rPr>
  </w:style>
  <w:style w:type="paragraph" w:styleId="NormalWeb">
    <w:name w:val="Normal (Web)"/>
    <w:basedOn w:val="Normal"/>
    <w:uiPriority w:val="99"/>
    <w:semiHidden/>
    <w:unhideWhenUsed/>
    <w:rsid w:val="00207C17"/>
    <w:pPr>
      <w:spacing w:before="100" w:beforeAutospacing="1" w:after="100" w:afterAutospacing="1"/>
    </w:pPr>
    <w:rPr>
      <w:rFonts w:ascii="Times New Roman" w:eastAsia="Times New Roman" w:hAnsi="Times New Roman" w:cs="Times New Roman"/>
      <w:sz w:val="24"/>
      <w:lang w:eastAsia="pt-PT"/>
    </w:rPr>
  </w:style>
  <w:style w:type="character" w:customStyle="1" w:styleId="TextodecomentrioCarter1">
    <w:name w:val="Texto de comentário Caráter1"/>
    <w:uiPriority w:val="99"/>
    <w:semiHidden/>
    <w:rsid w:val="00201625"/>
    <w:rPr>
      <w:sz w:val="20"/>
      <w:szCs w:val="20"/>
    </w:rPr>
  </w:style>
  <w:style w:type="paragraph" w:customStyle="1" w:styleId="MDPI62BackMatter">
    <w:name w:val="MDPI_6.2_BackMatter"/>
    <w:qFormat/>
    <w:rsid w:val="00201625"/>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814921">
      <w:bodyDiv w:val="1"/>
      <w:marLeft w:val="0"/>
      <w:marRight w:val="0"/>
      <w:marTop w:val="0"/>
      <w:marBottom w:val="0"/>
      <w:divBdr>
        <w:top w:val="none" w:sz="0" w:space="0" w:color="auto"/>
        <w:left w:val="none" w:sz="0" w:space="0" w:color="auto"/>
        <w:bottom w:val="none" w:sz="0" w:space="0" w:color="auto"/>
        <w:right w:val="none" w:sz="0" w:space="0" w:color="auto"/>
      </w:divBdr>
    </w:div>
    <w:div w:id="1011877382">
      <w:bodyDiv w:val="1"/>
      <w:marLeft w:val="0"/>
      <w:marRight w:val="0"/>
      <w:marTop w:val="0"/>
      <w:marBottom w:val="0"/>
      <w:divBdr>
        <w:top w:val="none" w:sz="0" w:space="0" w:color="auto"/>
        <w:left w:val="none" w:sz="0" w:space="0" w:color="auto"/>
        <w:bottom w:val="none" w:sz="0" w:space="0" w:color="auto"/>
        <w:right w:val="none" w:sz="0" w:space="0" w:color="auto"/>
      </w:divBdr>
    </w:div>
    <w:div w:id="1175143713">
      <w:bodyDiv w:val="1"/>
      <w:marLeft w:val="0"/>
      <w:marRight w:val="0"/>
      <w:marTop w:val="0"/>
      <w:marBottom w:val="0"/>
      <w:divBdr>
        <w:top w:val="none" w:sz="0" w:space="0" w:color="auto"/>
        <w:left w:val="none" w:sz="0" w:space="0" w:color="auto"/>
        <w:bottom w:val="none" w:sz="0" w:space="0" w:color="auto"/>
        <w:right w:val="none" w:sz="0" w:space="0" w:color="auto"/>
      </w:divBdr>
    </w:div>
    <w:div w:id="1223642302">
      <w:bodyDiv w:val="1"/>
      <w:marLeft w:val="0"/>
      <w:marRight w:val="0"/>
      <w:marTop w:val="0"/>
      <w:marBottom w:val="0"/>
      <w:divBdr>
        <w:top w:val="none" w:sz="0" w:space="0" w:color="auto"/>
        <w:left w:val="none" w:sz="0" w:space="0" w:color="auto"/>
        <w:bottom w:val="none" w:sz="0" w:space="0" w:color="auto"/>
        <w:right w:val="none" w:sz="0" w:space="0" w:color="auto"/>
      </w:divBdr>
    </w:div>
    <w:div w:id="1466852191">
      <w:bodyDiv w:val="1"/>
      <w:marLeft w:val="0"/>
      <w:marRight w:val="0"/>
      <w:marTop w:val="0"/>
      <w:marBottom w:val="0"/>
      <w:divBdr>
        <w:top w:val="none" w:sz="0" w:space="0" w:color="auto"/>
        <w:left w:val="none" w:sz="0" w:space="0" w:color="auto"/>
        <w:bottom w:val="none" w:sz="0" w:space="0" w:color="auto"/>
        <w:right w:val="none" w:sz="0" w:space="0" w:color="auto"/>
      </w:divBdr>
    </w:div>
    <w:div w:id="1530338290">
      <w:bodyDiv w:val="1"/>
      <w:marLeft w:val="0"/>
      <w:marRight w:val="0"/>
      <w:marTop w:val="0"/>
      <w:marBottom w:val="0"/>
      <w:divBdr>
        <w:top w:val="none" w:sz="0" w:space="0" w:color="auto"/>
        <w:left w:val="none" w:sz="0" w:space="0" w:color="auto"/>
        <w:bottom w:val="none" w:sz="0" w:space="0" w:color="auto"/>
        <w:right w:val="none" w:sz="0" w:space="0" w:color="auto"/>
      </w:divBdr>
    </w:div>
    <w:div w:id="1649624603">
      <w:bodyDiv w:val="1"/>
      <w:marLeft w:val="0"/>
      <w:marRight w:val="0"/>
      <w:marTop w:val="0"/>
      <w:marBottom w:val="0"/>
      <w:divBdr>
        <w:top w:val="none" w:sz="0" w:space="0" w:color="auto"/>
        <w:left w:val="none" w:sz="0" w:space="0" w:color="auto"/>
        <w:bottom w:val="none" w:sz="0" w:space="0" w:color="auto"/>
        <w:right w:val="none" w:sz="0" w:space="0" w:color="auto"/>
      </w:divBdr>
    </w:div>
    <w:div w:id="211851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rcaap.pt/finisterra/libraryFiles/downloadPublic/215" TargetMode="External"/><Relationship Id="rId13" Type="http://schemas.openxmlformats.org/officeDocument/2006/relationships/hyperlink" Target="https://novaresearch.unl.pt/en/publications/emsensing-the-landscape-collaborative-emotion-mapping-in-urban-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8055/Finis184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rai.org/credit/" TargetMode="External"/><Relationship Id="rId5" Type="http://schemas.openxmlformats.org/officeDocument/2006/relationships/webSettings" Target="webSettings.xml"/><Relationship Id="rId15" Type="http://schemas.openxmlformats.org/officeDocument/2006/relationships/hyperlink" Target="https://www.who.int/emergencies/diseases/novel-coronavirus-2019" TargetMode="External"/><Relationship Id="rId10" Type="http://schemas.openxmlformats.org/officeDocument/2006/relationships/hyperlink" Target="https://revistas.rcaap.pt/finisterra/libraryFiles/downloadPublic/16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repositorio.ul.pt/handle/10451/7377"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doi.org/10.18055/Finis1342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e\Downloads\Template_Arti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B5D2DB-2BFD-4870-85DE-FC213396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Template_Artigos</Template>
  <TotalTime>544</TotalTime>
  <Pages>4</Pages>
  <Words>1388</Words>
  <Characters>7501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CENSE - FCT/UNL</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Finisterra</dc:creator>
  <cp:lastModifiedBy>Ana Isabel Matias Louro Martins</cp:lastModifiedBy>
  <cp:revision>45</cp:revision>
  <cp:lastPrinted>2018-07-12T10:29:00Z</cp:lastPrinted>
  <dcterms:created xsi:type="dcterms:W3CDTF">2019-02-22T12:10:00Z</dcterms:created>
  <dcterms:modified xsi:type="dcterms:W3CDTF">2021-07-09T10:46:00Z</dcterms:modified>
</cp:coreProperties>
</file>