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115A3" w14:textId="77777777" w:rsidR="008E2D1E" w:rsidRPr="001F26CB" w:rsidRDefault="008E2D1E" w:rsidP="0064718A">
      <w:pPr>
        <w:spacing w:after="240"/>
        <w:rPr>
          <w:rFonts w:cs="Arial" w:hint="eastAsia"/>
          <w:b/>
          <w:sz w:val="21"/>
          <w:szCs w:val="21"/>
          <w:lang w:val="pt-BR"/>
        </w:rPr>
      </w:pPr>
    </w:p>
    <w:p w14:paraId="3077E3EF" w14:textId="4D40D47A" w:rsidR="008E2D1E" w:rsidRPr="001F26CB" w:rsidRDefault="008E2D1E" w:rsidP="0064718A">
      <w:pPr>
        <w:jc w:val="center"/>
        <w:rPr>
          <w:rFonts w:eastAsia="Times New Roman" w:cs="Times New Roman"/>
          <w:b/>
          <w:sz w:val="21"/>
          <w:szCs w:val="21"/>
        </w:rPr>
      </w:pPr>
    </w:p>
    <w:p w14:paraId="4B241FCA" w14:textId="48C32DEA" w:rsidR="001F26CB" w:rsidRPr="001F26CB" w:rsidRDefault="001F26CB" w:rsidP="001F26CB">
      <w:pPr>
        <w:pStyle w:val="CorpoResumo-Finisterra"/>
        <w:rPr>
          <w:sz w:val="21"/>
          <w:szCs w:val="21"/>
        </w:rPr>
      </w:pPr>
    </w:p>
    <w:p w14:paraId="02C54521" w14:textId="77777777" w:rsidR="001F26CB" w:rsidRPr="001F26CB" w:rsidRDefault="001F26CB" w:rsidP="001F26CB">
      <w:pPr>
        <w:pStyle w:val="CorpoResumo-Finisterra"/>
        <w:rPr>
          <w:sz w:val="21"/>
          <w:szCs w:val="21"/>
        </w:rPr>
      </w:pPr>
    </w:p>
    <w:p w14:paraId="027019E0" w14:textId="6D4FEDD2" w:rsidR="00EC4AAE" w:rsidRPr="00DB1A33" w:rsidRDefault="00AB25C5" w:rsidP="0064718A">
      <w:pPr>
        <w:pStyle w:val="Ttulo-Finisterra"/>
        <w:ind w:right="0"/>
        <w:rPr>
          <w:lang w:val="en-GB"/>
        </w:rPr>
      </w:pPr>
      <w:r w:rsidRPr="00DB1A33">
        <w:rPr>
          <w:lang w:val="en-GB"/>
        </w:rPr>
        <w:t>TITLE.</w:t>
      </w:r>
    </w:p>
    <w:p w14:paraId="219D55E2" w14:textId="6DB6B67A" w:rsidR="008E2D1E" w:rsidRPr="00DB1A33" w:rsidRDefault="00AB25C5" w:rsidP="0064718A">
      <w:pPr>
        <w:pStyle w:val="Subttulo-Finisterra"/>
        <w:ind w:right="0"/>
        <w:rPr>
          <w:lang w:val="en-GB"/>
        </w:rPr>
      </w:pPr>
      <w:r w:rsidRPr="00DB1A33">
        <w:rPr>
          <w:lang w:val="en-GB"/>
        </w:rPr>
        <w:t>SUBTITLE</w:t>
      </w:r>
      <w:r w:rsidR="00EC4AAE" w:rsidRPr="00DB1A33">
        <w:rPr>
          <w:lang w:val="en-GB"/>
        </w:rPr>
        <w:t> </w:t>
      </w:r>
    </w:p>
    <w:p w14:paraId="2BF478BA" w14:textId="77777777" w:rsidR="008E2D1E" w:rsidRPr="00DB1A33" w:rsidRDefault="008E2D1E" w:rsidP="0064718A">
      <w:pPr>
        <w:jc w:val="both"/>
        <w:rPr>
          <w:rFonts w:cs="Times New Roman" w:hint="eastAsia"/>
          <w:sz w:val="21"/>
          <w:szCs w:val="21"/>
          <w:lang w:val="en-GB"/>
        </w:rPr>
      </w:pPr>
    </w:p>
    <w:p w14:paraId="5CC835D6" w14:textId="03C9DC71" w:rsidR="008E2D1E" w:rsidRPr="00DB1A33" w:rsidRDefault="008E2D1E" w:rsidP="0064718A">
      <w:pPr>
        <w:jc w:val="both"/>
        <w:rPr>
          <w:rFonts w:cs="Times New Roman" w:hint="eastAsia"/>
          <w:sz w:val="21"/>
          <w:szCs w:val="21"/>
          <w:lang w:val="en-GB"/>
        </w:rPr>
      </w:pPr>
    </w:p>
    <w:p w14:paraId="2B0A6CA2" w14:textId="65D6C81B" w:rsidR="008E2D1E" w:rsidRDefault="008E2D1E" w:rsidP="0064718A">
      <w:pPr>
        <w:jc w:val="both"/>
        <w:rPr>
          <w:rFonts w:cs="Times New Roman"/>
          <w:sz w:val="21"/>
          <w:szCs w:val="21"/>
          <w:lang w:val="en-GB"/>
        </w:rPr>
      </w:pPr>
    </w:p>
    <w:p w14:paraId="49F641B7" w14:textId="3D664F36" w:rsidR="008E2D1E" w:rsidRPr="00E8310A" w:rsidRDefault="00E8310A" w:rsidP="0064718A">
      <w:pPr>
        <w:tabs>
          <w:tab w:val="left" w:pos="1253"/>
        </w:tabs>
        <w:jc w:val="both"/>
        <w:rPr>
          <w:i/>
        </w:rPr>
      </w:pPr>
      <w:r w:rsidRPr="00E8310A">
        <w:rPr>
          <w:i/>
        </w:rPr>
        <w:t>[Delete before submission: Only articles require a title, abstract, and keywords. Other types of submissions should include only the title. The language requirements</w:t>
      </w:r>
      <w:r w:rsidR="00164293">
        <w:rPr>
          <w:i/>
        </w:rPr>
        <w:t xml:space="preserve"> for </w:t>
      </w:r>
      <w:r w:rsidR="00164293" w:rsidRPr="00E8310A">
        <w:rPr>
          <w:i/>
        </w:rPr>
        <w:t>title, abstract, and keywords</w:t>
      </w:r>
      <w:r w:rsidRPr="00E8310A">
        <w:rPr>
          <w:i/>
        </w:rPr>
        <w:t xml:space="preserve"> are as follows: i) for articles</w:t>
      </w:r>
      <w:r w:rsidR="00164293">
        <w:rPr>
          <w:i/>
        </w:rPr>
        <w:t xml:space="preserve"> written in English: provide it</w:t>
      </w:r>
      <w:r w:rsidRPr="00E8310A">
        <w:rPr>
          <w:i/>
        </w:rPr>
        <w:t xml:space="preserve"> in English, followed by </w:t>
      </w:r>
      <w:r w:rsidR="00164293">
        <w:rPr>
          <w:i/>
        </w:rPr>
        <w:t>a</w:t>
      </w:r>
      <w:r w:rsidRPr="00E8310A">
        <w:rPr>
          <w:i/>
        </w:rPr>
        <w:t xml:space="preserve"> Portuguese translation; ii) for articles written in Portuguese or Spanish: provide </w:t>
      </w:r>
      <w:r w:rsidR="00164293">
        <w:rPr>
          <w:i/>
        </w:rPr>
        <w:t>it</w:t>
      </w:r>
      <w:r w:rsidRPr="00E8310A">
        <w:rPr>
          <w:i/>
        </w:rPr>
        <w:t xml:space="preserve"> in the original language, followed by </w:t>
      </w:r>
      <w:r w:rsidR="00164293">
        <w:rPr>
          <w:i/>
        </w:rPr>
        <w:t>an</w:t>
      </w:r>
      <w:r w:rsidRPr="00E8310A">
        <w:rPr>
          <w:i/>
        </w:rPr>
        <w:t xml:space="preserve"> English translation]</w:t>
      </w:r>
    </w:p>
    <w:p w14:paraId="223A3A22" w14:textId="77777777" w:rsidR="00E8310A" w:rsidRPr="00E8310A" w:rsidRDefault="00E8310A" w:rsidP="00E8310A">
      <w:pPr>
        <w:pStyle w:val="CorpoResumo-Finisterra"/>
        <w:rPr>
          <w:rFonts w:hint="eastAsia"/>
        </w:rPr>
      </w:pPr>
    </w:p>
    <w:p w14:paraId="2780B605" w14:textId="461B8D0F" w:rsidR="001766C3" w:rsidRPr="001766C3" w:rsidRDefault="001766C3" w:rsidP="001766C3">
      <w:pPr>
        <w:ind w:firstLine="567"/>
        <w:jc w:val="both"/>
        <w:rPr>
          <w:rFonts w:eastAsia="Times New Roman" w:cs="Times New Roman"/>
          <w:sz w:val="18"/>
          <w:szCs w:val="18"/>
          <w:lang w:val="en-GB"/>
        </w:rPr>
      </w:pPr>
      <w:r w:rsidRPr="001766C3">
        <w:rPr>
          <w:rStyle w:val="Resumo-FinisterraCarter"/>
          <w:rFonts w:eastAsiaTheme="minorEastAsia"/>
          <w:lang w:val="en-GB"/>
        </w:rPr>
        <w:t>ABSTRACT</w:t>
      </w:r>
      <w:r w:rsidRPr="001766C3">
        <w:rPr>
          <w:rFonts w:eastAsia="Times New Roman" w:cs="Times New Roman"/>
          <w:b/>
          <w:sz w:val="18"/>
          <w:szCs w:val="18"/>
          <w:lang w:val="en-GB"/>
        </w:rPr>
        <w:t xml:space="preserve"> </w:t>
      </w:r>
      <w:r w:rsidRPr="001766C3">
        <w:rPr>
          <w:rFonts w:eastAsia="Times New Roman" w:cs="Times New Roman"/>
          <w:sz w:val="18"/>
          <w:szCs w:val="18"/>
          <w:lang w:val="en-GB"/>
        </w:rPr>
        <w:t>–</w:t>
      </w:r>
      <w:r w:rsidR="00AB25C5">
        <w:rPr>
          <w:rFonts w:eastAsia="Times New Roman" w:cs="Times New Roman"/>
          <w:sz w:val="18"/>
          <w:szCs w:val="18"/>
          <w:lang w:val="en-GB"/>
        </w:rPr>
        <w:t xml:space="preserve"> </w:t>
      </w:r>
      <w:r w:rsidRPr="00AB25C5">
        <w:rPr>
          <w:rFonts w:cs="Times New Roman"/>
          <w:sz w:val="18"/>
          <w:szCs w:val="18"/>
          <w:lang w:val="en-GB"/>
        </w:rPr>
        <w:t xml:space="preserve">Abstracts should be approximately 1,500 characters in length, including spaces, and must not contain bibliographic references or citations. </w:t>
      </w:r>
      <w:r w:rsidR="00AB25C5" w:rsidRPr="00AB25C5">
        <w:rPr>
          <w:rFonts w:cs="Times New Roman"/>
          <w:sz w:val="18"/>
          <w:szCs w:val="18"/>
          <w:lang w:val="en-GB"/>
        </w:rPr>
        <w:t xml:space="preserve">Only articles require title, abstract and keywords in </w:t>
      </w:r>
      <w:r w:rsidR="00E8310A">
        <w:rPr>
          <w:rFonts w:cs="Times New Roman"/>
          <w:sz w:val="18"/>
          <w:szCs w:val="18"/>
          <w:lang w:val="en-GB"/>
        </w:rPr>
        <w:t>two</w:t>
      </w:r>
      <w:r w:rsidR="00AB25C5" w:rsidRPr="00AB25C5">
        <w:rPr>
          <w:rFonts w:cs="Times New Roman"/>
          <w:sz w:val="18"/>
          <w:szCs w:val="18"/>
          <w:lang w:val="en-GB"/>
        </w:rPr>
        <w:t xml:space="preserve"> languages.</w:t>
      </w:r>
      <w:r w:rsidR="00E8310A">
        <w:rPr>
          <w:rFonts w:cs="Times New Roman"/>
          <w:sz w:val="18"/>
          <w:szCs w:val="18"/>
          <w:lang w:val="en-GB"/>
        </w:rPr>
        <w:t xml:space="preserve"> </w:t>
      </w:r>
      <w:r w:rsidRPr="00AB25C5">
        <w:rPr>
          <w:rFonts w:cs="Times New Roman"/>
          <w:sz w:val="18"/>
          <w:szCs w:val="18"/>
          <w:lang w:val="en-GB"/>
        </w:rPr>
        <w:t>Text. Text. Text. Text. Text. Text. Text. Text. Text. Text. Text. Text. Text. Text. Text. Text. Text. Text. Text. Text. Text. Text. Text. Text. Text. Text. Text. Text. Text. Text. Text</w:t>
      </w:r>
      <w:r w:rsidRPr="00DB1A33">
        <w:rPr>
          <w:sz w:val="18"/>
          <w:szCs w:val="18"/>
          <w:lang w:val="en-GB"/>
        </w:rPr>
        <w:t>. Text. Text. Text. Text. Text. Text. Text. Text. Text. Text. Text. Text. Text. Text. Text. Text. Text. Text. Text. Text. Text. Text. Text. Text.</w:t>
      </w:r>
      <w:r w:rsidRPr="001766C3">
        <w:rPr>
          <w:rStyle w:val="CorpoResumo-FinisterraCarter"/>
          <w:rFonts w:eastAsiaTheme="minorEastAsia"/>
          <w:lang w:val="en-GB"/>
        </w:rPr>
        <w:t xml:space="preserve"> </w:t>
      </w:r>
    </w:p>
    <w:p w14:paraId="0FD3A9B9" w14:textId="77777777" w:rsidR="001766C3" w:rsidRPr="00166024" w:rsidRDefault="001766C3" w:rsidP="001766C3">
      <w:pPr>
        <w:ind w:firstLine="567"/>
        <w:jc w:val="both"/>
        <w:rPr>
          <w:rFonts w:cs="Times New Roman" w:hint="eastAsia"/>
          <w:sz w:val="18"/>
          <w:szCs w:val="18"/>
          <w:lang w:val="en-US"/>
        </w:rPr>
      </w:pPr>
      <w:r w:rsidRPr="00166024">
        <w:rPr>
          <w:rFonts w:cs="Times New Roman"/>
          <w:sz w:val="18"/>
          <w:szCs w:val="18"/>
          <w:lang w:val="en-US"/>
        </w:rPr>
        <w:t xml:space="preserve">  </w:t>
      </w:r>
    </w:p>
    <w:p w14:paraId="4622D1C2" w14:textId="77777777" w:rsidR="001766C3" w:rsidRPr="00166024" w:rsidRDefault="001766C3" w:rsidP="001766C3">
      <w:pPr>
        <w:ind w:firstLine="567"/>
        <w:jc w:val="both"/>
        <w:rPr>
          <w:rFonts w:eastAsia="Times New Roman" w:cs="Times New Roman"/>
          <w:sz w:val="18"/>
          <w:szCs w:val="18"/>
          <w:lang w:val="en-US"/>
        </w:rPr>
      </w:pPr>
      <w:r w:rsidRPr="00166024">
        <w:rPr>
          <w:rStyle w:val="PalavrasChave-FinisterraCarter"/>
          <w:rFonts w:ascii="Minion Pro" w:eastAsiaTheme="minorEastAsia" w:hAnsi="Minion Pro"/>
          <w:lang w:val="en-US"/>
        </w:rPr>
        <w:t>Keywords:</w:t>
      </w:r>
      <w:r w:rsidRPr="00166024">
        <w:rPr>
          <w:rFonts w:eastAsia="Times New Roman" w:cs="Times New Roman"/>
          <w:sz w:val="18"/>
          <w:szCs w:val="18"/>
          <w:lang w:val="en-US"/>
        </w:rPr>
        <w:t xml:space="preserve"> </w:t>
      </w:r>
      <w:r w:rsidRPr="00166024">
        <w:rPr>
          <w:rStyle w:val="CorpoPalavrasChave-FinisterraCarter"/>
          <w:rFonts w:eastAsiaTheme="minorEastAsia"/>
          <w:lang w:val="en-US"/>
        </w:rPr>
        <w:t>Keyword 1; Keyword 2; Keyword 3; Keyword 4; Keyword 5.</w:t>
      </w:r>
    </w:p>
    <w:p w14:paraId="66D0CC2A" w14:textId="77777777" w:rsidR="001766C3" w:rsidRPr="00DB1A33" w:rsidRDefault="001766C3" w:rsidP="0064718A">
      <w:pPr>
        <w:ind w:firstLine="567"/>
        <w:jc w:val="both"/>
        <w:rPr>
          <w:rStyle w:val="Resumo-FinisterraCarter"/>
          <w:rFonts w:eastAsiaTheme="minorEastAsia" w:hint="eastAsia"/>
          <w:lang w:val="en-GB"/>
        </w:rPr>
      </w:pPr>
    </w:p>
    <w:p w14:paraId="0743F289" w14:textId="6425ECB5" w:rsidR="009A3874" w:rsidRPr="00166024" w:rsidRDefault="009A3874" w:rsidP="0064718A">
      <w:pPr>
        <w:ind w:firstLine="567"/>
        <w:jc w:val="both"/>
        <w:rPr>
          <w:rFonts w:eastAsia="Times New Roman" w:cs="Times New Roman"/>
          <w:sz w:val="18"/>
          <w:szCs w:val="18"/>
        </w:rPr>
      </w:pPr>
      <w:r w:rsidRPr="001766C3">
        <w:rPr>
          <w:rStyle w:val="Resumo-FinisterraCarter"/>
          <w:rFonts w:eastAsiaTheme="minorEastAsia"/>
          <w:lang w:val="en-GB"/>
        </w:rPr>
        <w:t>RESUMO</w:t>
      </w:r>
      <w:r w:rsidRPr="001766C3">
        <w:rPr>
          <w:rFonts w:cs="Times New Roman"/>
          <w:sz w:val="18"/>
          <w:szCs w:val="18"/>
          <w:lang w:val="en-GB"/>
        </w:rPr>
        <w:t xml:space="preserve"> – </w:t>
      </w:r>
      <w:r w:rsidR="001766C3">
        <w:rPr>
          <w:rFonts w:cs="Times New Roman"/>
          <w:sz w:val="18"/>
          <w:szCs w:val="18"/>
          <w:lang w:val="en-GB"/>
        </w:rPr>
        <w:t xml:space="preserve">TITLE IN PORTUGUESE. </w:t>
      </w:r>
      <w:r w:rsidR="001766C3" w:rsidRPr="001766C3">
        <w:rPr>
          <w:rStyle w:val="CorpoResumo-FinisterraCarter"/>
          <w:rFonts w:eastAsiaTheme="minorEastAsia"/>
          <w:lang w:val="en-GB"/>
        </w:rPr>
        <w:t>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w:t>
      </w:r>
      <w:r w:rsidR="001766C3" w:rsidRPr="00DB1A33">
        <w:rPr>
          <w:rStyle w:val="CorpoResumo-FinisterraCarter"/>
          <w:rFonts w:eastAsiaTheme="minorEastAsia"/>
        </w:rPr>
        <w:t>Text. Text. Text. Text. Text. Text. Text.</w:t>
      </w:r>
    </w:p>
    <w:p w14:paraId="54BC1835" w14:textId="77777777" w:rsidR="009A3874" w:rsidRPr="00166024" w:rsidRDefault="009A3874" w:rsidP="0064718A">
      <w:pPr>
        <w:ind w:firstLine="567"/>
        <w:jc w:val="both"/>
        <w:rPr>
          <w:rFonts w:cs="Times New Roman" w:hint="eastAsia"/>
          <w:sz w:val="18"/>
          <w:szCs w:val="18"/>
        </w:rPr>
      </w:pPr>
      <w:r w:rsidRPr="00166024">
        <w:rPr>
          <w:rFonts w:cs="Times New Roman"/>
          <w:sz w:val="18"/>
          <w:szCs w:val="18"/>
        </w:rPr>
        <w:t> </w:t>
      </w:r>
    </w:p>
    <w:p w14:paraId="4EF98A10" w14:textId="77777777" w:rsidR="009A3874" w:rsidRPr="00166024" w:rsidRDefault="009A3874" w:rsidP="0064718A">
      <w:pPr>
        <w:ind w:firstLine="567"/>
        <w:jc w:val="both"/>
        <w:rPr>
          <w:rStyle w:val="CorpoPalavrasChave-FinisterraCarter"/>
          <w:rFonts w:eastAsiaTheme="minorEastAsia" w:hint="eastAsia"/>
        </w:rPr>
      </w:pPr>
      <w:r w:rsidRPr="00166024">
        <w:rPr>
          <w:rStyle w:val="PalavrasChave-FinisterraCarter"/>
          <w:rFonts w:ascii="Minion Pro" w:eastAsiaTheme="minorEastAsia" w:hAnsi="Minion Pro"/>
        </w:rPr>
        <w:t>Palavras-chave:</w:t>
      </w:r>
      <w:r w:rsidRPr="00166024">
        <w:rPr>
          <w:rFonts w:eastAsia="Times New Roman" w:cs="Times New Roman"/>
          <w:sz w:val="18"/>
          <w:szCs w:val="18"/>
        </w:rPr>
        <w:t xml:space="preserve"> </w:t>
      </w:r>
      <w:r w:rsidRPr="00166024">
        <w:rPr>
          <w:rStyle w:val="CorpoPalavrasChave-FinisterraCarter"/>
          <w:rFonts w:eastAsiaTheme="minorEastAsia"/>
        </w:rPr>
        <w:t>Palavra-chave 1; Palavra-chave 2; Palavra-chave 3; Palavra-chave 4; Palavra-chave 5.</w:t>
      </w:r>
    </w:p>
    <w:p w14:paraId="5632555D" w14:textId="77777777" w:rsidR="009A3874" w:rsidRPr="00166024" w:rsidRDefault="009A3874" w:rsidP="0064718A">
      <w:pPr>
        <w:ind w:firstLine="567"/>
        <w:jc w:val="both"/>
        <w:rPr>
          <w:rFonts w:cs="Times New Roman" w:hint="eastAsia"/>
          <w:sz w:val="18"/>
          <w:szCs w:val="18"/>
        </w:rPr>
      </w:pPr>
    </w:p>
    <w:p w14:paraId="54512D53" w14:textId="2DA48BF9" w:rsidR="000C6761" w:rsidRPr="00166024" w:rsidRDefault="000C6761" w:rsidP="0064718A">
      <w:pPr>
        <w:ind w:firstLine="567"/>
        <w:jc w:val="both"/>
        <w:rPr>
          <w:rFonts w:eastAsia="Times New Roman" w:cs="Times New Roman"/>
          <w:sz w:val="18"/>
          <w:szCs w:val="18"/>
        </w:rPr>
      </w:pPr>
      <w:r w:rsidRPr="001766C3">
        <w:rPr>
          <w:rStyle w:val="Resume-FinisterraCarter"/>
          <w:rFonts w:ascii="Minion Pro" w:eastAsiaTheme="minorEastAsia" w:hAnsi="Minion Pro"/>
          <w:lang w:val="en-GB"/>
        </w:rPr>
        <w:t>RESUMEN</w:t>
      </w:r>
      <w:r w:rsidRPr="001766C3">
        <w:rPr>
          <w:rFonts w:eastAsia="Times New Roman" w:cs="Times New Roman"/>
          <w:sz w:val="18"/>
          <w:szCs w:val="18"/>
          <w:lang w:val="en-GB"/>
        </w:rPr>
        <w:t xml:space="preserve"> – </w:t>
      </w:r>
      <w:r w:rsidR="001766C3" w:rsidRPr="001766C3">
        <w:rPr>
          <w:rStyle w:val="CorpoResumo-FinisterraCarter"/>
          <w:rFonts w:eastAsiaTheme="minorEastAsia"/>
          <w:lang w:val="en-GB"/>
        </w:rPr>
        <w:t>TITLE</w:t>
      </w:r>
      <w:r w:rsidRPr="001766C3">
        <w:rPr>
          <w:rStyle w:val="CorpoResumo-FinisterraCarter"/>
          <w:rFonts w:eastAsiaTheme="minorEastAsia"/>
          <w:lang w:val="en-GB"/>
        </w:rPr>
        <w:t xml:space="preserve"> </w:t>
      </w:r>
      <w:r w:rsidR="001766C3" w:rsidRPr="001766C3">
        <w:rPr>
          <w:rStyle w:val="CorpoResumo-FinisterraCarter"/>
          <w:rFonts w:eastAsiaTheme="minorEastAsia"/>
          <w:lang w:val="en-GB"/>
        </w:rPr>
        <w:t>IN SPANISH</w:t>
      </w:r>
      <w:r w:rsidRPr="001766C3">
        <w:rPr>
          <w:rStyle w:val="CorpoResumo-FinisterraCarter"/>
          <w:rFonts w:eastAsiaTheme="minorEastAsia"/>
          <w:lang w:val="en-GB"/>
        </w:rPr>
        <w:t xml:space="preserve">. </w:t>
      </w:r>
      <w:r w:rsidR="001766C3" w:rsidRPr="001766C3">
        <w:rPr>
          <w:rStyle w:val="CorpoResumo-FinisterraCarter"/>
          <w:rFonts w:eastAsiaTheme="minorEastAsia"/>
          <w:lang w:val="en-GB"/>
        </w:rPr>
        <w:t>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Text. T</w:t>
      </w:r>
      <w:r w:rsidR="001766C3">
        <w:rPr>
          <w:rStyle w:val="CorpoResumo-FinisterraCarter"/>
          <w:rFonts w:eastAsiaTheme="minorEastAsia"/>
          <w:lang w:val="en-GB"/>
        </w:rPr>
        <w:t>ext.</w:t>
      </w:r>
      <w:r w:rsidR="001766C3" w:rsidRPr="001766C3">
        <w:rPr>
          <w:rStyle w:val="CorpoResumo-FinisterraCarter"/>
          <w:rFonts w:eastAsiaTheme="minorEastAsia"/>
          <w:lang w:val="en-GB"/>
        </w:rPr>
        <w:t xml:space="preserve"> Text. Text. Text. </w:t>
      </w:r>
      <w:r w:rsidR="001766C3" w:rsidRPr="00DB1A33">
        <w:rPr>
          <w:rStyle w:val="CorpoResumo-FinisterraCarter"/>
          <w:rFonts w:eastAsiaTheme="minorEastAsia"/>
        </w:rPr>
        <w:t>Text. Text. Text. Text.</w:t>
      </w:r>
    </w:p>
    <w:p w14:paraId="4944B832" w14:textId="77777777" w:rsidR="000C6761" w:rsidRPr="00166024" w:rsidRDefault="000C6761" w:rsidP="0064718A">
      <w:pPr>
        <w:ind w:firstLine="567"/>
        <w:jc w:val="both"/>
        <w:rPr>
          <w:rFonts w:eastAsia="Times New Roman" w:cs="Times New Roman"/>
          <w:sz w:val="18"/>
          <w:szCs w:val="18"/>
        </w:rPr>
      </w:pPr>
    </w:p>
    <w:p w14:paraId="6C5B3758" w14:textId="1F2EB23E" w:rsidR="000C6761" w:rsidRPr="00166024" w:rsidRDefault="000C6761" w:rsidP="0064718A">
      <w:pPr>
        <w:ind w:firstLine="567"/>
        <w:jc w:val="both"/>
        <w:rPr>
          <w:rFonts w:eastAsia="Times New Roman" w:cs="Times New Roman"/>
          <w:sz w:val="18"/>
          <w:szCs w:val="18"/>
          <w:lang w:val="fr-FR"/>
        </w:rPr>
      </w:pPr>
      <w:r w:rsidRPr="00166024">
        <w:rPr>
          <w:rStyle w:val="PalavrasChave-FinisterraCarter"/>
          <w:rFonts w:ascii="Minion Pro" w:eastAsiaTheme="minorEastAsia" w:hAnsi="Minion Pro"/>
          <w:lang w:val="fr-FR"/>
        </w:rPr>
        <w:t>Palavras clave:</w:t>
      </w:r>
      <w:r w:rsidRPr="00166024">
        <w:rPr>
          <w:rFonts w:eastAsia="Times New Roman" w:cs="Times New Roman"/>
          <w:b/>
          <w:sz w:val="18"/>
          <w:szCs w:val="18"/>
          <w:lang w:val="fr-FR"/>
        </w:rPr>
        <w:t xml:space="preserve"> </w:t>
      </w:r>
      <w:r w:rsidR="003A6CD9" w:rsidRPr="00166024">
        <w:rPr>
          <w:rStyle w:val="CorpoPalavrasChave-FinisterraCarter"/>
          <w:rFonts w:eastAsiaTheme="minorEastAsia"/>
          <w:lang w:val="fr-FR"/>
        </w:rPr>
        <w:t>Palavra clave</w:t>
      </w:r>
      <w:r w:rsidRPr="00166024">
        <w:rPr>
          <w:rStyle w:val="CorpoPalavrasChave-FinisterraCarter"/>
          <w:rFonts w:eastAsiaTheme="minorEastAsia"/>
          <w:lang w:val="fr-FR"/>
        </w:rPr>
        <w:t xml:space="preserve"> 1; </w:t>
      </w:r>
      <w:r w:rsidR="003A6CD9" w:rsidRPr="00166024">
        <w:rPr>
          <w:rStyle w:val="CorpoPalavrasChave-FinisterraCarter"/>
          <w:rFonts w:eastAsiaTheme="minorEastAsia"/>
          <w:lang w:val="fr-FR"/>
        </w:rPr>
        <w:t>Palavra clave</w:t>
      </w:r>
      <w:r w:rsidRPr="00166024">
        <w:rPr>
          <w:rStyle w:val="CorpoPalavrasChave-FinisterraCarter"/>
          <w:rFonts w:eastAsiaTheme="minorEastAsia"/>
          <w:lang w:val="fr-FR"/>
        </w:rPr>
        <w:t xml:space="preserve"> 2; </w:t>
      </w:r>
      <w:r w:rsidR="003A6CD9" w:rsidRPr="00166024">
        <w:rPr>
          <w:rStyle w:val="CorpoPalavrasChave-FinisterraCarter"/>
          <w:rFonts w:eastAsiaTheme="minorEastAsia"/>
          <w:lang w:val="fr-FR"/>
        </w:rPr>
        <w:t>Palavra clave 3</w:t>
      </w:r>
      <w:r w:rsidRPr="00166024">
        <w:rPr>
          <w:rStyle w:val="CorpoPalavrasChave-FinisterraCarter"/>
          <w:rFonts w:eastAsiaTheme="minorEastAsia"/>
          <w:lang w:val="fr-FR"/>
        </w:rPr>
        <w:t xml:space="preserve">; </w:t>
      </w:r>
      <w:r w:rsidR="003A6CD9" w:rsidRPr="00166024">
        <w:rPr>
          <w:rStyle w:val="CorpoPalavrasChave-FinisterraCarter"/>
          <w:rFonts w:eastAsiaTheme="minorEastAsia"/>
          <w:lang w:val="fr-FR"/>
        </w:rPr>
        <w:t>Palavra clave</w:t>
      </w:r>
      <w:r w:rsidRPr="00166024">
        <w:rPr>
          <w:rStyle w:val="CorpoPalavrasChave-FinisterraCarter"/>
          <w:rFonts w:eastAsiaTheme="minorEastAsia"/>
          <w:lang w:val="fr-FR"/>
        </w:rPr>
        <w:t xml:space="preserve"> 4; </w:t>
      </w:r>
      <w:r w:rsidR="003A6CD9" w:rsidRPr="00166024">
        <w:rPr>
          <w:rStyle w:val="CorpoPalavrasChave-FinisterraCarter"/>
          <w:rFonts w:eastAsiaTheme="minorEastAsia"/>
          <w:lang w:val="fr-FR"/>
        </w:rPr>
        <w:t>Palavra clave</w:t>
      </w:r>
      <w:r w:rsidRPr="00166024">
        <w:rPr>
          <w:rStyle w:val="CorpoPalavrasChave-FinisterraCarter"/>
          <w:rFonts w:eastAsiaTheme="minorEastAsia"/>
          <w:lang w:val="fr-FR"/>
        </w:rPr>
        <w:t xml:space="preserve"> 5. </w:t>
      </w:r>
    </w:p>
    <w:p w14:paraId="02671B5E" w14:textId="77777777" w:rsidR="000C6761" w:rsidRPr="001F26CB" w:rsidRDefault="000C6761" w:rsidP="0064718A">
      <w:pPr>
        <w:pStyle w:val="CorpoResumo-Finisterra"/>
        <w:ind w:right="0"/>
        <w:rPr>
          <w:sz w:val="21"/>
          <w:szCs w:val="21"/>
          <w:lang w:val="fr-FR"/>
        </w:rPr>
      </w:pPr>
    </w:p>
    <w:p w14:paraId="489183F2" w14:textId="43F0CC44" w:rsidR="009A3874" w:rsidRPr="001F26CB" w:rsidRDefault="009A3874" w:rsidP="0064718A">
      <w:pPr>
        <w:ind w:firstLine="567"/>
        <w:jc w:val="both"/>
        <w:rPr>
          <w:rFonts w:eastAsia="Times New Roman" w:cs="Times New Roman"/>
          <w:sz w:val="21"/>
          <w:szCs w:val="21"/>
          <w:highlight w:val="yellow"/>
          <w:lang w:val="fr-FR"/>
        </w:rPr>
      </w:pPr>
    </w:p>
    <w:p w14:paraId="07D936F5" w14:textId="331DF7D9" w:rsidR="003C3EB3" w:rsidRPr="001F26CB" w:rsidRDefault="003C3EB3" w:rsidP="003C3EB3">
      <w:pPr>
        <w:pStyle w:val="CorpoResumo-Finisterra"/>
        <w:rPr>
          <w:sz w:val="21"/>
          <w:szCs w:val="21"/>
          <w:highlight w:val="yellow"/>
          <w:lang w:val="fr-FR"/>
        </w:rPr>
      </w:pPr>
    </w:p>
    <w:p w14:paraId="1FBA0511" w14:textId="77777777" w:rsidR="003C3EB3" w:rsidRPr="001F26CB" w:rsidRDefault="003C3EB3" w:rsidP="003C3EB3">
      <w:pPr>
        <w:pStyle w:val="CorpoResumo-Finisterra"/>
        <w:rPr>
          <w:sz w:val="21"/>
          <w:szCs w:val="21"/>
          <w:highlight w:val="yellow"/>
          <w:lang w:val="fr-FR"/>
        </w:rPr>
      </w:pPr>
    </w:p>
    <w:p w14:paraId="25D34861" w14:textId="5F6D3981" w:rsidR="00E643ED" w:rsidRDefault="001766C3" w:rsidP="00E643ED">
      <w:pPr>
        <w:pStyle w:val="Introduo-Finisterra"/>
        <w:numPr>
          <w:ilvl w:val="0"/>
          <w:numId w:val="0"/>
        </w:numPr>
        <w:ind w:left="567" w:right="0" w:hanging="567"/>
      </w:pPr>
      <w:bookmarkStart w:id="0" w:name="_Hlk62038509"/>
      <w:r>
        <w:t xml:space="preserve">HIGHLIGHTS </w:t>
      </w:r>
    </w:p>
    <w:p w14:paraId="579C0C54" w14:textId="77777777" w:rsidR="00E643ED" w:rsidRDefault="00E643ED" w:rsidP="00E643ED">
      <w:pPr>
        <w:pStyle w:val="Introduo-Finisterra"/>
        <w:numPr>
          <w:ilvl w:val="0"/>
          <w:numId w:val="0"/>
        </w:numPr>
        <w:ind w:left="567" w:right="0" w:hanging="567"/>
      </w:pPr>
    </w:p>
    <w:p w14:paraId="6071B89C" w14:textId="5B44C181" w:rsidR="00E643ED" w:rsidRPr="001766C3" w:rsidRDefault="001766C3" w:rsidP="00E643ED">
      <w:pPr>
        <w:pStyle w:val="Introduo-Finisterra"/>
        <w:numPr>
          <w:ilvl w:val="0"/>
          <w:numId w:val="5"/>
        </w:numPr>
        <w:ind w:right="0"/>
        <w:rPr>
          <w:lang w:val="en-GB"/>
        </w:rPr>
      </w:pPr>
      <w:r w:rsidRPr="001766C3">
        <w:rPr>
          <w:lang w:val="en-GB"/>
        </w:rPr>
        <w:t xml:space="preserve">Highlights are mandatory. </w:t>
      </w:r>
    </w:p>
    <w:p w14:paraId="1B432D1E" w14:textId="61682185" w:rsidR="00E643ED" w:rsidRPr="001766C3" w:rsidRDefault="001766C3" w:rsidP="00E643ED">
      <w:pPr>
        <w:pStyle w:val="Introduo-Finisterra"/>
        <w:numPr>
          <w:ilvl w:val="0"/>
          <w:numId w:val="5"/>
        </w:numPr>
        <w:ind w:right="0"/>
        <w:rPr>
          <w:lang w:val="en-GB"/>
        </w:rPr>
      </w:pPr>
      <w:r>
        <w:rPr>
          <w:lang w:val="en-GB"/>
        </w:rPr>
        <w:t>C</w:t>
      </w:r>
      <w:r w:rsidRPr="001766C3">
        <w:rPr>
          <w:lang w:val="en-GB"/>
        </w:rPr>
        <w:t xml:space="preserve">onsist of </w:t>
      </w:r>
      <w:r>
        <w:rPr>
          <w:lang w:val="en-GB"/>
        </w:rPr>
        <w:t>3 to 5</w:t>
      </w:r>
      <w:r w:rsidRPr="001766C3">
        <w:rPr>
          <w:lang w:val="en-GB"/>
        </w:rPr>
        <w:t xml:space="preserve"> key points that emphasise the relevance and innovation of the study’s methods and/or results</w:t>
      </w:r>
      <w:r w:rsidR="00AB25C5">
        <w:rPr>
          <w:lang w:val="en-GB"/>
        </w:rPr>
        <w:t>.</w:t>
      </w:r>
    </w:p>
    <w:p w14:paraId="2A7236B1" w14:textId="1AAA2E03" w:rsidR="00E643ED" w:rsidRPr="001766C3" w:rsidRDefault="001766C3" w:rsidP="00E643ED">
      <w:pPr>
        <w:pStyle w:val="Introduo-Finisterra"/>
        <w:numPr>
          <w:ilvl w:val="0"/>
          <w:numId w:val="5"/>
        </w:numPr>
        <w:ind w:right="0"/>
        <w:rPr>
          <w:lang w:val="en-GB"/>
        </w:rPr>
      </w:pPr>
      <w:r w:rsidRPr="001766C3">
        <w:rPr>
          <w:lang w:val="en-GB"/>
        </w:rPr>
        <w:t>Each point must not exceed 85 characters, including spaces</w:t>
      </w:r>
      <w:r w:rsidR="00AB25C5">
        <w:rPr>
          <w:lang w:val="en-GB"/>
        </w:rPr>
        <w:t>.</w:t>
      </w:r>
    </w:p>
    <w:p w14:paraId="07C0CE0D" w14:textId="3B54AFC7" w:rsidR="00E643ED" w:rsidRPr="001766C3" w:rsidRDefault="00E643ED" w:rsidP="00E643ED">
      <w:pPr>
        <w:pStyle w:val="Introduo-Finisterra"/>
        <w:numPr>
          <w:ilvl w:val="0"/>
          <w:numId w:val="5"/>
        </w:numPr>
        <w:ind w:right="0"/>
        <w:rPr>
          <w:lang w:val="en-GB"/>
        </w:rPr>
      </w:pPr>
      <w:r w:rsidRPr="001766C3">
        <w:rPr>
          <w:lang w:val="en-GB"/>
        </w:rPr>
        <w:t xml:space="preserve"> </w:t>
      </w:r>
    </w:p>
    <w:p w14:paraId="3AE84966" w14:textId="77777777" w:rsidR="00E643ED" w:rsidRPr="001766C3" w:rsidRDefault="00E643ED" w:rsidP="00E643ED">
      <w:pPr>
        <w:pStyle w:val="Introduo-Finisterra"/>
        <w:numPr>
          <w:ilvl w:val="0"/>
          <w:numId w:val="5"/>
        </w:numPr>
        <w:ind w:right="0"/>
        <w:rPr>
          <w:lang w:val="en-GB"/>
        </w:rPr>
      </w:pPr>
    </w:p>
    <w:bookmarkEnd w:id="0"/>
    <w:p w14:paraId="358ACC7B" w14:textId="28D34B46" w:rsidR="00E643ED" w:rsidRPr="001766C3" w:rsidRDefault="00E643ED" w:rsidP="00E643ED">
      <w:pPr>
        <w:pStyle w:val="CorpoResumo-Finisterra"/>
        <w:rPr>
          <w:lang w:val="en-GB"/>
        </w:rPr>
      </w:pPr>
    </w:p>
    <w:p w14:paraId="4CFB85EF" w14:textId="684E02EE" w:rsidR="00E643ED" w:rsidRPr="001766C3" w:rsidRDefault="00E643ED" w:rsidP="00E643ED">
      <w:pPr>
        <w:pStyle w:val="CorpoResumo-Finisterra"/>
        <w:rPr>
          <w:lang w:val="en-GB"/>
        </w:rPr>
      </w:pPr>
    </w:p>
    <w:p w14:paraId="13D34DE3" w14:textId="2C5FC6BF" w:rsidR="00E643ED" w:rsidRPr="001766C3" w:rsidRDefault="00E643ED" w:rsidP="00E643ED">
      <w:pPr>
        <w:pStyle w:val="CorpoResumo-Finisterra"/>
        <w:rPr>
          <w:lang w:val="en-GB"/>
        </w:rPr>
      </w:pPr>
    </w:p>
    <w:p w14:paraId="71585996" w14:textId="6571C547" w:rsidR="00E643ED" w:rsidRPr="001766C3" w:rsidRDefault="00E643ED" w:rsidP="00E643ED">
      <w:pPr>
        <w:pStyle w:val="CorpoResumo-Finisterra"/>
        <w:rPr>
          <w:lang w:val="en-GB"/>
        </w:rPr>
      </w:pPr>
    </w:p>
    <w:p w14:paraId="58AA2350" w14:textId="12198AD5" w:rsidR="00E643ED" w:rsidRPr="001766C3" w:rsidRDefault="00E643ED" w:rsidP="00E643ED">
      <w:pPr>
        <w:pStyle w:val="CorpoResumo-Finisterra"/>
        <w:rPr>
          <w:lang w:val="en-GB"/>
        </w:rPr>
      </w:pPr>
    </w:p>
    <w:p w14:paraId="78EFCDE4" w14:textId="22BA8CBB" w:rsidR="00E643ED" w:rsidRPr="001766C3" w:rsidRDefault="00E643ED" w:rsidP="00E643ED">
      <w:pPr>
        <w:pStyle w:val="CorpoResumo-Finisterra"/>
        <w:rPr>
          <w:lang w:val="en-GB"/>
        </w:rPr>
      </w:pPr>
    </w:p>
    <w:p w14:paraId="69B5A0CC" w14:textId="77777777" w:rsidR="00E643ED" w:rsidRPr="001766C3" w:rsidRDefault="00E643ED" w:rsidP="00E643ED">
      <w:pPr>
        <w:pStyle w:val="CorpoResumo-Finisterra"/>
        <w:rPr>
          <w:lang w:val="en-GB"/>
        </w:rPr>
      </w:pPr>
    </w:p>
    <w:p w14:paraId="615E3A44" w14:textId="77777777" w:rsidR="00E643ED" w:rsidRDefault="00E643ED">
      <w:pPr>
        <w:rPr>
          <w:rFonts w:hint="eastAsia"/>
          <w:lang w:val="fr-FR"/>
        </w:rPr>
      </w:pPr>
      <w:r>
        <w:rPr>
          <w:lang w:val="fr-FR"/>
        </w:rPr>
        <w:br w:type="page"/>
      </w:r>
    </w:p>
    <w:p w14:paraId="70A313E9" w14:textId="310EE2E6" w:rsidR="008E2D1E" w:rsidRPr="00DB1A33" w:rsidRDefault="001766C3" w:rsidP="00DB1A33">
      <w:pPr>
        <w:pStyle w:val="Introduo-Finisterra"/>
        <w:numPr>
          <w:ilvl w:val="0"/>
          <w:numId w:val="12"/>
        </w:numPr>
        <w:ind w:left="357" w:right="0" w:hanging="357"/>
        <w:rPr>
          <w:b/>
          <w:bCs/>
        </w:rPr>
      </w:pPr>
      <w:r w:rsidRPr="00DB1A33">
        <w:rPr>
          <w:b/>
          <w:bCs/>
        </w:rPr>
        <w:lastRenderedPageBreak/>
        <w:t>INTRODUCTION</w:t>
      </w:r>
    </w:p>
    <w:p w14:paraId="3B3FCD34" w14:textId="77777777" w:rsidR="00511622" w:rsidRPr="00166024" w:rsidRDefault="00511622" w:rsidP="0064718A">
      <w:pPr>
        <w:pStyle w:val="CorpoIntroduo-Finisterra"/>
      </w:pPr>
    </w:p>
    <w:p w14:paraId="001ABE53" w14:textId="1D0413D4" w:rsidR="001766C3" w:rsidRDefault="001766C3" w:rsidP="0064718A">
      <w:pPr>
        <w:pStyle w:val="CorpoIntroduo-Finisterra"/>
        <w:rPr>
          <w:lang w:val="en-GB"/>
        </w:rPr>
      </w:pPr>
      <w:r w:rsidRPr="001766C3">
        <w:rPr>
          <w:lang w:val="en-GB"/>
        </w:rPr>
        <w:t xml:space="preserve">This template is intended to support the submission of manuscripts to </w:t>
      </w:r>
      <w:r w:rsidRPr="001766C3">
        <w:rPr>
          <w:i/>
          <w:iCs/>
          <w:lang w:val="en-GB"/>
        </w:rPr>
        <w:t>Finisterra</w:t>
      </w:r>
      <w:r w:rsidRPr="001766C3">
        <w:rPr>
          <w:lang w:val="en-GB"/>
        </w:rPr>
        <w:t>. Manuscripts that are not submitted according to the template provided will not proceed to peer review.</w:t>
      </w:r>
    </w:p>
    <w:p w14:paraId="112F5241" w14:textId="65D38ED0" w:rsidR="001766C3" w:rsidRDefault="001766C3" w:rsidP="0064718A">
      <w:pPr>
        <w:pStyle w:val="CorpoIntroduo-Finisterra"/>
        <w:rPr>
          <w:lang w:val="en-GB"/>
        </w:rPr>
      </w:pPr>
      <w:r w:rsidRPr="001766C3">
        <w:rPr>
          <w:lang w:val="en-GB"/>
        </w:rPr>
        <w:t>Research and review articles must not exceed 35,000 characters including spaces, excluding abstracts, titles, keywords, bibliography, tables, and figures.</w:t>
      </w:r>
    </w:p>
    <w:p w14:paraId="3A3576C3" w14:textId="77777777" w:rsidR="001766C3" w:rsidRDefault="001766C3" w:rsidP="0064718A">
      <w:pPr>
        <w:pStyle w:val="CorpoIntroduo-Finisterra"/>
        <w:rPr>
          <w:lang w:val="en-GB"/>
        </w:rPr>
      </w:pPr>
      <w:r w:rsidRPr="001766C3">
        <w:rPr>
          <w:lang w:val="en-GB"/>
        </w:rPr>
        <w:t>Book reviews must not exceed 15,000 characters including spaces, and author commentaries, notes, errata, and obituaries must have a maximum length of 10,000 characters including spaces.</w:t>
      </w:r>
      <w:r>
        <w:rPr>
          <w:lang w:val="en-GB"/>
        </w:rPr>
        <w:t xml:space="preserve"> These typologies do not need abstracts.</w:t>
      </w:r>
    </w:p>
    <w:p w14:paraId="3AAB8FC5" w14:textId="2F767CDA" w:rsidR="004C373A" w:rsidRPr="001766C3" w:rsidRDefault="001766C3" w:rsidP="0064718A">
      <w:pPr>
        <w:pStyle w:val="CorpoIntroduo-Finisterra"/>
        <w:rPr>
          <w:lang w:val="en-GB"/>
        </w:rPr>
      </w:pPr>
      <w:r w:rsidRPr="001766C3">
        <w:rPr>
          <w:lang w:val="en-GB"/>
        </w:rPr>
        <w:t>The main text should be formatted in Minion Pro, font size 10.5, with single line spacing.</w:t>
      </w:r>
      <w:r w:rsidRPr="001766C3">
        <w:rPr>
          <w:lang w:val="en-GB"/>
        </w:rPr>
        <w:br/>
        <w:t>All manuscripts must be accompanied by a</w:t>
      </w:r>
      <w:r>
        <w:rPr>
          <w:lang w:val="en-GB"/>
        </w:rPr>
        <w:t xml:space="preserve"> separated</w:t>
      </w:r>
      <w:r w:rsidRPr="001766C3">
        <w:rPr>
          <w:lang w:val="en-GB"/>
        </w:rPr>
        <w:t xml:space="preserve"> </w:t>
      </w:r>
      <w:hyperlink r:id="rId8" w:history="1">
        <w:r w:rsidRPr="00901DBE">
          <w:rPr>
            <w:rStyle w:val="Hiperligao"/>
            <w:lang w:val="en-GB"/>
          </w:rPr>
          <w:t>Cove</w:t>
        </w:r>
        <w:r w:rsidRPr="00901DBE">
          <w:rPr>
            <w:rStyle w:val="Hiperligao"/>
            <w:lang w:val="en-GB"/>
          </w:rPr>
          <w:t>r</w:t>
        </w:r>
        <w:r w:rsidRPr="00901DBE">
          <w:rPr>
            <w:rStyle w:val="Hiperligao"/>
            <w:lang w:val="en-GB"/>
          </w:rPr>
          <w:t xml:space="preserve"> page</w:t>
        </w:r>
      </w:hyperlink>
      <w:bookmarkStart w:id="1" w:name="_GoBack"/>
      <w:bookmarkEnd w:id="1"/>
      <w:r w:rsidRPr="001766C3">
        <w:rPr>
          <w:lang w:val="en-GB"/>
        </w:rPr>
        <w:t>.</w:t>
      </w:r>
    </w:p>
    <w:p w14:paraId="62B73A20" w14:textId="68F695EC" w:rsidR="004C373A" w:rsidRDefault="004C373A" w:rsidP="0064718A">
      <w:pPr>
        <w:pStyle w:val="CorpoIntroduo-Finisterra"/>
        <w:ind w:firstLine="0"/>
        <w:rPr>
          <w:lang w:val="en-GB"/>
        </w:rPr>
      </w:pPr>
    </w:p>
    <w:p w14:paraId="44CC28E7" w14:textId="77777777" w:rsidR="001766C3" w:rsidRPr="001766C3" w:rsidRDefault="001766C3" w:rsidP="0064718A">
      <w:pPr>
        <w:pStyle w:val="CorpoIntroduo-Finisterra"/>
        <w:ind w:firstLine="0"/>
        <w:rPr>
          <w:lang w:val="en-GB"/>
        </w:rPr>
      </w:pPr>
    </w:p>
    <w:p w14:paraId="0052D000" w14:textId="73CD1E74" w:rsidR="004F2F3C" w:rsidRPr="00DB1A33" w:rsidRDefault="001766C3" w:rsidP="00DB1A33">
      <w:pPr>
        <w:pStyle w:val="Introduo-Finisterra"/>
        <w:numPr>
          <w:ilvl w:val="0"/>
          <w:numId w:val="14"/>
        </w:numPr>
        <w:ind w:right="0"/>
        <w:rPr>
          <w:b/>
          <w:bCs/>
          <w:szCs w:val="21"/>
        </w:rPr>
      </w:pPr>
      <w:r w:rsidRPr="00DB1A33">
        <w:rPr>
          <w:b/>
          <w:bCs/>
          <w:szCs w:val="21"/>
        </w:rPr>
        <w:t>OTHER ELEMENTS</w:t>
      </w:r>
    </w:p>
    <w:p w14:paraId="5820E089" w14:textId="77777777" w:rsidR="004F2F3C" w:rsidRPr="00DB1A33" w:rsidRDefault="004F2F3C" w:rsidP="0064718A">
      <w:pPr>
        <w:pStyle w:val="CorpoResumo-Finisterra"/>
        <w:ind w:right="0" w:firstLine="0"/>
        <w:rPr>
          <w:sz w:val="21"/>
          <w:szCs w:val="21"/>
        </w:rPr>
      </w:pPr>
    </w:p>
    <w:p w14:paraId="20D1D645" w14:textId="1EB7ED74" w:rsidR="00615C9E" w:rsidRPr="00DB1A33" w:rsidRDefault="00DB1A33" w:rsidP="00DB1A33">
      <w:pPr>
        <w:pStyle w:val="SubCapitulo-Finisterra"/>
        <w:numPr>
          <w:ilvl w:val="1"/>
          <w:numId w:val="14"/>
        </w:numPr>
        <w:rPr>
          <w:szCs w:val="21"/>
        </w:rPr>
      </w:pPr>
      <w:r>
        <w:rPr>
          <w:szCs w:val="21"/>
        </w:rPr>
        <w:t xml:space="preserve"> </w:t>
      </w:r>
      <w:r w:rsidR="00615C9E" w:rsidRPr="00DB1A33">
        <w:rPr>
          <w:szCs w:val="21"/>
        </w:rPr>
        <w:t>Figures and tables</w:t>
      </w:r>
    </w:p>
    <w:p w14:paraId="1B4595F0" w14:textId="77777777" w:rsidR="00CF62DF" w:rsidRPr="00DB1A33" w:rsidRDefault="00CF62DF" w:rsidP="0064718A">
      <w:pPr>
        <w:pStyle w:val="PargrafodaLista"/>
        <w:widowControl w:val="0"/>
        <w:ind w:left="927"/>
        <w:rPr>
          <w:rFonts w:cs="Times New Roman" w:hint="eastAsia"/>
          <w:b/>
          <w:sz w:val="21"/>
          <w:szCs w:val="21"/>
          <w:lang w:val="en-GB"/>
        </w:rPr>
      </w:pPr>
    </w:p>
    <w:p w14:paraId="2178B46E" w14:textId="77777777" w:rsidR="00AB25C5" w:rsidRPr="00DB1A33" w:rsidRDefault="00AB25C5" w:rsidP="00AB25C5">
      <w:pPr>
        <w:pStyle w:val="PargrafodaLista"/>
        <w:widowControl w:val="0"/>
        <w:numPr>
          <w:ilvl w:val="0"/>
          <w:numId w:val="2"/>
        </w:numPr>
        <w:rPr>
          <w:rFonts w:eastAsia="Times New Roman" w:cs="Times New Roman"/>
          <w:b/>
          <w:vanish/>
          <w:sz w:val="21"/>
          <w:szCs w:val="21"/>
        </w:rPr>
      </w:pPr>
    </w:p>
    <w:p w14:paraId="7A947EC5" w14:textId="77777777" w:rsidR="00AB25C5" w:rsidRPr="00DB1A33" w:rsidRDefault="00AB25C5" w:rsidP="00AB25C5">
      <w:pPr>
        <w:pStyle w:val="PargrafodaLista"/>
        <w:widowControl w:val="0"/>
        <w:numPr>
          <w:ilvl w:val="1"/>
          <w:numId w:val="2"/>
        </w:numPr>
        <w:rPr>
          <w:rFonts w:eastAsia="Times New Roman" w:cs="Times New Roman"/>
          <w:b/>
          <w:vanish/>
          <w:sz w:val="21"/>
          <w:szCs w:val="21"/>
        </w:rPr>
      </w:pPr>
    </w:p>
    <w:p w14:paraId="5795DA0C" w14:textId="373DEDD4" w:rsidR="00292579" w:rsidRPr="00DB1A33" w:rsidRDefault="000A0092" w:rsidP="00DB1A33">
      <w:pPr>
        <w:pStyle w:val="PargrafodaLista"/>
        <w:numPr>
          <w:ilvl w:val="2"/>
          <w:numId w:val="13"/>
        </w:numPr>
        <w:rPr>
          <w:rFonts w:hint="eastAsia"/>
          <w:sz w:val="21"/>
          <w:szCs w:val="21"/>
        </w:rPr>
      </w:pPr>
      <w:r w:rsidRPr="00DB1A33">
        <w:rPr>
          <w:rFonts w:cs="Times New Roman"/>
          <w:i/>
          <w:sz w:val="21"/>
          <w:szCs w:val="21"/>
        </w:rPr>
        <w:t>Figur</w:t>
      </w:r>
      <w:r w:rsidR="001766C3" w:rsidRPr="00DB1A33">
        <w:rPr>
          <w:rFonts w:cs="Times New Roman"/>
          <w:i/>
          <w:sz w:val="21"/>
          <w:szCs w:val="21"/>
        </w:rPr>
        <w:t>e</w:t>
      </w:r>
      <w:r w:rsidRPr="00DB1A33">
        <w:rPr>
          <w:rFonts w:cs="Times New Roman"/>
          <w:i/>
          <w:sz w:val="21"/>
          <w:szCs w:val="21"/>
        </w:rPr>
        <w:t>s</w:t>
      </w:r>
    </w:p>
    <w:p w14:paraId="4D819A45" w14:textId="6AF7A71A" w:rsidR="001F26CB" w:rsidRDefault="001F26CB" w:rsidP="001F26CB">
      <w:pPr>
        <w:pStyle w:val="SubCapitulo-Finisterra"/>
        <w:numPr>
          <w:ilvl w:val="0"/>
          <w:numId w:val="0"/>
        </w:numPr>
      </w:pPr>
    </w:p>
    <w:p w14:paraId="04116E59" w14:textId="77777777" w:rsidR="001F26CB" w:rsidRDefault="001F26CB" w:rsidP="001F26CB">
      <w:pPr>
        <w:pStyle w:val="CorpoIntroduo-Finisterra"/>
        <w:rPr>
          <w:lang w:val="en-GB"/>
        </w:rPr>
      </w:pPr>
      <w:r w:rsidRPr="00280DC6">
        <w:rPr>
          <w:lang w:val="en-GB"/>
        </w:rPr>
        <w:t>The term “figure” includes maps, charts, drawings, photographs, and infographics.</w:t>
      </w:r>
      <w:r w:rsidRPr="00280DC6">
        <w:rPr>
          <w:lang w:val="en-GB"/>
        </w:rPr>
        <w:br/>
        <w:t xml:space="preserve">All charts must be in an editable format within the Word file of the manuscript or submitted as a supplementary Excel file (or other editable format). </w:t>
      </w:r>
    </w:p>
    <w:p w14:paraId="2BC2F924" w14:textId="77777777" w:rsidR="001F26CB" w:rsidRDefault="001F26CB" w:rsidP="001F26CB">
      <w:pPr>
        <w:pStyle w:val="CorpoIntroduo-Finisterra"/>
        <w:rPr>
          <w:lang w:val="en-GB"/>
        </w:rPr>
      </w:pPr>
      <w:r w:rsidRPr="00280DC6">
        <w:rPr>
          <w:lang w:val="en-GB"/>
        </w:rPr>
        <w:t>Charts must include measurement units on the axes, avoid internal gridlines and external borders (boxes), and preferably be presented in greyscale.</w:t>
      </w:r>
    </w:p>
    <w:p w14:paraId="71DCA561" w14:textId="75D6449D" w:rsidR="001F26CB" w:rsidRDefault="001F26CB" w:rsidP="001F26CB">
      <w:pPr>
        <w:pStyle w:val="CorpoIntroduo-Finisterra"/>
        <w:rPr>
          <w:lang w:val="en-GB"/>
        </w:rPr>
      </w:pPr>
      <w:r w:rsidRPr="00280DC6">
        <w:rPr>
          <w:lang w:val="en-GB"/>
        </w:rPr>
        <w:t xml:space="preserve">All figures must be cited in the body of the text, using the word </w:t>
      </w:r>
      <w:r w:rsidRPr="00280DC6">
        <w:rPr>
          <w:i/>
          <w:iCs/>
          <w:lang w:val="en-GB"/>
        </w:rPr>
        <w:t>figure</w:t>
      </w:r>
      <w:r w:rsidRPr="00280DC6">
        <w:rPr>
          <w:lang w:val="en-GB"/>
        </w:rPr>
        <w:t xml:space="preserve"> when part of the sentence, or the abbreviation </w:t>
      </w:r>
      <w:r w:rsidRPr="00280DC6">
        <w:rPr>
          <w:i/>
          <w:iCs/>
          <w:lang w:val="en-GB"/>
        </w:rPr>
        <w:t>fig.</w:t>
      </w:r>
      <w:r w:rsidRPr="00280DC6">
        <w:rPr>
          <w:lang w:val="en-GB"/>
        </w:rPr>
        <w:t xml:space="preserve"> when used in parentheses [e.g., (fig. 1)</w:t>
      </w:r>
      <w:r>
        <w:rPr>
          <w:lang w:val="en-GB"/>
        </w:rPr>
        <w:t>], followed by Arabic numbering, previously to the figure position.</w:t>
      </w:r>
    </w:p>
    <w:p w14:paraId="4F0F3C49" w14:textId="29AAC1B9" w:rsidR="00280DC6" w:rsidRPr="00DB1A33" w:rsidRDefault="00280DC6" w:rsidP="00280DC6">
      <w:pPr>
        <w:pStyle w:val="SubCapitulo-Finisterra"/>
        <w:numPr>
          <w:ilvl w:val="0"/>
          <w:numId w:val="0"/>
        </w:numPr>
        <w:ind w:left="927"/>
        <w:rPr>
          <w:lang w:val="en-GB"/>
        </w:rPr>
      </w:pPr>
    </w:p>
    <w:p w14:paraId="0A00E971" w14:textId="16D69899" w:rsidR="004F2F3C" w:rsidRPr="00DB1A33" w:rsidRDefault="00280DC6" w:rsidP="00280DC6">
      <w:pPr>
        <w:pStyle w:val="SubCapitulo-Finisterra"/>
        <w:numPr>
          <w:ilvl w:val="0"/>
          <w:numId w:val="0"/>
        </w:numPr>
        <w:rPr>
          <w:lang w:val="en-GB"/>
        </w:rPr>
      </w:pPr>
      <w:r>
        <w:rPr>
          <w:noProof/>
          <w:lang w:eastAsia="pt-PT"/>
        </w:rPr>
        <mc:AlternateContent>
          <mc:Choice Requires="wpg">
            <w:drawing>
              <wp:anchor distT="0" distB="0" distL="114300" distR="114300" simplePos="0" relativeHeight="251658752" behindDoc="0" locked="0" layoutInCell="1" allowOverlap="1" wp14:anchorId="6F1FF18F" wp14:editId="310523BE">
                <wp:simplePos x="0" y="0"/>
                <wp:positionH relativeFrom="column">
                  <wp:posOffset>635000</wp:posOffset>
                </wp:positionH>
                <wp:positionV relativeFrom="paragraph">
                  <wp:posOffset>7620</wp:posOffset>
                </wp:positionV>
                <wp:extent cx="4331970" cy="2240280"/>
                <wp:effectExtent l="57150" t="19050" r="49530" b="102870"/>
                <wp:wrapSquare wrapText="bothSides"/>
                <wp:docPr id="1620535825" name="Agrupar 3"/>
                <wp:cNvGraphicFramePr/>
                <a:graphic xmlns:a="http://schemas.openxmlformats.org/drawingml/2006/main">
                  <a:graphicData uri="http://schemas.microsoft.com/office/word/2010/wordprocessingGroup">
                    <wpg:wgp>
                      <wpg:cNvGrpSpPr/>
                      <wpg:grpSpPr>
                        <a:xfrm>
                          <a:off x="0" y="0"/>
                          <a:ext cx="4331970" cy="2240280"/>
                          <a:chOff x="0" y="0"/>
                          <a:chExt cx="4453890" cy="3089910"/>
                        </a:xfrm>
                      </wpg:grpSpPr>
                      <wps:wsp>
                        <wps:cNvPr id="921738133" name="Fluxograma: Processo 1"/>
                        <wps:cNvSpPr/>
                        <wps:spPr>
                          <a:xfrm>
                            <a:off x="0" y="11430"/>
                            <a:ext cx="4434840" cy="3078480"/>
                          </a:xfrm>
                          <a:prstGeom prst="flowChartProcess">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41301" name="Conexão reta 2"/>
                        <wps:cNvCnPr/>
                        <wps:spPr>
                          <a:xfrm>
                            <a:off x="19050" y="0"/>
                            <a:ext cx="4404360" cy="3070860"/>
                          </a:xfrm>
                          <a:prstGeom prst="line">
                            <a:avLst/>
                          </a:prstGeom>
                        </wps:spPr>
                        <wps:style>
                          <a:lnRef idx="1">
                            <a:schemeClr val="dk1"/>
                          </a:lnRef>
                          <a:fillRef idx="0">
                            <a:schemeClr val="dk1"/>
                          </a:fillRef>
                          <a:effectRef idx="0">
                            <a:schemeClr val="dk1"/>
                          </a:effectRef>
                          <a:fontRef idx="minor">
                            <a:schemeClr val="tx1"/>
                          </a:fontRef>
                        </wps:style>
                        <wps:bodyPr/>
                      </wps:wsp>
                      <wps:wsp>
                        <wps:cNvPr id="2060936130" name="Conexão reta 2"/>
                        <wps:cNvCnPr/>
                        <wps:spPr>
                          <a:xfrm flipH="1">
                            <a:off x="11430" y="15240"/>
                            <a:ext cx="4442460" cy="30480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50A9781" id="Agrupar 3" o:spid="_x0000_s1026" style="position:absolute;margin-left:50pt;margin-top:.6pt;width:341.1pt;height:176.4pt;z-index:251658752" coordsize="44538,30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">
                <v:shapetype id="_x0000_t109" coordsize="21600,21600" o:spt="109" path="m,l,21600r21600,l21600,xe">
                  <v:stroke joinstyle="miter"/>
                  <v:path gradientshapeok="t" o:connecttype="rect"/>
                </v:shapetype>
                <v:shape id="Fluxograma: Processo 1" o:spid="_x0000_s1027" type="#_x0000_t109" style="position:absolute;top:114;width:44348;height:30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" fillcolor="white [3212]" strokecolor="black [3213]">
                  <v:shadow on="t" color="black" opacity="22937f" origin=",.5" offset="0,.63889mm"/>
                </v:shape>
                <v:line id="Conexão reta 2" o:spid="_x0000_s1028" style="position:absolute;visibility:visible;mso-wrap-style:square" from="190,0" to="44234,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" strokecolor="black [3040]"/>
                <v:line id="Conexão reta 2" o:spid="_x0000_s1029" style="position:absolute;flip:x;visibility:visible;mso-wrap-style:square" from="114,152" to="44538,3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" strokecolor="black [3040]"/>
                <w10:wrap type="square"/>
              </v:group>
            </w:pict>
          </mc:Fallback>
        </mc:AlternateContent>
      </w:r>
    </w:p>
    <w:p w14:paraId="24975933" w14:textId="5607631C" w:rsidR="00F32E40" w:rsidRPr="00DB1A33" w:rsidRDefault="00F32E40" w:rsidP="00F32E40">
      <w:pPr>
        <w:tabs>
          <w:tab w:val="left" w:pos="2552"/>
        </w:tabs>
        <w:spacing w:line="276" w:lineRule="auto"/>
        <w:jc w:val="center"/>
        <w:rPr>
          <w:rFonts w:hint="eastAsia"/>
          <w:sz w:val="20"/>
          <w:szCs w:val="20"/>
          <w:lang w:val="en-GB"/>
        </w:rPr>
      </w:pPr>
    </w:p>
    <w:p w14:paraId="72FBA7EE" w14:textId="77777777" w:rsidR="00280DC6" w:rsidRPr="00DB1A33" w:rsidRDefault="00280DC6" w:rsidP="0064718A">
      <w:pPr>
        <w:pStyle w:val="LegendaPT-Finisterra"/>
        <w:rPr>
          <w:rFonts w:hint="eastAsia"/>
          <w:lang w:val="en-GB"/>
        </w:rPr>
      </w:pPr>
    </w:p>
    <w:p w14:paraId="5BB57D56" w14:textId="77777777" w:rsidR="00280DC6" w:rsidRPr="00DB1A33" w:rsidRDefault="00280DC6" w:rsidP="0064718A">
      <w:pPr>
        <w:pStyle w:val="LegendaPT-Finisterra"/>
        <w:rPr>
          <w:rFonts w:hint="eastAsia"/>
          <w:lang w:val="en-GB"/>
        </w:rPr>
      </w:pPr>
    </w:p>
    <w:p w14:paraId="06626F43" w14:textId="77777777" w:rsidR="00280DC6" w:rsidRPr="00DB1A33" w:rsidRDefault="00280DC6" w:rsidP="0064718A">
      <w:pPr>
        <w:pStyle w:val="LegendaPT-Finisterra"/>
        <w:rPr>
          <w:rFonts w:hint="eastAsia"/>
          <w:lang w:val="en-GB"/>
        </w:rPr>
      </w:pPr>
    </w:p>
    <w:p w14:paraId="54374265" w14:textId="77777777" w:rsidR="00280DC6" w:rsidRPr="00DB1A33" w:rsidRDefault="00280DC6" w:rsidP="0064718A">
      <w:pPr>
        <w:pStyle w:val="LegendaPT-Finisterra"/>
        <w:rPr>
          <w:rFonts w:hint="eastAsia"/>
          <w:lang w:val="en-GB"/>
        </w:rPr>
      </w:pPr>
    </w:p>
    <w:p w14:paraId="48D882A6" w14:textId="77777777" w:rsidR="00280DC6" w:rsidRPr="00DB1A33" w:rsidRDefault="00280DC6" w:rsidP="0064718A">
      <w:pPr>
        <w:pStyle w:val="LegendaPT-Finisterra"/>
        <w:rPr>
          <w:rFonts w:hint="eastAsia"/>
          <w:lang w:val="en-GB"/>
        </w:rPr>
      </w:pPr>
    </w:p>
    <w:p w14:paraId="1BCAC50D" w14:textId="77777777" w:rsidR="00280DC6" w:rsidRPr="00DB1A33" w:rsidRDefault="00280DC6" w:rsidP="0064718A">
      <w:pPr>
        <w:pStyle w:val="LegendaPT-Finisterra"/>
        <w:rPr>
          <w:rFonts w:hint="eastAsia"/>
          <w:lang w:val="en-GB"/>
        </w:rPr>
      </w:pPr>
    </w:p>
    <w:p w14:paraId="2095E453" w14:textId="77777777" w:rsidR="00280DC6" w:rsidRPr="00DB1A33" w:rsidRDefault="00280DC6" w:rsidP="0064718A">
      <w:pPr>
        <w:pStyle w:val="LegendaPT-Finisterra"/>
        <w:rPr>
          <w:rFonts w:hint="eastAsia"/>
          <w:lang w:val="en-GB"/>
        </w:rPr>
      </w:pPr>
    </w:p>
    <w:p w14:paraId="0D95DDF6" w14:textId="77777777" w:rsidR="00280DC6" w:rsidRPr="00DB1A33" w:rsidRDefault="00280DC6" w:rsidP="0064718A">
      <w:pPr>
        <w:pStyle w:val="LegendaPT-Finisterra"/>
        <w:rPr>
          <w:rFonts w:hint="eastAsia"/>
          <w:lang w:val="en-GB"/>
        </w:rPr>
      </w:pPr>
    </w:p>
    <w:p w14:paraId="081D33C2" w14:textId="77777777" w:rsidR="00280DC6" w:rsidRPr="00DB1A33" w:rsidRDefault="00280DC6" w:rsidP="0064718A">
      <w:pPr>
        <w:pStyle w:val="LegendaPT-Finisterra"/>
        <w:rPr>
          <w:rFonts w:hint="eastAsia"/>
          <w:lang w:val="en-GB"/>
        </w:rPr>
      </w:pPr>
    </w:p>
    <w:p w14:paraId="27EAD5E8" w14:textId="77777777" w:rsidR="00280DC6" w:rsidRPr="00DB1A33" w:rsidRDefault="00280DC6" w:rsidP="0064718A">
      <w:pPr>
        <w:pStyle w:val="LegendaPT-Finisterra"/>
        <w:rPr>
          <w:rFonts w:hint="eastAsia"/>
          <w:lang w:val="en-GB"/>
        </w:rPr>
      </w:pPr>
    </w:p>
    <w:p w14:paraId="2E7CB98C" w14:textId="77777777" w:rsidR="00280DC6" w:rsidRPr="00DB1A33" w:rsidRDefault="00280DC6" w:rsidP="0064718A">
      <w:pPr>
        <w:pStyle w:val="LegendaPT-Finisterra"/>
        <w:rPr>
          <w:rFonts w:hint="eastAsia"/>
          <w:lang w:val="en-GB"/>
        </w:rPr>
      </w:pPr>
    </w:p>
    <w:p w14:paraId="15833FB0" w14:textId="77777777" w:rsidR="00280DC6" w:rsidRPr="00DB1A33" w:rsidRDefault="00280DC6" w:rsidP="0064718A">
      <w:pPr>
        <w:pStyle w:val="LegendaPT-Finisterra"/>
        <w:rPr>
          <w:rFonts w:hint="eastAsia"/>
          <w:lang w:val="en-GB"/>
        </w:rPr>
      </w:pPr>
    </w:p>
    <w:p w14:paraId="1BD2BC00" w14:textId="1BECA131" w:rsidR="004F2F3C" w:rsidRPr="00280DC6" w:rsidRDefault="004F2F3C" w:rsidP="004B49C9">
      <w:pPr>
        <w:pStyle w:val="LegendaPT-Finisterra"/>
        <w:spacing w:before="120"/>
        <w:rPr>
          <w:rFonts w:hint="eastAsia"/>
          <w:lang w:val="en-GB"/>
        </w:rPr>
      </w:pPr>
      <w:r w:rsidRPr="00280DC6">
        <w:rPr>
          <w:lang w:val="en-GB"/>
        </w:rPr>
        <w:t xml:space="preserve">Fig. 1 – </w:t>
      </w:r>
      <w:bookmarkStart w:id="2" w:name="_Hlk62039619"/>
      <w:r w:rsidR="00280DC6" w:rsidRPr="00280DC6">
        <w:rPr>
          <w:lang w:val="en-GB"/>
        </w:rPr>
        <w:t>Example of figure. Figures are printed in greyscale; in the online version, figures may be edited in colour</w:t>
      </w:r>
      <w:bookmarkEnd w:id="2"/>
      <w:r w:rsidR="00F32E40" w:rsidRPr="00280DC6">
        <w:rPr>
          <w:lang w:val="en-GB"/>
        </w:rPr>
        <w:t>.</w:t>
      </w:r>
      <w:r w:rsidR="004B49C9">
        <w:rPr>
          <w:lang w:val="en-GB"/>
        </w:rPr>
        <w:t xml:space="preserve"> </w:t>
      </w:r>
      <w:r w:rsidR="004B49C9" w:rsidRPr="00DB1A33">
        <w:rPr>
          <w:lang w:val="en-GB"/>
        </w:rPr>
        <w:t>Colour figure available online.</w:t>
      </w:r>
    </w:p>
    <w:p w14:paraId="7E8311E8" w14:textId="2B12E00F" w:rsidR="004F2F3C" w:rsidRPr="00280DC6" w:rsidRDefault="004F2F3C" w:rsidP="0064718A">
      <w:pPr>
        <w:pStyle w:val="LegendaEN-Finisterra"/>
        <w:rPr>
          <w:rFonts w:hint="eastAsia"/>
          <w:i w:val="0"/>
          <w:iCs/>
          <w:lang w:val="en-GB"/>
        </w:rPr>
      </w:pPr>
      <w:r w:rsidRPr="00280DC6">
        <w:rPr>
          <w:rStyle w:val="LegendaEN-FinisterraCarter"/>
          <w:i/>
          <w:iCs/>
          <w:lang w:val="en-GB"/>
        </w:rPr>
        <w:t xml:space="preserve">Fig. 1 – </w:t>
      </w:r>
      <w:r w:rsidR="00280DC6" w:rsidRPr="00280DC6">
        <w:rPr>
          <w:rStyle w:val="LegendaEN-FinisterraCarter"/>
          <w:i/>
          <w:iCs/>
          <w:lang w:val="en-GB"/>
        </w:rPr>
        <w:t>Translation into portuguese</w:t>
      </w:r>
      <w:r w:rsidRPr="00280DC6">
        <w:rPr>
          <w:i w:val="0"/>
          <w:iCs/>
          <w:lang w:val="en-GB"/>
        </w:rPr>
        <w:t>.</w:t>
      </w:r>
      <w:r w:rsidR="004B49C9">
        <w:rPr>
          <w:i w:val="0"/>
          <w:iCs/>
          <w:lang w:val="en-GB"/>
        </w:rPr>
        <w:t xml:space="preserve"> </w:t>
      </w:r>
      <w:r w:rsidR="004B49C9" w:rsidRPr="00DB1A33">
        <w:rPr>
          <w:lang w:val="en-GB"/>
        </w:rPr>
        <w:t>Figura a cores disponível online.</w:t>
      </w:r>
    </w:p>
    <w:p w14:paraId="5E8A252A" w14:textId="09129E36" w:rsidR="008F18E5" w:rsidRPr="00280DC6" w:rsidRDefault="00280DC6" w:rsidP="0064718A">
      <w:pPr>
        <w:pStyle w:val="LegendaEN-Finisterra"/>
        <w:rPr>
          <w:rFonts w:hint="eastAsia"/>
          <w:b/>
          <w:i w:val="0"/>
          <w:iCs/>
          <w:sz w:val="14"/>
          <w:szCs w:val="14"/>
          <w:lang w:val="en-GB"/>
        </w:rPr>
      </w:pPr>
      <w:r>
        <w:rPr>
          <w:i w:val="0"/>
          <w:iCs/>
          <w:sz w:val="14"/>
          <w:szCs w:val="14"/>
          <w:lang w:val="en-GB"/>
        </w:rPr>
        <w:t>Source</w:t>
      </w:r>
      <w:r w:rsidR="008F18E5" w:rsidRPr="00280DC6">
        <w:rPr>
          <w:i w:val="0"/>
          <w:iCs/>
          <w:sz w:val="14"/>
          <w:szCs w:val="14"/>
          <w:lang w:val="en-GB"/>
        </w:rPr>
        <w:t xml:space="preserve">: </w:t>
      </w:r>
      <w:r w:rsidR="004B49C9" w:rsidRPr="004B49C9">
        <w:rPr>
          <w:iCs/>
          <w:sz w:val="14"/>
          <w:szCs w:val="14"/>
          <w:lang w:val="en-GB"/>
        </w:rPr>
        <w:t>only if not authored by the manuscript author</w:t>
      </w:r>
      <w:r w:rsidR="004B49C9">
        <w:rPr>
          <w:iCs/>
          <w:sz w:val="14"/>
          <w:szCs w:val="14"/>
          <w:lang w:val="en-GB"/>
        </w:rPr>
        <w:t>s or in case of photographs</w:t>
      </w:r>
    </w:p>
    <w:p w14:paraId="6647E265" w14:textId="77777777" w:rsidR="004F2F3C" w:rsidRPr="00280DC6" w:rsidRDefault="004F2F3C" w:rsidP="0064718A">
      <w:pPr>
        <w:pStyle w:val="CorpoAbstract-Finisterra"/>
        <w:ind w:right="0"/>
        <w:rPr>
          <w:rFonts w:ascii="Minion Pro" w:hAnsi="Minion Pro"/>
          <w:lang w:val="en-GB"/>
        </w:rPr>
      </w:pPr>
    </w:p>
    <w:p w14:paraId="27A92A52" w14:textId="0DB03A62" w:rsidR="00280DC6" w:rsidRPr="00280DC6" w:rsidRDefault="00280DC6" w:rsidP="00280DC6">
      <w:pPr>
        <w:pStyle w:val="CorpoIntroduo-Finisterra"/>
        <w:rPr>
          <w:lang w:val="en-GB"/>
        </w:rPr>
      </w:pPr>
      <w:r w:rsidRPr="00280DC6">
        <w:rPr>
          <w:lang w:val="en-GB"/>
        </w:rPr>
        <w:t>The caption should be in two languages (the manuscript’s original language and English; or English and Portuguese in manuscripts written in English), and must be concise while clearly expressing the content of the figure. The source should only be included if the figure was created by someone other than the manuscript’s authors.</w:t>
      </w:r>
    </w:p>
    <w:p w14:paraId="4FCE60C6" w14:textId="32852C74" w:rsidR="008F18E5" w:rsidRPr="00280DC6" w:rsidRDefault="00280DC6" w:rsidP="0064718A">
      <w:pPr>
        <w:pStyle w:val="CorpoIntroduo-Finisterra"/>
        <w:rPr>
          <w:lang w:val="en-GB"/>
        </w:rPr>
      </w:pPr>
      <w:r w:rsidRPr="00280DC6">
        <w:rPr>
          <w:lang w:val="en-GB"/>
        </w:rPr>
        <w:t xml:space="preserve">Figures must also be submitted separately, in both colour and greyscale. The print edition of </w:t>
      </w:r>
      <w:r w:rsidRPr="00280DC6">
        <w:rPr>
          <w:i/>
          <w:iCs/>
          <w:lang w:val="en-GB"/>
        </w:rPr>
        <w:t>Finisterra</w:t>
      </w:r>
      <w:r w:rsidRPr="00280DC6">
        <w:rPr>
          <w:lang w:val="en-GB"/>
        </w:rPr>
        <w:t xml:space="preserve"> is published in greyscale; colour figures will be available in the online version only.</w:t>
      </w:r>
      <w:r w:rsidRPr="00280DC6">
        <w:rPr>
          <w:lang w:val="en-GB"/>
        </w:rPr>
        <w:br/>
        <w:t xml:space="preserve">For more information on the characteristics of cartographic elements, image standardisation guidelines, and examples, please </w:t>
      </w:r>
      <w:r w:rsidRPr="00901DBE">
        <w:rPr>
          <w:lang w:val="en-GB"/>
        </w:rPr>
        <w:t xml:space="preserve">refer to </w:t>
      </w:r>
      <w:hyperlink r:id="rId9" w:history="1">
        <w:r w:rsidRPr="00901DBE">
          <w:rPr>
            <w:rStyle w:val="Hiperligao"/>
            <w:i/>
            <w:iCs/>
            <w:lang w:val="en-GB"/>
          </w:rPr>
          <w:t>Finisterra</w:t>
        </w:r>
        <w:r w:rsidRPr="00901DBE">
          <w:rPr>
            <w:rStyle w:val="Hiperligao"/>
            <w:lang w:val="en-GB"/>
          </w:rPr>
          <w:t>’s Cartographic Standards</w:t>
        </w:r>
      </w:hyperlink>
      <w:r w:rsidRPr="00901DBE">
        <w:rPr>
          <w:lang w:val="en-GB"/>
        </w:rPr>
        <w:t>.</w:t>
      </w:r>
    </w:p>
    <w:p w14:paraId="63C7D6EF" w14:textId="77777777" w:rsidR="00AB25C5" w:rsidRPr="00AB25C5" w:rsidRDefault="00AB25C5" w:rsidP="00AB25C5">
      <w:pPr>
        <w:pStyle w:val="PargrafodaLista"/>
        <w:widowControl w:val="0"/>
        <w:numPr>
          <w:ilvl w:val="2"/>
          <w:numId w:val="6"/>
        </w:numPr>
        <w:rPr>
          <w:rFonts w:eastAsia="Times New Roman" w:cs="Times New Roman"/>
          <w:b/>
          <w:i/>
          <w:vanish/>
          <w:sz w:val="22"/>
        </w:rPr>
      </w:pPr>
    </w:p>
    <w:p w14:paraId="00323C14" w14:textId="5FF6B955" w:rsidR="00AB25C5" w:rsidRPr="00DB1A33" w:rsidRDefault="001F26CB" w:rsidP="00DB1A33">
      <w:pPr>
        <w:pStyle w:val="PargrafodaLista"/>
        <w:numPr>
          <w:ilvl w:val="2"/>
          <w:numId w:val="13"/>
        </w:numPr>
        <w:rPr>
          <w:rFonts w:hint="eastAsia"/>
          <w:i/>
          <w:sz w:val="22"/>
          <w:szCs w:val="22"/>
        </w:rPr>
      </w:pPr>
      <w:r w:rsidRPr="00DB1A33">
        <w:rPr>
          <w:i/>
          <w:sz w:val="22"/>
          <w:szCs w:val="22"/>
        </w:rPr>
        <w:t>Tables</w:t>
      </w:r>
    </w:p>
    <w:p w14:paraId="7BC2177B" w14:textId="51D27711" w:rsidR="004F2F3C" w:rsidRDefault="004F2F3C" w:rsidP="0064718A">
      <w:pPr>
        <w:widowControl w:val="0"/>
        <w:rPr>
          <w:rFonts w:cs="Times New Roman" w:hint="eastAsia"/>
          <w:i/>
          <w:sz w:val="22"/>
        </w:rPr>
      </w:pPr>
    </w:p>
    <w:p w14:paraId="22925757" w14:textId="77777777" w:rsidR="001F26CB" w:rsidRPr="00280DC6" w:rsidRDefault="001F26CB" w:rsidP="001F26CB">
      <w:pPr>
        <w:widowControl w:val="0"/>
        <w:ind w:firstLine="567"/>
        <w:jc w:val="both"/>
        <w:rPr>
          <w:rFonts w:eastAsia="Times New Roman" w:cs="Segoe UI"/>
          <w:sz w:val="21"/>
          <w:szCs w:val="21"/>
          <w:lang w:val="en-GB" w:eastAsia="pt-PT"/>
        </w:rPr>
      </w:pPr>
      <w:r w:rsidRPr="00280DC6">
        <w:rPr>
          <w:rFonts w:eastAsia="Times New Roman" w:cs="Segoe UI"/>
          <w:sz w:val="21"/>
          <w:szCs w:val="21"/>
          <w:lang w:val="en-GB" w:eastAsia="pt-PT"/>
        </w:rPr>
        <w:t>Tables should be simple and preferably fit on a single page, avoiding long sentences, large numbers, and excessive decimal places. Tables must always be submitted in an editable format within the main text (whether created by the authors or sourced from others).</w:t>
      </w:r>
    </w:p>
    <w:p w14:paraId="632D6FFB" w14:textId="44D657C5" w:rsidR="001F26CB" w:rsidRDefault="001F26CB" w:rsidP="001F26CB">
      <w:pPr>
        <w:widowControl w:val="0"/>
        <w:ind w:firstLine="567"/>
        <w:jc w:val="both"/>
        <w:rPr>
          <w:rFonts w:eastAsia="Times New Roman" w:cs="Segoe UI"/>
          <w:sz w:val="21"/>
          <w:szCs w:val="21"/>
          <w:lang w:val="en-GB" w:eastAsia="pt-PT"/>
        </w:rPr>
      </w:pPr>
      <w:r w:rsidRPr="00280DC6">
        <w:rPr>
          <w:rFonts w:eastAsia="Times New Roman" w:cs="Segoe UI"/>
          <w:sz w:val="21"/>
          <w:szCs w:val="21"/>
          <w:lang w:val="en-GB" w:eastAsia="pt-PT"/>
        </w:rPr>
        <w:t xml:space="preserve">All tables must be cited in the body of the text, using the word </w:t>
      </w:r>
      <w:r w:rsidRPr="00280DC6">
        <w:rPr>
          <w:rFonts w:eastAsia="Times New Roman" w:cs="Segoe UI"/>
          <w:i/>
          <w:iCs/>
          <w:sz w:val="21"/>
          <w:szCs w:val="21"/>
          <w:lang w:val="en-GB" w:eastAsia="pt-PT"/>
        </w:rPr>
        <w:t>table</w:t>
      </w:r>
      <w:r w:rsidRPr="00280DC6">
        <w:rPr>
          <w:rFonts w:eastAsia="Times New Roman" w:cs="Segoe UI"/>
          <w:sz w:val="21"/>
          <w:szCs w:val="21"/>
          <w:lang w:val="en-GB" w:eastAsia="pt-PT"/>
        </w:rPr>
        <w:t xml:space="preserve"> within the sentence or in parentheses [e.g., (table </w:t>
      </w:r>
      <w:r>
        <w:rPr>
          <w:rFonts w:eastAsia="Times New Roman" w:cs="Segoe UI"/>
          <w:sz w:val="21"/>
          <w:szCs w:val="21"/>
          <w:lang w:val="en-GB" w:eastAsia="pt-PT"/>
        </w:rPr>
        <w:t xml:space="preserve">I)], followed by Roman numerals, </w:t>
      </w:r>
      <w:r w:rsidRPr="001F26CB">
        <w:rPr>
          <w:rFonts w:eastAsia="Times New Roman" w:cs="Segoe UI"/>
          <w:sz w:val="21"/>
          <w:szCs w:val="21"/>
          <w:lang w:val="en-GB" w:eastAsia="pt-PT"/>
        </w:rPr>
        <w:t xml:space="preserve">previously to the </w:t>
      </w:r>
      <w:r>
        <w:rPr>
          <w:rFonts w:eastAsia="Times New Roman" w:cs="Segoe UI"/>
          <w:sz w:val="21"/>
          <w:szCs w:val="21"/>
          <w:lang w:val="en-GB" w:eastAsia="pt-PT"/>
        </w:rPr>
        <w:t>table</w:t>
      </w:r>
      <w:r w:rsidRPr="001F26CB">
        <w:rPr>
          <w:rFonts w:eastAsia="Times New Roman" w:cs="Segoe UI"/>
          <w:sz w:val="21"/>
          <w:szCs w:val="21"/>
          <w:lang w:val="en-GB" w:eastAsia="pt-PT"/>
        </w:rPr>
        <w:t xml:space="preserve"> position.</w:t>
      </w:r>
    </w:p>
    <w:p w14:paraId="6DF203B2" w14:textId="77777777" w:rsidR="001F26CB" w:rsidRPr="001F26CB" w:rsidRDefault="001F26CB" w:rsidP="001F26CB">
      <w:pPr>
        <w:pStyle w:val="CorpoResumo-Finisterra"/>
        <w:rPr>
          <w:lang w:val="en-GB" w:eastAsia="pt-PT"/>
        </w:rPr>
      </w:pPr>
    </w:p>
    <w:p w14:paraId="773FAC57" w14:textId="205FD7E5" w:rsidR="00A54414" w:rsidRPr="00166024" w:rsidRDefault="00280DC6" w:rsidP="004B49C9">
      <w:pPr>
        <w:pStyle w:val="LegendaPT-Finisterra"/>
        <w:rPr>
          <w:rFonts w:hint="eastAsia"/>
        </w:rPr>
      </w:pPr>
      <w:r>
        <w:t>Table</w:t>
      </w:r>
      <w:r w:rsidR="00A54414" w:rsidRPr="00166024">
        <w:t xml:space="preserve"> I – </w:t>
      </w:r>
      <w:r>
        <w:t>Title</w:t>
      </w:r>
      <w:r w:rsidR="00A54414" w:rsidRPr="00166024">
        <w:t>.</w:t>
      </w:r>
    </w:p>
    <w:p w14:paraId="60C3819C" w14:textId="2CB40C2C" w:rsidR="00A54414" w:rsidRPr="00280DC6" w:rsidRDefault="00280DC6" w:rsidP="004B49C9">
      <w:pPr>
        <w:pStyle w:val="LegendaEN-Finisterra"/>
        <w:spacing w:after="120"/>
        <w:rPr>
          <w:rFonts w:hint="eastAsia"/>
          <w:lang w:val="en-GB"/>
        </w:rPr>
      </w:pPr>
      <w:r w:rsidRPr="00280DC6">
        <w:rPr>
          <w:lang w:val="en-GB"/>
        </w:rPr>
        <w:t>Quadro</w:t>
      </w:r>
      <w:r w:rsidR="004B49C9">
        <w:rPr>
          <w:lang w:val="en-GB"/>
        </w:rPr>
        <w:t xml:space="preserve"> I</w:t>
      </w:r>
      <w:r w:rsidR="00A54414" w:rsidRPr="00280DC6">
        <w:rPr>
          <w:lang w:val="en-GB"/>
        </w:rPr>
        <w:t xml:space="preserve"> – </w:t>
      </w:r>
      <w:r w:rsidR="00CF492A" w:rsidRPr="00280DC6">
        <w:rPr>
          <w:rStyle w:val="LegendaEN-FinisterraCarter"/>
          <w:i/>
          <w:iCs/>
          <w:lang w:val="en-GB"/>
        </w:rPr>
        <w:t>Translation into portuguese</w:t>
      </w:r>
      <w:r>
        <w:rPr>
          <w:lang w:val="en-GB"/>
        </w:rPr>
        <w:t>.</w:t>
      </w:r>
    </w:p>
    <w:tbl>
      <w:tblPr>
        <w:tblW w:w="7088" w:type="dxa"/>
        <w:tblInd w:w="1005"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778"/>
        <w:gridCol w:w="1779"/>
        <w:gridCol w:w="1779"/>
        <w:gridCol w:w="1752"/>
      </w:tblGrid>
      <w:tr w:rsidR="00A54414" w:rsidRPr="00166024" w14:paraId="3A970E40" w14:textId="77777777" w:rsidTr="00CB0A9A">
        <w:trPr>
          <w:trHeight w:val="37"/>
        </w:trPr>
        <w:tc>
          <w:tcPr>
            <w:tcW w:w="1778" w:type="dxa"/>
            <w:tcBorders>
              <w:top w:val="single" w:sz="4" w:space="0" w:color="auto"/>
              <w:bottom w:val="single" w:sz="4" w:space="0" w:color="auto"/>
            </w:tcBorders>
          </w:tcPr>
          <w:p w14:paraId="47502F30" w14:textId="49E2C7D1" w:rsidR="00A54414" w:rsidRPr="00166024" w:rsidRDefault="00280DC6" w:rsidP="00280DC6">
            <w:pPr>
              <w:pStyle w:val="textintable"/>
              <w:spacing w:after="80"/>
              <w:rPr>
                <w:rFonts w:ascii="Minion Pro" w:hAnsi="Minion Pro"/>
                <w:b/>
                <w:bCs/>
                <w:sz w:val="16"/>
                <w:szCs w:val="16"/>
                <w:lang w:val="pt-PT"/>
              </w:rPr>
            </w:pPr>
            <w:r>
              <w:rPr>
                <w:rFonts w:ascii="Minion Pro" w:hAnsi="Minion Pro"/>
                <w:b/>
                <w:bCs/>
                <w:sz w:val="16"/>
                <w:szCs w:val="16"/>
                <w:lang w:val="pt-PT"/>
              </w:rPr>
              <w:t>Cell</w:t>
            </w:r>
          </w:p>
        </w:tc>
        <w:tc>
          <w:tcPr>
            <w:tcW w:w="1779" w:type="dxa"/>
            <w:tcBorders>
              <w:top w:val="single" w:sz="4" w:space="0" w:color="auto"/>
              <w:bottom w:val="single" w:sz="4" w:space="0" w:color="auto"/>
            </w:tcBorders>
          </w:tcPr>
          <w:p w14:paraId="6A2F2564" w14:textId="713AD2C1" w:rsidR="00A54414" w:rsidRPr="00166024" w:rsidRDefault="00280DC6" w:rsidP="00280DC6">
            <w:pPr>
              <w:spacing w:after="80"/>
              <w:jc w:val="center"/>
              <w:rPr>
                <w:rFonts w:hint="eastAsia"/>
                <w:b/>
                <w:bCs/>
              </w:rPr>
            </w:pPr>
            <w:r>
              <w:rPr>
                <w:b/>
                <w:bCs/>
                <w:szCs w:val="16"/>
              </w:rPr>
              <w:t>Cell</w:t>
            </w:r>
          </w:p>
        </w:tc>
        <w:tc>
          <w:tcPr>
            <w:tcW w:w="1779" w:type="dxa"/>
            <w:tcBorders>
              <w:top w:val="single" w:sz="4" w:space="0" w:color="auto"/>
              <w:bottom w:val="single" w:sz="4" w:space="0" w:color="auto"/>
            </w:tcBorders>
          </w:tcPr>
          <w:p w14:paraId="2DBA6F2E" w14:textId="300B476C" w:rsidR="00A54414" w:rsidRPr="00166024" w:rsidRDefault="00280DC6" w:rsidP="00280DC6">
            <w:pPr>
              <w:spacing w:after="80"/>
              <w:jc w:val="center"/>
              <w:rPr>
                <w:rFonts w:hint="eastAsia"/>
                <w:b/>
                <w:bCs/>
              </w:rPr>
            </w:pPr>
            <w:r>
              <w:rPr>
                <w:b/>
                <w:bCs/>
                <w:szCs w:val="16"/>
              </w:rPr>
              <w:t>Cell</w:t>
            </w:r>
          </w:p>
        </w:tc>
        <w:tc>
          <w:tcPr>
            <w:tcW w:w="1752" w:type="dxa"/>
            <w:tcBorders>
              <w:top w:val="single" w:sz="4" w:space="0" w:color="auto"/>
              <w:bottom w:val="single" w:sz="4" w:space="0" w:color="auto"/>
            </w:tcBorders>
          </w:tcPr>
          <w:p w14:paraId="6448093B" w14:textId="46BF4B07" w:rsidR="00A54414" w:rsidRPr="00166024" w:rsidRDefault="00280DC6" w:rsidP="00280DC6">
            <w:pPr>
              <w:spacing w:after="80"/>
              <w:jc w:val="center"/>
              <w:rPr>
                <w:rFonts w:hint="eastAsia"/>
                <w:b/>
                <w:bCs/>
              </w:rPr>
            </w:pPr>
            <w:r>
              <w:rPr>
                <w:b/>
                <w:bCs/>
                <w:szCs w:val="16"/>
              </w:rPr>
              <w:t>Cell</w:t>
            </w:r>
          </w:p>
        </w:tc>
      </w:tr>
      <w:tr w:rsidR="00A54414" w:rsidRPr="00166024" w14:paraId="2160FDDF" w14:textId="77777777" w:rsidTr="00CB0A9A">
        <w:trPr>
          <w:trHeight w:val="37"/>
        </w:trPr>
        <w:tc>
          <w:tcPr>
            <w:tcW w:w="1778" w:type="dxa"/>
            <w:tcBorders>
              <w:top w:val="single" w:sz="4" w:space="0" w:color="auto"/>
              <w:bottom w:val="nil"/>
            </w:tcBorders>
          </w:tcPr>
          <w:p w14:paraId="500A83B7" w14:textId="38AF4B5D" w:rsidR="00A54414" w:rsidRPr="00166024" w:rsidRDefault="00280DC6" w:rsidP="00280DC6">
            <w:pPr>
              <w:spacing w:after="80"/>
              <w:jc w:val="center"/>
              <w:rPr>
                <w:rFonts w:hint="eastAsia"/>
              </w:rPr>
            </w:pPr>
            <w:r>
              <w:rPr>
                <w:szCs w:val="16"/>
              </w:rPr>
              <w:t>Cell</w:t>
            </w:r>
          </w:p>
        </w:tc>
        <w:tc>
          <w:tcPr>
            <w:tcW w:w="1779" w:type="dxa"/>
            <w:tcBorders>
              <w:top w:val="single" w:sz="4" w:space="0" w:color="auto"/>
              <w:bottom w:val="nil"/>
            </w:tcBorders>
          </w:tcPr>
          <w:p w14:paraId="3E6BF4D9" w14:textId="4DB9BF2D" w:rsidR="00A54414" w:rsidRPr="00166024" w:rsidRDefault="00280DC6" w:rsidP="00280DC6">
            <w:pPr>
              <w:spacing w:after="80"/>
              <w:jc w:val="center"/>
              <w:rPr>
                <w:rFonts w:hint="eastAsia"/>
              </w:rPr>
            </w:pPr>
            <w:r>
              <w:rPr>
                <w:szCs w:val="16"/>
              </w:rPr>
              <w:t>Cell</w:t>
            </w:r>
          </w:p>
        </w:tc>
        <w:tc>
          <w:tcPr>
            <w:tcW w:w="1779" w:type="dxa"/>
            <w:tcBorders>
              <w:top w:val="single" w:sz="4" w:space="0" w:color="auto"/>
              <w:bottom w:val="nil"/>
            </w:tcBorders>
          </w:tcPr>
          <w:p w14:paraId="4E9CFBDA" w14:textId="0625D4E3" w:rsidR="00A54414" w:rsidRPr="00166024" w:rsidRDefault="00280DC6" w:rsidP="00280DC6">
            <w:pPr>
              <w:spacing w:after="80"/>
              <w:jc w:val="center"/>
              <w:rPr>
                <w:rFonts w:hint="eastAsia"/>
              </w:rPr>
            </w:pPr>
            <w:r>
              <w:rPr>
                <w:szCs w:val="16"/>
              </w:rPr>
              <w:t>Cell</w:t>
            </w:r>
          </w:p>
        </w:tc>
        <w:tc>
          <w:tcPr>
            <w:tcW w:w="1752" w:type="dxa"/>
            <w:tcBorders>
              <w:top w:val="single" w:sz="4" w:space="0" w:color="auto"/>
              <w:bottom w:val="nil"/>
            </w:tcBorders>
          </w:tcPr>
          <w:p w14:paraId="7776BDEC" w14:textId="55E1715D" w:rsidR="00A54414" w:rsidRPr="00166024" w:rsidRDefault="00280DC6" w:rsidP="00280DC6">
            <w:pPr>
              <w:spacing w:after="80"/>
              <w:jc w:val="center"/>
              <w:rPr>
                <w:rFonts w:hint="eastAsia"/>
              </w:rPr>
            </w:pPr>
            <w:r>
              <w:rPr>
                <w:szCs w:val="16"/>
              </w:rPr>
              <w:t>Cell</w:t>
            </w:r>
          </w:p>
        </w:tc>
      </w:tr>
      <w:tr w:rsidR="00A54414" w:rsidRPr="00166024" w14:paraId="01569020" w14:textId="77777777" w:rsidTr="00CB0A9A">
        <w:trPr>
          <w:trHeight w:val="47"/>
        </w:trPr>
        <w:tc>
          <w:tcPr>
            <w:tcW w:w="1778" w:type="dxa"/>
            <w:tcBorders>
              <w:top w:val="nil"/>
            </w:tcBorders>
          </w:tcPr>
          <w:p w14:paraId="20F826A9" w14:textId="1A83910B" w:rsidR="00A54414" w:rsidRPr="00166024" w:rsidRDefault="00280DC6" w:rsidP="00280DC6">
            <w:pPr>
              <w:spacing w:after="80"/>
              <w:jc w:val="center"/>
              <w:rPr>
                <w:rFonts w:hint="eastAsia"/>
              </w:rPr>
            </w:pPr>
            <w:r>
              <w:rPr>
                <w:szCs w:val="16"/>
              </w:rPr>
              <w:t>Cell</w:t>
            </w:r>
          </w:p>
        </w:tc>
        <w:tc>
          <w:tcPr>
            <w:tcW w:w="1779" w:type="dxa"/>
            <w:tcBorders>
              <w:top w:val="nil"/>
            </w:tcBorders>
          </w:tcPr>
          <w:p w14:paraId="6AEFE248" w14:textId="32EAE15F" w:rsidR="00A54414" w:rsidRPr="00166024" w:rsidRDefault="00280DC6" w:rsidP="00280DC6">
            <w:pPr>
              <w:spacing w:after="80"/>
              <w:jc w:val="center"/>
              <w:rPr>
                <w:rFonts w:hint="eastAsia"/>
              </w:rPr>
            </w:pPr>
            <w:r>
              <w:rPr>
                <w:szCs w:val="16"/>
              </w:rPr>
              <w:t>Cell</w:t>
            </w:r>
          </w:p>
        </w:tc>
        <w:tc>
          <w:tcPr>
            <w:tcW w:w="1779" w:type="dxa"/>
            <w:tcBorders>
              <w:top w:val="nil"/>
            </w:tcBorders>
          </w:tcPr>
          <w:p w14:paraId="0FC8C98A" w14:textId="396F845F" w:rsidR="00A54414" w:rsidRPr="00166024" w:rsidRDefault="00280DC6" w:rsidP="00280DC6">
            <w:pPr>
              <w:spacing w:after="80"/>
              <w:jc w:val="center"/>
              <w:rPr>
                <w:rFonts w:hint="eastAsia"/>
              </w:rPr>
            </w:pPr>
            <w:r>
              <w:rPr>
                <w:szCs w:val="16"/>
              </w:rPr>
              <w:t>Cell</w:t>
            </w:r>
          </w:p>
        </w:tc>
        <w:tc>
          <w:tcPr>
            <w:tcW w:w="1752" w:type="dxa"/>
            <w:tcBorders>
              <w:top w:val="nil"/>
            </w:tcBorders>
          </w:tcPr>
          <w:p w14:paraId="24E85D78" w14:textId="5F131494" w:rsidR="00A54414" w:rsidRPr="00166024" w:rsidRDefault="00280DC6" w:rsidP="00280DC6">
            <w:pPr>
              <w:spacing w:after="80"/>
              <w:jc w:val="center"/>
              <w:rPr>
                <w:rFonts w:hint="eastAsia"/>
              </w:rPr>
            </w:pPr>
            <w:r>
              <w:rPr>
                <w:szCs w:val="16"/>
              </w:rPr>
              <w:t>Cell</w:t>
            </w:r>
          </w:p>
        </w:tc>
      </w:tr>
    </w:tbl>
    <w:p w14:paraId="73FCB203" w14:textId="77777777" w:rsidR="00280DC6" w:rsidRPr="00280DC6" w:rsidRDefault="00280DC6" w:rsidP="00280DC6">
      <w:pPr>
        <w:pStyle w:val="LegendaEN-Finisterra"/>
        <w:rPr>
          <w:rFonts w:hint="eastAsia"/>
          <w:b/>
          <w:i w:val="0"/>
          <w:iCs/>
          <w:sz w:val="14"/>
          <w:szCs w:val="14"/>
          <w:lang w:val="en-GB"/>
        </w:rPr>
      </w:pPr>
      <w:r>
        <w:rPr>
          <w:i w:val="0"/>
          <w:iCs/>
          <w:sz w:val="14"/>
          <w:szCs w:val="14"/>
          <w:lang w:val="en-GB"/>
        </w:rPr>
        <w:t>Source</w:t>
      </w:r>
      <w:r w:rsidRPr="00280DC6">
        <w:rPr>
          <w:i w:val="0"/>
          <w:iCs/>
          <w:sz w:val="14"/>
          <w:szCs w:val="14"/>
          <w:lang w:val="en-GB"/>
        </w:rPr>
        <w:t xml:space="preserve">: </w:t>
      </w:r>
      <w:r w:rsidRPr="00280DC6">
        <w:rPr>
          <w:iCs/>
          <w:sz w:val="14"/>
          <w:szCs w:val="14"/>
          <w:lang w:val="en-GB"/>
        </w:rPr>
        <w:t>only if the authorship does not correspond to the manuscript authors</w:t>
      </w:r>
    </w:p>
    <w:p w14:paraId="0F69E601" w14:textId="77777777" w:rsidR="00280DC6" w:rsidRDefault="00280DC6" w:rsidP="00280DC6">
      <w:pPr>
        <w:widowControl w:val="0"/>
        <w:rPr>
          <w:rFonts w:eastAsia="Times New Roman" w:cs="Segoe UI"/>
          <w:b/>
          <w:bCs/>
          <w:sz w:val="21"/>
          <w:szCs w:val="21"/>
          <w:lang w:val="en-GB" w:eastAsia="pt-PT"/>
        </w:rPr>
      </w:pPr>
    </w:p>
    <w:p w14:paraId="7B8894EB" w14:textId="0CA5C75A" w:rsidR="004F2F3C" w:rsidRPr="00280DC6" w:rsidRDefault="00280DC6" w:rsidP="00280DC6">
      <w:pPr>
        <w:widowControl w:val="0"/>
        <w:ind w:firstLine="567"/>
        <w:jc w:val="both"/>
        <w:rPr>
          <w:rFonts w:eastAsia="Times New Roman" w:cs="Segoe UI"/>
          <w:sz w:val="21"/>
          <w:szCs w:val="21"/>
          <w:lang w:val="en-GB" w:eastAsia="pt-PT"/>
        </w:rPr>
      </w:pPr>
      <w:r w:rsidRPr="00280DC6">
        <w:rPr>
          <w:rFonts w:eastAsia="Times New Roman" w:cs="Segoe UI"/>
          <w:sz w:val="21"/>
          <w:szCs w:val="21"/>
          <w:lang w:val="en-GB" w:eastAsia="pt-PT"/>
        </w:rPr>
        <w:t>The caption should be in two languages (the manuscript’s original language and English; or English and Portuguese for manuscripts written in English)</w:t>
      </w:r>
      <w:r>
        <w:rPr>
          <w:rFonts w:eastAsia="Times New Roman" w:cs="Segoe UI"/>
          <w:sz w:val="21"/>
          <w:szCs w:val="21"/>
          <w:lang w:val="en-GB" w:eastAsia="pt-PT"/>
        </w:rPr>
        <w:t xml:space="preserve">; </w:t>
      </w:r>
      <w:r w:rsidRPr="00280DC6">
        <w:rPr>
          <w:rFonts w:eastAsia="Times New Roman" w:cs="Segoe UI"/>
          <w:sz w:val="21"/>
          <w:szCs w:val="21"/>
          <w:lang w:val="en-GB" w:eastAsia="pt-PT"/>
        </w:rPr>
        <w:t>must be concise while clearly expressing the content of the table. The source should only be included if the table was created by someone other than the manuscript’s authors.</w:t>
      </w:r>
    </w:p>
    <w:p w14:paraId="1FC1B000" w14:textId="77777777" w:rsidR="00280DC6" w:rsidRPr="00280DC6" w:rsidRDefault="00280DC6" w:rsidP="0064718A">
      <w:pPr>
        <w:pStyle w:val="PargrafodaLista"/>
        <w:widowControl w:val="0"/>
        <w:ind w:left="927"/>
        <w:rPr>
          <w:rFonts w:cs="Times New Roman" w:hint="eastAsia"/>
          <w:i/>
          <w:sz w:val="22"/>
          <w:lang w:val="en-GB"/>
        </w:rPr>
      </w:pPr>
    </w:p>
    <w:p w14:paraId="61912CDA" w14:textId="0EFBA02C" w:rsidR="008E2D1E" w:rsidRPr="00615C9E" w:rsidRDefault="001D4AEF" w:rsidP="00DB1A33">
      <w:pPr>
        <w:pStyle w:val="SubCapitulo-Finisterra"/>
        <w:numPr>
          <w:ilvl w:val="1"/>
          <w:numId w:val="13"/>
        </w:numPr>
        <w:rPr>
          <w:sz w:val="22"/>
        </w:rPr>
      </w:pPr>
      <w:r w:rsidRPr="001D4AEF">
        <w:t>Citations and References</w:t>
      </w:r>
    </w:p>
    <w:p w14:paraId="551FDC1F" w14:textId="77777777" w:rsidR="001D4AEF" w:rsidRPr="001D4AEF" w:rsidRDefault="001D4AEF" w:rsidP="001D4AEF">
      <w:pPr>
        <w:pStyle w:val="SubCapitulo-Finisterra"/>
        <w:numPr>
          <w:ilvl w:val="0"/>
          <w:numId w:val="0"/>
        </w:numPr>
        <w:ind w:left="851"/>
        <w:rPr>
          <w:sz w:val="22"/>
        </w:rPr>
      </w:pPr>
    </w:p>
    <w:p w14:paraId="24AC01B6" w14:textId="77777777" w:rsidR="00615C9E" w:rsidRPr="00615C9E" w:rsidRDefault="00615C9E" w:rsidP="00DB1A33">
      <w:pPr>
        <w:pStyle w:val="PargrafodaLista"/>
        <w:widowControl w:val="0"/>
        <w:numPr>
          <w:ilvl w:val="1"/>
          <w:numId w:val="12"/>
        </w:numPr>
        <w:ind w:right="138"/>
        <w:jc w:val="both"/>
        <w:rPr>
          <w:rFonts w:eastAsia="Times New Roman" w:cs="Times New Roman"/>
          <w:vanish/>
          <w:sz w:val="21"/>
        </w:rPr>
      </w:pPr>
    </w:p>
    <w:p w14:paraId="28CA3821" w14:textId="06C19291" w:rsidR="00CD4742" w:rsidRPr="00DB1A33" w:rsidRDefault="00CD4742" w:rsidP="00DB1A33">
      <w:pPr>
        <w:pStyle w:val="PargrafodaLista"/>
        <w:numPr>
          <w:ilvl w:val="2"/>
          <w:numId w:val="13"/>
        </w:numPr>
        <w:rPr>
          <w:rFonts w:hint="eastAsia"/>
          <w:i/>
          <w:sz w:val="22"/>
          <w:szCs w:val="22"/>
        </w:rPr>
      </w:pPr>
      <w:r w:rsidRPr="00DB1A33">
        <w:rPr>
          <w:i/>
          <w:sz w:val="22"/>
          <w:szCs w:val="22"/>
        </w:rPr>
        <w:t>Cita</w:t>
      </w:r>
      <w:r w:rsidR="001D4AEF" w:rsidRPr="00DB1A33">
        <w:rPr>
          <w:i/>
          <w:sz w:val="22"/>
          <w:szCs w:val="22"/>
        </w:rPr>
        <w:t>tions</w:t>
      </w:r>
    </w:p>
    <w:p w14:paraId="60370685" w14:textId="3A02146D" w:rsidR="00CD4742" w:rsidRPr="00166024" w:rsidRDefault="00CD4742" w:rsidP="0064718A">
      <w:pPr>
        <w:pStyle w:val="CorpoIntroduo-Finisterra"/>
      </w:pPr>
    </w:p>
    <w:p w14:paraId="10671830" w14:textId="7A1007E3" w:rsidR="001D4AEF" w:rsidRPr="001D4AEF" w:rsidRDefault="001D4AEF" w:rsidP="00ED2A91">
      <w:pPr>
        <w:pStyle w:val="CorpoIntroduo-Finisterra"/>
        <w:rPr>
          <w:lang w:val="en-GB"/>
        </w:rPr>
      </w:pPr>
      <w:r w:rsidRPr="001D4AEF">
        <w:rPr>
          <w:lang w:val="en-GB"/>
        </w:rPr>
        <w:t xml:space="preserve">Examples of citations: Darwin (2000) / (Darwin, 2000), Darwin and Einstein (1930) / (Darwin &amp; Einstein, 1930), for one or two authors, respectively. When the source has more than two authors, cite the first author followed by </w:t>
      </w:r>
      <w:r w:rsidRPr="001D4AEF">
        <w:rPr>
          <w:i/>
          <w:iCs/>
          <w:lang w:val="en-GB"/>
        </w:rPr>
        <w:t>et al.</w:t>
      </w:r>
      <w:r w:rsidRPr="001D4AEF">
        <w:rPr>
          <w:lang w:val="en-GB"/>
        </w:rPr>
        <w:t xml:space="preserve"> </w:t>
      </w:r>
      <w:r w:rsidR="001F26CB">
        <w:rPr>
          <w:lang w:val="en-GB"/>
        </w:rPr>
        <w:t xml:space="preserve">(in italic) </w:t>
      </w:r>
      <w:r w:rsidRPr="001D4AEF">
        <w:rPr>
          <w:lang w:val="en-GB"/>
        </w:rPr>
        <w:t xml:space="preserve">– e.g., (Peck </w:t>
      </w:r>
      <w:r w:rsidRPr="00615C9E">
        <w:rPr>
          <w:i/>
          <w:lang w:val="en-GB"/>
        </w:rPr>
        <w:t>et al.</w:t>
      </w:r>
      <w:r w:rsidRPr="001D4AEF">
        <w:rPr>
          <w:lang w:val="en-GB"/>
        </w:rPr>
        <w:t>, 2009).</w:t>
      </w:r>
    </w:p>
    <w:p w14:paraId="5BC552EC" w14:textId="77777777" w:rsidR="001D4AEF" w:rsidRDefault="001D4AEF" w:rsidP="00ED2A91">
      <w:pPr>
        <w:pStyle w:val="CorpoIntroduo-Finisterra"/>
        <w:rPr>
          <w:lang w:val="en-GB"/>
        </w:rPr>
      </w:pPr>
      <w:r w:rsidRPr="001D4AEF">
        <w:rPr>
          <w:lang w:val="en-GB"/>
        </w:rPr>
        <w:t xml:space="preserve">Multiple citations should be separated by semicolons [e.g., (Gaddis, 2018; Lai </w:t>
      </w:r>
      <w:r w:rsidRPr="00615C9E">
        <w:rPr>
          <w:i/>
          <w:lang w:val="en-GB"/>
        </w:rPr>
        <w:t>et al.</w:t>
      </w:r>
      <w:r w:rsidRPr="001D4AEF">
        <w:rPr>
          <w:lang w:val="en-GB"/>
        </w:rPr>
        <w:t>, 2006)] and listed in alphabetical order. Multiple works by the same author should be separated by commas (Silva, 2010, 2012).</w:t>
      </w:r>
    </w:p>
    <w:p w14:paraId="58494A01" w14:textId="64BFB469" w:rsidR="001D4AEF" w:rsidRPr="001D4AEF" w:rsidRDefault="001D4AEF" w:rsidP="00ED2A91">
      <w:pPr>
        <w:pStyle w:val="CorpoIntroduo-Finisterra"/>
        <w:rPr>
          <w:lang w:val="en-GB"/>
        </w:rPr>
      </w:pPr>
      <w:r w:rsidRPr="001D4AEF">
        <w:rPr>
          <w:lang w:val="en-GB"/>
        </w:rPr>
        <w:t>For direct quotations, use the format (Ferrão, 2006, p. 4) or Ferrão (2006, p. 4). Quotations with fewer than 40 words should be incorporated into the text within quotation marks, while quotations with 40 or more words should be formatted as a separate block of text without quotation marks.</w:t>
      </w:r>
    </w:p>
    <w:p w14:paraId="3BF42F00" w14:textId="3FD9BAA0" w:rsidR="00F625BB" w:rsidRDefault="001D4AEF" w:rsidP="00C9768A">
      <w:pPr>
        <w:pStyle w:val="CorpoIntroduo-Finisterra"/>
        <w:spacing w:before="160" w:after="160"/>
        <w:ind w:left="1701" w:firstLine="0"/>
        <w:rPr>
          <w:sz w:val="20"/>
          <w:szCs w:val="20"/>
        </w:rPr>
      </w:pPr>
      <w:r w:rsidRPr="001D4AEF">
        <w:rPr>
          <w:sz w:val="20"/>
          <w:szCs w:val="20"/>
          <w:lang w:val="en-GB"/>
        </w:rPr>
        <w:t xml:space="preserve">Block quotation with 40 or more words. Block quotation with 40 or more words. Block quotation with 40 or more words. Block quotation with 40 or more words. </w:t>
      </w:r>
      <w:r w:rsidRPr="001D4AEF">
        <w:rPr>
          <w:sz w:val="20"/>
          <w:szCs w:val="20"/>
        </w:rPr>
        <w:t>Block quotation with 40 or more words. (author, year, p.)</w:t>
      </w:r>
    </w:p>
    <w:p w14:paraId="7F595DDA" w14:textId="77777777" w:rsidR="001D4AEF" w:rsidRPr="00F625BB" w:rsidRDefault="001D4AEF" w:rsidP="00F625BB">
      <w:pPr>
        <w:pStyle w:val="CorpoIntroduo-Finisterra"/>
        <w:spacing w:before="60" w:after="60"/>
        <w:ind w:left="1701" w:firstLine="0"/>
        <w:rPr>
          <w:sz w:val="20"/>
          <w:szCs w:val="20"/>
        </w:rPr>
      </w:pPr>
    </w:p>
    <w:p w14:paraId="19728156" w14:textId="166D4DF2" w:rsidR="00292579" w:rsidRPr="00DB1A33" w:rsidRDefault="001D4AEF" w:rsidP="00DB1A33">
      <w:pPr>
        <w:pStyle w:val="PargrafodaLista"/>
        <w:widowControl w:val="0"/>
        <w:numPr>
          <w:ilvl w:val="2"/>
          <w:numId w:val="13"/>
        </w:numPr>
        <w:rPr>
          <w:rFonts w:cs="Times New Roman" w:hint="eastAsia"/>
          <w:i/>
          <w:sz w:val="22"/>
        </w:rPr>
      </w:pPr>
      <w:r w:rsidRPr="00DB1A33">
        <w:rPr>
          <w:rFonts w:cs="Times New Roman"/>
          <w:i/>
          <w:sz w:val="22"/>
        </w:rPr>
        <w:t>References</w:t>
      </w:r>
    </w:p>
    <w:p w14:paraId="13C1D018" w14:textId="77777777" w:rsidR="00CD4742" w:rsidRPr="00166024" w:rsidRDefault="00CD4742" w:rsidP="0064718A">
      <w:pPr>
        <w:pStyle w:val="CorpoIntroduo-Finisterra"/>
      </w:pPr>
    </w:p>
    <w:p w14:paraId="1E044962" w14:textId="77777777" w:rsidR="00615C9E" w:rsidRDefault="001D4AEF" w:rsidP="0064718A">
      <w:pPr>
        <w:pStyle w:val="CorpoResumo-Finisterra"/>
        <w:ind w:right="0"/>
        <w:rPr>
          <w:sz w:val="21"/>
          <w:szCs w:val="22"/>
          <w:lang w:val="en-GB"/>
        </w:rPr>
      </w:pPr>
      <w:r w:rsidRPr="00615C9E">
        <w:rPr>
          <w:sz w:val="21"/>
          <w:szCs w:val="22"/>
          <w:lang w:val="en-GB"/>
        </w:rPr>
        <w:t>The formatting of bibliographic references must follow the requirements of APA Style, 7th Edition.</w:t>
      </w:r>
      <w:r w:rsidR="00615C9E">
        <w:rPr>
          <w:sz w:val="21"/>
          <w:szCs w:val="22"/>
          <w:lang w:val="en-GB"/>
        </w:rPr>
        <w:t xml:space="preserve"> </w:t>
      </w:r>
      <w:r w:rsidRPr="00615C9E">
        <w:rPr>
          <w:sz w:val="21"/>
          <w:szCs w:val="22"/>
          <w:lang w:val="en-GB"/>
        </w:rPr>
        <w:t>The reference list should include only the works cited in the manuscript and must be placed at the end of the manuscript, under the section titled “References.”</w:t>
      </w:r>
    </w:p>
    <w:p w14:paraId="522103D8" w14:textId="77777777" w:rsidR="00615C9E" w:rsidRDefault="001D4AEF" w:rsidP="0064718A">
      <w:pPr>
        <w:pStyle w:val="CorpoResumo-Finisterra"/>
        <w:ind w:right="0"/>
        <w:rPr>
          <w:sz w:val="21"/>
          <w:szCs w:val="22"/>
          <w:lang w:val="en-GB"/>
        </w:rPr>
      </w:pPr>
      <w:r w:rsidRPr="00615C9E">
        <w:rPr>
          <w:sz w:val="21"/>
          <w:szCs w:val="22"/>
          <w:lang w:val="en-GB"/>
        </w:rPr>
        <w:t>References must be listed in alphabetical order. In the case of multiple works by the same author, these should be arranged chronologically. If more than one work by the same author was published in the same year, add the letters “a”, “b”, “c”, etc., to the year.</w:t>
      </w:r>
    </w:p>
    <w:p w14:paraId="79BAA3CB" w14:textId="0E9F5860" w:rsidR="00CD4742" w:rsidRPr="00DB1A33" w:rsidRDefault="001D4AEF" w:rsidP="0064718A">
      <w:pPr>
        <w:pStyle w:val="CorpoResumo-Finisterra"/>
        <w:ind w:right="0"/>
        <w:rPr>
          <w:sz w:val="21"/>
          <w:szCs w:val="21"/>
          <w:lang w:val="en-GB"/>
        </w:rPr>
      </w:pPr>
      <w:r w:rsidRPr="00615C9E">
        <w:rPr>
          <w:sz w:val="21"/>
          <w:szCs w:val="22"/>
          <w:lang w:val="en-GB"/>
        </w:rPr>
        <w:t>All references whose titles are not in English must be translated into English and placed in square brackets after the original title.</w:t>
      </w:r>
    </w:p>
    <w:p w14:paraId="15E3F482" w14:textId="77777777" w:rsidR="002F2281" w:rsidRPr="00DB1A33" w:rsidRDefault="002F2281" w:rsidP="0064718A">
      <w:pPr>
        <w:pStyle w:val="CorpoResumo-Finisterra"/>
        <w:ind w:right="0"/>
        <w:rPr>
          <w:sz w:val="21"/>
          <w:szCs w:val="21"/>
          <w:lang w:val="en-GB"/>
        </w:rPr>
      </w:pPr>
    </w:p>
    <w:p w14:paraId="55F8434C" w14:textId="686A5234" w:rsidR="004F2F3C" w:rsidRPr="00166024" w:rsidRDefault="00DB1A33" w:rsidP="00DB1A33">
      <w:pPr>
        <w:pStyle w:val="SubCapitulo-Finisterra"/>
        <w:numPr>
          <w:ilvl w:val="1"/>
          <w:numId w:val="13"/>
        </w:numPr>
      </w:pPr>
      <w:r>
        <w:t xml:space="preserve"> </w:t>
      </w:r>
      <w:r w:rsidR="001D4AEF">
        <w:t>Endnotes</w:t>
      </w:r>
    </w:p>
    <w:p w14:paraId="58D8876C" w14:textId="77777777" w:rsidR="005D1A6E" w:rsidRPr="00DB1A33" w:rsidRDefault="005D1A6E" w:rsidP="0064718A">
      <w:pPr>
        <w:pStyle w:val="PargrafodaLista"/>
        <w:ind w:left="927"/>
        <w:rPr>
          <w:rFonts w:cs="Times New Roman" w:hint="eastAsia"/>
          <w:b/>
          <w:sz w:val="21"/>
          <w:szCs w:val="21"/>
        </w:rPr>
      </w:pPr>
    </w:p>
    <w:p w14:paraId="1DD50997" w14:textId="1DAB06EE" w:rsidR="008E2D1E" w:rsidRPr="001D4AEF" w:rsidRDefault="001D4AEF" w:rsidP="001D4AEF">
      <w:pPr>
        <w:ind w:firstLine="567"/>
        <w:jc w:val="both"/>
        <w:rPr>
          <w:rFonts w:eastAsia="Times New Roman" w:cs="Times New Roman"/>
          <w:sz w:val="22"/>
          <w:lang w:val="en-GB"/>
        </w:rPr>
      </w:pPr>
      <w:r w:rsidRPr="001D4AEF">
        <w:rPr>
          <w:rFonts w:eastAsia="Times New Roman" w:cs="Times New Roman"/>
          <w:i/>
          <w:iCs/>
          <w:sz w:val="21"/>
          <w:szCs w:val="22"/>
          <w:lang w:val="en-GB"/>
        </w:rPr>
        <w:t>Finisterra</w:t>
      </w:r>
      <w:r w:rsidRPr="001D4AEF">
        <w:rPr>
          <w:rFonts w:eastAsia="Times New Roman" w:cs="Times New Roman"/>
          <w:sz w:val="21"/>
          <w:szCs w:val="22"/>
          <w:lang w:val="en-GB"/>
        </w:rPr>
        <w:t xml:space="preserve"> only accepts endnotes (maximum of 10), numbered using Roman numerals. Notes consisting solely of bibliographic references are not allowed.</w:t>
      </w:r>
    </w:p>
    <w:p w14:paraId="2C391727" w14:textId="77777777" w:rsidR="001A4817" w:rsidRPr="001D4AEF" w:rsidRDefault="001A4817" w:rsidP="0064718A">
      <w:pPr>
        <w:pStyle w:val="CorpoResumo-Finisterra"/>
        <w:ind w:right="0" w:firstLine="0"/>
        <w:rPr>
          <w:rStyle w:val="Referencias-FinisterraCarter"/>
          <w:rFonts w:eastAsiaTheme="minorEastAsia" w:hint="eastAsia"/>
          <w:lang w:val="en-GB"/>
        </w:rPr>
      </w:pPr>
    </w:p>
    <w:p w14:paraId="4541034F" w14:textId="4A652D6B" w:rsidR="001F26CB" w:rsidRDefault="00280DC6" w:rsidP="0064718A">
      <w:pPr>
        <w:jc w:val="both"/>
        <w:rPr>
          <w:rFonts w:eastAsia="Times New Roman" w:cs="Times New Roman"/>
          <w:lang w:val="en-GB"/>
        </w:rPr>
      </w:pPr>
      <w:r w:rsidRPr="001D4AEF">
        <w:rPr>
          <w:rStyle w:val="Referencias-FinisterraCarter"/>
          <w:rFonts w:eastAsiaTheme="minorEastAsia"/>
          <w:lang w:val="en-GB"/>
        </w:rPr>
        <w:lastRenderedPageBreak/>
        <w:t>REFERENCES</w:t>
      </w:r>
      <w:r w:rsidR="00717AFF" w:rsidRPr="001D4AEF">
        <w:rPr>
          <w:rFonts w:eastAsia="Times New Roman" w:cs="Times New Roman"/>
          <w:lang w:val="en-GB"/>
        </w:rPr>
        <w:t xml:space="preserve"> </w:t>
      </w:r>
      <w:hyperlink r:id="rId10" w:history="1">
        <w:r w:rsidR="002C275A" w:rsidRPr="00DA1ED3">
          <w:rPr>
            <w:rStyle w:val="Hiperligao"/>
            <w:rFonts w:eastAsia="Times New Roman" w:cs="Times New Roman"/>
            <w:lang w:val="en-GB"/>
          </w:rPr>
          <w:t>(</w:t>
        </w:r>
        <w:r w:rsidR="005A3D43" w:rsidRPr="00DA1ED3">
          <w:rPr>
            <w:rStyle w:val="Hiperligao"/>
            <w:rFonts w:eastAsia="Times New Roman" w:cs="Times New Roman"/>
            <w:lang w:val="en-GB"/>
          </w:rPr>
          <w:t>APA 7ª ed.</w:t>
        </w:r>
        <w:r w:rsidR="002C275A" w:rsidRPr="00DA1ED3">
          <w:rPr>
            <w:rStyle w:val="Hiperligao"/>
            <w:rFonts w:eastAsia="Times New Roman" w:cs="Times New Roman"/>
            <w:lang w:val="en-GB"/>
          </w:rPr>
          <w:t>)</w:t>
        </w:r>
      </w:hyperlink>
    </w:p>
    <w:p w14:paraId="10AA8FDE" w14:textId="77777777" w:rsidR="001F26CB" w:rsidRDefault="001F26CB" w:rsidP="0064718A">
      <w:pPr>
        <w:jc w:val="both"/>
        <w:rPr>
          <w:rFonts w:eastAsia="Times New Roman" w:cs="Times New Roman"/>
          <w:i/>
          <w:lang w:val="en-GB"/>
        </w:rPr>
      </w:pPr>
    </w:p>
    <w:p w14:paraId="0D1B255B" w14:textId="6E7B987B" w:rsidR="00717AFF" w:rsidRPr="001F26CB" w:rsidRDefault="001F26CB" w:rsidP="0064718A">
      <w:pPr>
        <w:jc w:val="both"/>
        <w:rPr>
          <w:rFonts w:eastAsia="Times New Roman" w:cs="Times New Roman"/>
          <w:i/>
          <w:lang w:val="en-GB"/>
        </w:rPr>
      </w:pPr>
      <w:r w:rsidRPr="001F26CB">
        <w:rPr>
          <w:rFonts w:eastAsia="Times New Roman" w:cs="Times New Roman"/>
          <w:i/>
          <w:lang w:val="en-GB"/>
        </w:rPr>
        <w:t>[Please, add all DOI</w:t>
      </w:r>
      <w:r>
        <w:rPr>
          <w:rFonts w:eastAsia="Times New Roman" w:cs="Times New Roman"/>
          <w:i/>
          <w:lang w:val="en-GB"/>
        </w:rPr>
        <w:t xml:space="preserve"> possible</w:t>
      </w:r>
      <w:r w:rsidRPr="001F26CB">
        <w:rPr>
          <w:rFonts w:eastAsia="Times New Roman" w:cs="Times New Roman"/>
          <w:i/>
          <w:lang w:val="en-GB"/>
        </w:rPr>
        <w:t>]</w:t>
      </w:r>
      <w:r w:rsidR="00717AFF" w:rsidRPr="001F26CB">
        <w:rPr>
          <w:rFonts w:eastAsia="Times New Roman" w:cs="Times New Roman"/>
          <w:i/>
          <w:lang w:val="en-GB"/>
        </w:rPr>
        <w:t xml:space="preserve"> </w:t>
      </w:r>
    </w:p>
    <w:p w14:paraId="3C9A0DEB" w14:textId="7D14C6E9" w:rsidR="00E65768" w:rsidRPr="001D4AEF" w:rsidRDefault="00E65768" w:rsidP="0064718A">
      <w:pPr>
        <w:pStyle w:val="CorpoResumo-Finisterra"/>
        <w:ind w:right="0"/>
        <w:rPr>
          <w:rFonts w:eastAsia="MinionPro-Regular"/>
          <w:lang w:val="en-GB"/>
        </w:rPr>
      </w:pPr>
    </w:p>
    <w:p w14:paraId="04C12DDE" w14:textId="77777777" w:rsidR="00DA0C82" w:rsidRPr="00341AD3" w:rsidRDefault="00DA0C82" w:rsidP="00E8310A">
      <w:pPr>
        <w:autoSpaceDE w:val="0"/>
        <w:autoSpaceDN w:val="0"/>
        <w:adjustRightInd w:val="0"/>
        <w:spacing w:after="120"/>
        <w:ind w:left="567" w:hanging="567"/>
        <w:rPr>
          <w:rFonts w:eastAsia="MinionPro-Regular" w:cs="Times New Roman"/>
          <w:sz w:val="18"/>
          <w:szCs w:val="18"/>
        </w:rPr>
      </w:pPr>
      <w:r w:rsidRPr="00341AD3">
        <w:rPr>
          <w:rFonts w:eastAsia="MinionPro-Regular" w:cs="Times New Roman"/>
          <w:sz w:val="18"/>
          <w:szCs w:val="18"/>
        </w:rPr>
        <w:t xml:space="preserve">Barata Salgueiro, T. (1994). Novos produtos imobiliários e reestruturação urbana [New real estate products and urban restructuring]. </w:t>
      </w:r>
      <w:r w:rsidRPr="00341AD3">
        <w:rPr>
          <w:rFonts w:eastAsia="MinionPro-Regular" w:cs="Times New Roman"/>
          <w:i/>
          <w:iCs/>
          <w:sz w:val="18"/>
          <w:szCs w:val="18"/>
        </w:rPr>
        <w:t>Finisterra – Revista Portuguesa de Geografia</w:t>
      </w:r>
      <w:r w:rsidRPr="00341AD3">
        <w:rPr>
          <w:rFonts w:eastAsia="MinionPro-Regular" w:cs="Times New Roman"/>
          <w:sz w:val="18"/>
          <w:szCs w:val="18"/>
        </w:rPr>
        <w:t xml:space="preserve">, </w:t>
      </w:r>
      <w:r w:rsidRPr="00341AD3">
        <w:rPr>
          <w:rFonts w:eastAsia="MinionPro-Regular" w:cs="Times New Roman"/>
          <w:i/>
          <w:iCs/>
          <w:sz w:val="18"/>
          <w:szCs w:val="18"/>
        </w:rPr>
        <w:t>XXIX</w:t>
      </w:r>
      <w:r w:rsidRPr="00341AD3">
        <w:rPr>
          <w:rFonts w:eastAsia="MinionPro-Regular" w:cs="Times New Roman"/>
          <w:sz w:val="18"/>
          <w:szCs w:val="18"/>
        </w:rPr>
        <w:t xml:space="preserve">(57), 79‑101. </w:t>
      </w:r>
      <w:hyperlink r:id="rId11" w:history="1">
        <w:r w:rsidRPr="00341AD3">
          <w:rPr>
            <w:rStyle w:val="Hiperligao"/>
            <w:rFonts w:eastAsia="Times New Roman" w:cs="Times New Roman"/>
            <w:sz w:val="18"/>
            <w:szCs w:val="18"/>
          </w:rPr>
          <w:t>https://doi.org/10.18055/Finis1848</w:t>
        </w:r>
      </w:hyperlink>
    </w:p>
    <w:p w14:paraId="020959BF" w14:textId="4376E89E" w:rsidR="00DA0C82" w:rsidRPr="00CE6744" w:rsidRDefault="00DA0C82" w:rsidP="00E8310A">
      <w:pPr>
        <w:pStyle w:val="CorpoResumo-Finisterra"/>
        <w:spacing w:after="120"/>
        <w:ind w:left="567" w:right="0" w:hanging="567"/>
        <w:jc w:val="left"/>
      </w:pPr>
      <w:r w:rsidRPr="004B1E0D">
        <w:t xml:space="preserve">Barata-Salgueiro, T. (2011). </w:t>
      </w:r>
      <w:r w:rsidRPr="00341AD3">
        <w:rPr>
          <w:lang w:val="en-GB"/>
        </w:rPr>
        <w:t xml:space="preserve">The resilience of urban retail areas. In T. Barata-Salgueiro &amp; H. Cachinho (Eds.), </w:t>
      </w:r>
      <w:r w:rsidRPr="00341AD3">
        <w:rPr>
          <w:i/>
          <w:iCs/>
          <w:lang w:val="en-GB"/>
        </w:rPr>
        <w:t>Retail Planning for the Resilient City</w:t>
      </w:r>
      <w:r w:rsidRPr="00341AD3">
        <w:rPr>
          <w:lang w:val="en-GB"/>
        </w:rPr>
        <w:t xml:space="preserve"> (pp. 19-44). </w:t>
      </w:r>
      <w:r w:rsidRPr="00CE6744">
        <w:t>C</w:t>
      </w:r>
      <w:r w:rsidR="00B01AB4">
        <w:t>entro de Estudos Geográficos.</w:t>
      </w:r>
    </w:p>
    <w:p w14:paraId="3BC49B6D" w14:textId="77777777" w:rsidR="00DA0C82" w:rsidRPr="00DB1A33" w:rsidRDefault="00DA0C82" w:rsidP="00E8310A">
      <w:pPr>
        <w:pStyle w:val="CorpoResumo-Finisterra"/>
        <w:spacing w:after="120"/>
        <w:ind w:left="567" w:right="0" w:hanging="567"/>
        <w:jc w:val="left"/>
        <w:rPr>
          <w:lang w:val="en-GB"/>
        </w:rPr>
      </w:pPr>
      <w:r w:rsidRPr="00DB1A33">
        <w:t xml:space="preserve">Ferreira, E., &amp; Salvador, R. (2012). Sensing the Landscape: Collaborative Emotion Mapping in Urban Spaces. </w:t>
      </w:r>
      <w:r w:rsidRPr="00CE6744">
        <w:t xml:space="preserve">In </w:t>
      </w:r>
      <w:r w:rsidRPr="00B01AB4">
        <w:rPr>
          <w:i/>
        </w:rPr>
        <w:t>XIII Colóquio Ibérico de Geografia</w:t>
      </w:r>
      <w:r w:rsidRPr="00CE6744">
        <w:t xml:space="preserve"> (pp. 587-597). </w:t>
      </w:r>
      <w:r w:rsidRPr="00DB1A33">
        <w:rPr>
          <w:lang w:val="en-GB"/>
        </w:rPr>
        <w:t xml:space="preserve">Meubook. </w:t>
      </w:r>
      <w:hyperlink r:id="rId12" w:history="1">
        <w:r w:rsidRPr="00DB1A33">
          <w:rPr>
            <w:rStyle w:val="Hiperligao"/>
            <w:lang w:val="en-GB"/>
          </w:rPr>
          <w:t>https://novaresearch.unl.pt/en/publications/emsensing-the-landscape-collaborative-emotion-mapping-in-urban-sp</w:t>
        </w:r>
      </w:hyperlink>
      <w:r w:rsidRPr="00DB1A33">
        <w:rPr>
          <w:lang w:val="en-GB"/>
        </w:rPr>
        <w:t xml:space="preserve"> </w:t>
      </w:r>
    </w:p>
    <w:p w14:paraId="008B706E" w14:textId="4DF2F391" w:rsidR="00DA0C82" w:rsidRPr="004B1E0D" w:rsidRDefault="00DA0C82" w:rsidP="00E8310A">
      <w:pPr>
        <w:pStyle w:val="CorpoResumo-Finisterra"/>
        <w:spacing w:after="120"/>
        <w:ind w:left="567" w:right="0" w:hanging="567"/>
        <w:jc w:val="left"/>
      </w:pPr>
      <w:r w:rsidRPr="00341AD3">
        <w:t xml:space="preserve">Garcia, R. (2012). </w:t>
      </w:r>
      <w:r w:rsidRPr="00341AD3">
        <w:rPr>
          <w:i/>
          <w:iCs/>
        </w:rPr>
        <w:t>Metodologias de avaliação da perigosidade e risco associado a movimentos de vertente: aplicação na bacia do rio Alenquer</w:t>
      </w:r>
      <w:r w:rsidRPr="00341AD3">
        <w:t xml:space="preserve"> </w:t>
      </w:r>
      <w:r>
        <w:t>[</w:t>
      </w:r>
      <w:r w:rsidR="00B01AB4">
        <w:t>Assessment methodologies for hazard and risk associated with slope movements: application in the Alenquer River basin</w:t>
      </w:r>
      <w:r>
        <w:t xml:space="preserve">]. </w:t>
      </w:r>
      <w:r w:rsidRPr="00341AD3">
        <w:t>[</w:t>
      </w:r>
      <w:r w:rsidR="00B01AB4">
        <w:t>PhD thesis, University of Lisbon</w:t>
      </w:r>
      <w:r w:rsidRPr="004B1E0D">
        <w:t xml:space="preserve">]. Repositório da Universidade de Lisboa. </w:t>
      </w:r>
      <w:hyperlink r:id="rId13" w:history="1">
        <w:r w:rsidRPr="004B1E0D">
          <w:rPr>
            <w:rStyle w:val="Hiperligao"/>
          </w:rPr>
          <w:t>http://repositorio.ul.pt/handle/10451/7377</w:t>
        </w:r>
      </w:hyperlink>
      <w:r w:rsidRPr="004B1E0D">
        <w:t xml:space="preserve"> </w:t>
      </w:r>
    </w:p>
    <w:p w14:paraId="0064EF8D" w14:textId="77777777" w:rsidR="00DA0C82" w:rsidRPr="00E643ED" w:rsidRDefault="00DA0C82" w:rsidP="00E8310A">
      <w:pPr>
        <w:pStyle w:val="CorpoResumo-Finisterra"/>
        <w:spacing w:after="120"/>
        <w:ind w:left="567" w:right="0" w:hanging="567"/>
        <w:jc w:val="left"/>
      </w:pPr>
      <w:r w:rsidRPr="00341AD3">
        <w:t xml:space="preserve">Harvey, D. (2014). </w:t>
      </w:r>
      <w:r w:rsidRPr="00341AD3">
        <w:rPr>
          <w:i/>
          <w:iCs/>
        </w:rPr>
        <w:t>Cidades rebeldes</w:t>
      </w:r>
      <w:r w:rsidRPr="00341AD3">
        <w:t xml:space="preserve"> [Rebel cities]. Martins Fontes.</w:t>
      </w:r>
    </w:p>
    <w:p w14:paraId="3B46A18E" w14:textId="598E1ECD" w:rsidR="00DA0C82" w:rsidRPr="00341AD3" w:rsidRDefault="00B01AB4" w:rsidP="00E8310A">
      <w:pPr>
        <w:spacing w:after="120"/>
        <w:ind w:left="567" w:hanging="567"/>
        <w:rPr>
          <w:rFonts w:hint="eastAsia"/>
          <w:sz w:val="18"/>
          <w:szCs w:val="18"/>
        </w:rPr>
      </w:pPr>
      <w:r>
        <w:rPr>
          <w:sz w:val="18"/>
          <w:szCs w:val="18"/>
          <w:lang w:val="en-GB"/>
        </w:rPr>
        <w:t>World Health Organization</w:t>
      </w:r>
      <w:r w:rsidR="00DA0C82" w:rsidRPr="00341AD3">
        <w:rPr>
          <w:sz w:val="18"/>
          <w:szCs w:val="18"/>
          <w:lang w:val="en-GB"/>
        </w:rPr>
        <w:t xml:space="preserve">. (2020). </w:t>
      </w:r>
      <w:r w:rsidR="00DA0C82" w:rsidRPr="00341AD3">
        <w:rPr>
          <w:i/>
          <w:iCs/>
          <w:sz w:val="18"/>
          <w:szCs w:val="18"/>
          <w:lang w:val="en-GB"/>
        </w:rPr>
        <w:t>Coronavirus disease (COVID-19) pandemic</w:t>
      </w:r>
      <w:r w:rsidR="00DA0C82" w:rsidRPr="00341AD3">
        <w:rPr>
          <w:sz w:val="18"/>
          <w:szCs w:val="18"/>
          <w:lang w:val="en-GB"/>
        </w:rPr>
        <w:t xml:space="preserve">. </w:t>
      </w:r>
      <w:r>
        <w:rPr>
          <w:sz w:val="18"/>
          <w:szCs w:val="18"/>
        </w:rPr>
        <w:t>WHO</w:t>
      </w:r>
      <w:r w:rsidR="00DA0C82" w:rsidRPr="00341AD3">
        <w:rPr>
          <w:sz w:val="18"/>
          <w:szCs w:val="18"/>
        </w:rPr>
        <w:t xml:space="preserve">. </w:t>
      </w:r>
      <w:hyperlink r:id="rId14" w:history="1">
        <w:r w:rsidR="00DA0C82" w:rsidRPr="00341AD3">
          <w:rPr>
            <w:rStyle w:val="Hiperligao"/>
            <w:sz w:val="18"/>
            <w:szCs w:val="18"/>
          </w:rPr>
          <w:t>https://www.who.int/emergencies/diseases/novel-coronavirus-2019</w:t>
        </w:r>
      </w:hyperlink>
      <w:r w:rsidR="00DA0C82" w:rsidRPr="00341AD3">
        <w:rPr>
          <w:sz w:val="18"/>
          <w:szCs w:val="18"/>
        </w:rPr>
        <w:t xml:space="preserve"> </w:t>
      </w:r>
    </w:p>
    <w:p w14:paraId="773C105F" w14:textId="29C28191" w:rsidR="0036476D" w:rsidRPr="00341AD3" w:rsidRDefault="0036476D" w:rsidP="0064718A">
      <w:pPr>
        <w:pStyle w:val="CorpoResumo-Finisterra"/>
        <w:ind w:right="0" w:firstLine="0"/>
      </w:pPr>
    </w:p>
    <w:p w14:paraId="6F874525" w14:textId="77777777" w:rsidR="00284C70" w:rsidRPr="00A408A0" w:rsidRDefault="00284C70" w:rsidP="0064718A">
      <w:pPr>
        <w:pStyle w:val="CorpoResumo-Finisterra"/>
        <w:ind w:right="0" w:firstLine="0"/>
      </w:pPr>
    </w:p>
    <w:p w14:paraId="5ACA5D78" w14:textId="259AF51C" w:rsidR="0036476D" w:rsidRPr="00166024" w:rsidRDefault="001766C3" w:rsidP="0064718A">
      <w:pPr>
        <w:jc w:val="both"/>
        <w:rPr>
          <w:rFonts w:eastAsia="Times New Roman" w:cs="Times New Roman"/>
        </w:rPr>
      </w:pPr>
      <w:r>
        <w:rPr>
          <w:rStyle w:val="Referencias-FinisterraCarter"/>
          <w:rFonts w:eastAsiaTheme="minorEastAsia"/>
        </w:rPr>
        <w:t>LEGAL DOCUMENTS</w:t>
      </w:r>
    </w:p>
    <w:p w14:paraId="431D6C23" w14:textId="77777777" w:rsidR="0036476D" w:rsidRDefault="0036476D" w:rsidP="0064718A">
      <w:pPr>
        <w:pStyle w:val="CorpoResumo-Finisterra"/>
        <w:ind w:right="0" w:firstLine="0"/>
      </w:pPr>
    </w:p>
    <w:p w14:paraId="0413164A" w14:textId="1AA8AE04" w:rsidR="0036476D" w:rsidRPr="00166024" w:rsidRDefault="0036476D" w:rsidP="00E8310A">
      <w:pPr>
        <w:pStyle w:val="CorpoResumo-Finisterra"/>
        <w:ind w:right="0" w:firstLine="0"/>
        <w:jc w:val="left"/>
        <w:rPr>
          <w:rFonts w:eastAsia="MinionPro-Regular"/>
        </w:rPr>
      </w:pPr>
      <w:r w:rsidRPr="00166024">
        <w:t xml:space="preserve">Lei nº 45/94, de 22/02/1994 </w:t>
      </w:r>
      <w:r w:rsidR="00DA0C82">
        <w:t>–</w:t>
      </w:r>
      <w:r w:rsidRPr="00166024">
        <w:t xml:space="preserve"> Regula o processo de planeamento de recursos hídricos e a elaboração e aprovação dos respetivos planos</w:t>
      </w:r>
    </w:p>
    <w:p w14:paraId="6FDCC8DF" w14:textId="23CE9B62" w:rsidR="0036476D" w:rsidRDefault="0036476D" w:rsidP="0064718A">
      <w:pPr>
        <w:pStyle w:val="CorpoResumo-Finisterra"/>
        <w:ind w:right="0" w:firstLine="0"/>
        <w:rPr>
          <w:sz w:val="20"/>
          <w:szCs w:val="20"/>
        </w:rPr>
      </w:pPr>
    </w:p>
    <w:p w14:paraId="482BCAF4" w14:textId="77777777" w:rsidR="00B01AB4" w:rsidRPr="00B01AB4" w:rsidRDefault="00B01AB4" w:rsidP="0064718A">
      <w:pPr>
        <w:pStyle w:val="CorpoResumo-Finisterra"/>
        <w:ind w:right="0" w:firstLine="0"/>
        <w:rPr>
          <w:sz w:val="20"/>
          <w:szCs w:val="20"/>
        </w:rPr>
      </w:pPr>
    </w:p>
    <w:p w14:paraId="4D94D1EE" w14:textId="5AB12F3A" w:rsidR="00917285" w:rsidRPr="00DB1A33" w:rsidRDefault="00B01AB4" w:rsidP="0064718A">
      <w:pPr>
        <w:autoSpaceDE w:val="0"/>
        <w:autoSpaceDN w:val="0"/>
        <w:adjustRightInd w:val="0"/>
        <w:rPr>
          <w:rFonts w:eastAsia="Times New Roman" w:cs="Times New Roman"/>
          <w:i/>
          <w:sz w:val="20"/>
          <w:szCs w:val="20"/>
          <w:lang w:val="en-GB"/>
        </w:rPr>
      </w:pPr>
      <w:r w:rsidRPr="00DB1A33">
        <w:rPr>
          <w:rFonts w:eastAsia="Times New Roman" w:cs="Times New Roman"/>
          <w:i/>
          <w:sz w:val="20"/>
          <w:szCs w:val="20"/>
          <w:lang w:val="en-GB"/>
        </w:rPr>
        <w:t xml:space="preserve">For other typologies of documents, please check our </w:t>
      </w:r>
      <w:hyperlink r:id="rId15" w:history="1">
        <w:r w:rsidRPr="00DB1A33">
          <w:rPr>
            <w:rStyle w:val="Hiperligao"/>
            <w:rFonts w:eastAsia="Times New Roman" w:cs="Times New Roman"/>
            <w:i/>
            <w:sz w:val="20"/>
            <w:szCs w:val="20"/>
            <w:lang w:val="en-GB"/>
          </w:rPr>
          <w:t>Reference Guide</w:t>
        </w:r>
      </w:hyperlink>
      <w:r w:rsidRPr="00DB1A33">
        <w:rPr>
          <w:rFonts w:eastAsia="Times New Roman" w:cs="Times New Roman"/>
          <w:i/>
          <w:sz w:val="20"/>
          <w:szCs w:val="20"/>
          <w:lang w:val="en-GB"/>
        </w:rPr>
        <w:t>.</w:t>
      </w:r>
    </w:p>
    <w:sectPr w:rsidR="00917285" w:rsidRPr="00DB1A33" w:rsidSect="002A3903">
      <w:footerReference w:type="even" r:id="rId16"/>
      <w:footerReference w:type="default" r:id="rId17"/>
      <w:headerReference w:type="first" r:id="rId18"/>
      <w:footerReference w:type="first" r:id="rId19"/>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7938B" w14:textId="77777777" w:rsidR="00B85614" w:rsidRDefault="00B85614" w:rsidP="001B46A4">
      <w:pPr>
        <w:rPr>
          <w:rFonts w:hint="eastAsia"/>
        </w:rPr>
      </w:pPr>
      <w:r>
        <w:separator/>
      </w:r>
    </w:p>
  </w:endnote>
  <w:endnote w:type="continuationSeparator" w:id="0">
    <w:p w14:paraId="06884E90" w14:textId="77777777" w:rsidR="00B85614" w:rsidRDefault="00B85614" w:rsidP="001B46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notTrueType/>
    <w:pitch w:val="variable"/>
    <w:sig w:usb0="E0002EFF" w:usb1="C000785B" w:usb2="00000009"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00"/>
    <w:family w:val="roman"/>
    <w:notTrueType/>
    <w:pitch w:val="default"/>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157468"/>
      <w:docPartObj>
        <w:docPartGallery w:val="Page Numbers (Bottom of Page)"/>
        <w:docPartUnique/>
      </w:docPartObj>
    </w:sdtPr>
    <w:sdtEndPr>
      <w:rPr>
        <w:sz w:val="20"/>
        <w:szCs w:val="32"/>
      </w:rPr>
    </w:sdtEndPr>
    <w:sdtContent>
      <w:p w14:paraId="6F6433C1" w14:textId="5B6F8D4D" w:rsidR="00B75DF4" w:rsidRPr="004C1CB6" w:rsidRDefault="004C1CB6" w:rsidP="004C1CB6">
        <w:pPr>
          <w:pStyle w:val="Rodap"/>
          <w:jc w:val="center"/>
          <w:rPr>
            <w:rFonts w:hint="eastAsia"/>
            <w:sz w:val="20"/>
            <w:szCs w:val="32"/>
          </w:rPr>
        </w:pPr>
        <w:r w:rsidRPr="004C1CB6">
          <w:rPr>
            <w:sz w:val="20"/>
            <w:szCs w:val="32"/>
          </w:rPr>
          <w:fldChar w:fldCharType="begin"/>
        </w:r>
        <w:r w:rsidRPr="004C1CB6">
          <w:rPr>
            <w:sz w:val="20"/>
            <w:szCs w:val="32"/>
          </w:rPr>
          <w:instrText>PAGE   \* MERGEFORMAT</w:instrText>
        </w:r>
        <w:r w:rsidRPr="004C1CB6">
          <w:rPr>
            <w:sz w:val="20"/>
            <w:szCs w:val="32"/>
          </w:rPr>
          <w:fldChar w:fldCharType="separate"/>
        </w:r>
        <w:r w:rsidR="00C9768A">
          <w:rPr>
            <w:noProof/>
            <w:sz w:val="20"/>
            <w:szCs w:val="32"/>
          </w:rPr>
          <w:t>2</w:t>
        </w:r>
        <w:r w:rsidRPr="004C1CB6">
          <w:rPr>
            <w:sz w:val="20"/>
            <w:szCs w:val="3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796442"/>
      <w:docPartObj>
        <w:docPartGallery w:val="Page Numbers (Bottom of Page)"/>
        <w:docPartUnique/>
      </w:docPartObj>
    </w:sdtPr>
    <w:sdtEndPr>
      <w:rPr>
        <w:sz w:val="20"/>
        <w:szCs w:val="32"/>
      </w:rPr>
    </w:sdtEndPr>
    <w:sdtContent>
      <w:p w14:paraId="4613AA32" w14:textId="7C0EFDA8" w:rsidR="00B75DF4" w:rsidRPr="004C1CB6" w:rsidRDefault="004C1CB6" w:rsidP="004C1CB6">
        <w:pPr>
          <w:pStyle w:val="Rodap"/>
          <w:jc w:val="center"/>
          <w:rPr>
            <w:rFonts w:hint="eastAsia"/>
            <w:sz w:val="20"/>
            <w:szCs w:val="32"/>
          </w:rPr>
        </w:pPr>
        <w:r w:rsidRPr="004C1CB6">
          <w:rPr>
            <w:sz w:val="20"/>
            <w:szCs w:val="32"/>
          </w:rPr>
          <w:fldChar w:fldCharType="begin"/>
        </w:r>
        <w:r w:rsidRPr="004C1CB6">
          <w:rPr>
            <w:sz w:val="20"/>
            <w:szCs w:val="32"/>
          </w:rPr>
          <w:instrText>PAGE   \* MERGEFORMAT</w:instrText>
        </w:r>
        <w:r w:rsidRPr="004C1CB6">
          <w:rPr>
            <w:sz w:val="20"/>
            <w:szCs w:val="32"/>
          </w:rPr>
          <w:fldChar w:fldCharType="separate"/>
        </w:r>
        <w:r w:rsidR="00C9768A">
          <w:rPr>
            <w:noProof/>
            <w:sz w:val="20"/>
            <w:szCs w:val="32"/>
          </w:rPr>
          <w:t>3</w:t>
        </w:r>
        <w:r w:rsidRPr="004C1CB6">
          <w:rPr>
            <w:sz w:val="20"/>
            <w:szCs w:val="3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47215" w14:textId="4EBCEED3" w:rsidR="004B1E0D" w:rsidRPr="004B1E0D" w:rsidRDefault="004B1E0D" w:rsidP="004B1E0D">
    <w:pPr>
      <w:tabs>
        <w:tab w:val="left" w:pos="567"/>
        <w:tab w:val="center" w:pos="4252"/>
        <w:tab w:val="right" w:pos="8504"/>
      </w:tabs>
      <w:rPr>
        <w:rFonts w:hint="eastAsia"/>
        <w:sz w:val="14"/>
        <w:szCs w:val="14"/>
        <w:lang w:val="en-GB"/>
      </w:rPr>
    </w:pPr>
    <w:bookmarkStart w:id="3" w:name="_Hlk75870896"/>
    <w:bookmarkStart w:id="4" w:name="_Hlk75870897"/>
    <w:bookmarkStart w:id="5" w:name="_Hlk75870990"/>
    <w:bookmarkStart w:id="6" w:name="_Hlk75870991"/>
    <w:bookmarkStart w:id="7" w:name="_Hlk75871007"/>
    <w:bookmarkStart w:id="8" w:name="_Hlk75871008"/>
    <w:bookmarkStart w:id="9" w:name="_Hlk75871016"/>
    <w:bookmarkStart w:id="10" w:name="_Hlk75871017"/>
    <w:bookmarkStart w:id="11" w:name="_Hlk75871023"/>
    <w:bookmarkStart w:id="12" w:name="_Hlk75871024"/>
    <w:bookmarkStart w:id="13" w:name="_Hlk75871041"/>
    <w:bookmarkStart w:id="14" w:name="_Hlk75871042"/>
    <w:bookmarkStart w:id="15" w:name="_Hlk75871051"/>
    <w:bookmarkStart w:id="16" w:name="_Hlk75871052"/>
    <w:r w:rsidRPr="00966C98">
      <w:rPr>
        <w:noProof/>
        <w:sz w:val="14"/>
        <w:szCs w:val="14"/>
        <w:lang w:eastAsia="pt-PT"/>
      </w:rPr>
      <w:drawing>
        <wp:inline distT="0" distB="0" distL="0" distR="0" wp14:anchorId="6E4DBE9C" wp14:editId="3796483B">
          <wp:extent cx="205477" cy="72000"/>
          <wp:effectExtent l="0" t="0" r="4445" b="444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77" cy="72000"/>
                  </a:xfrm>
                  <a:prstGeom prst="rect">
                    <a:avLst/>
                  </a:prstGeom>
                  <a:noFill/>
                  <a:ln>
                    <a:noFill/>
                  </a:ln>
                </pic:spPr>
              </pic:pic>
            </a:graphicData>
          </a:graphic>
        </wp:inline>
      </w:drawing>
    </w:r>
    <w:r w:rsidRPr="00966C98">
      <w:rPr>
        <w:sz w:val="14"/>
        <w:szCs w:val="14"/>
        <w:lang w:val="en-US"/>
      </w:rPr>
      <w:t xml:space="preserve"> Published under the terms and conditions of an Attribution-NonCommercial-NoDerivatives 4.0 International license.</w:t>
    </w:r>
    <w:bookmarkEnd w:id="3"/>
    <w:bookmarkEnd w:id="4"/>
    <w:bookmarkEnd w:id="5"/>
    <w:bookmarkEnd w:id="6"/>
    <w:bookmarkEnd w:id="7"/>
    <w:bookmarkEnd w:id="8"/>
    <w:bookmarkEnd w:id="9"/>
    <w:bookmarkEnd w:id="10"/>
    <w:bookmarkEnd w:id="11"/>
    <w:bookmarkEnd w:id="12"/>
    <w:bookmarkEnd w:id="13"/>
    <w:bookmarkEnd w:id="14"/>
    <w:bookmarkEnd w:id="15"/>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4E48B" w14:textId="77777777" w:rsidR="00B85614" w:rsidRDefault="00B85614" w:rsidP="001B46A4">
      <w:pPr>
        <w:rPr>
          <w:rFonts w:hint="eastAsia"/>
        </w:rPr>
      </w:pPr>
      <w:r>
        <w:separator/>
      </w:r>
    </w:p>
  </w:footnote>
  <w:footnote w:type="continuationSeparator" w:id="0">
    <w:p w14:paraId="0301C454" w14:textId="77777777" w:rsidR="00B85614" w:rsidRDefault="00B85614" w:rsidP="001B46A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A50A" w14:textId="6CA4F53C" w:rsidR="004B1E0D" w:rsidRPr="001766C3" w:rsidRDefault="00AB25C5" w:rsidP="004B1E0D">
    <w:pPr>
      <w:jc w:val="right"/>
      <w:rPr>
        <w:rFonts w:hint="eastAsia"/>
        <w:b/>
        <w:color w:val="000000"/>
        <w:sz w:val="18"/>
        <w:szCs w:val="28"/>
      </w:rPr>
    </w:pPr>
    <w:r>
      <w:rPr>
        <w:rFonts w:cs="Times New Roman" w:hint="eastAsia"/>
        <w:noProof/>
        <w:lang w:eastAsia="pt-PT"/>
      </w:rPr>
      <w:drawing>
        <wp:anchor distT="0" distB="0" distL="114300" distR="114300" simplePos="0" relativeHeight="251658240" behindDoc="0" locked="0" layoutInCell="1" allowOverlap="1" wp14:anchorId="6CA9E9F2" wp14:editId="3F60802B">
          <wp:simplePos x="0" y="0"/>
          <wp:positionH relativeFrom="column">
            <wp:posOffset>-109855</wp:posOffset>
          </wp:positionH>
          <wp:positionV relativeFrom="paragraph">
            <wp:posOffset>-2468</wp:posOffset>
          </wp:positionV>
          <wp:extent cx="1453103" cy="46672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3103" cy="466725"/>
                  </a:xfrm>
                  <a:prstGeom prst="rect">
                    <a:avLst/>
                  </a:prstGeom>
                  <a:noFill/>
                  <a:ln>
                    <a:noFill/>
                  </a:ln>
                </pic:spPr>
              </pic:pic>
            </a:graphicData>
          </a:graphic>
        </wp:anchor>
      </w:drawing>
    </w:r>
    <w:r w:rsidR="004B1E0D" w:rsidRPr="001766C3">
      <w:rPr>
        <w:b/>
        <w:i/>
        <w:color w:val="000000"/>
        <w:sz w:val="18"/>
        <w:szCs w:val="28"/>
      </w:rPr>
      <w:t>Finisterra</w:t>
    </w:r>
    <w:r w:rsidR="004B1E0D" w:rsidRPr="001766C3">
      <w:rPr>
        <w:b/>
        <w:color w:val="000000"/>
        <w:sz w:val="18"/>
        <w:szCs w:val="28"/>
      </w:rPr>
      <w:t xml:space="preserve">, </w:t>
    </w:r>
    <w:r w:rsidR="004B1E0D" w:rsidRPr="001766C3">
      <w:rPr>
        <w:b/>
        <w:i/>
        <w:color w:val="000000"/>
        <w:sz w:val="18"/>
        <w:szCs w:val="28"/>
      </w:rPr>
      <w:t>L</w:t>
    </w:r>
    <w:r w:rsidR="001766C3">
      <w:rPr>
        <w:b/>
        <w:i/>
        <w:color w:val="000000"/>
        <w:sz w:val="18"/>
        <w:szCs w:val="28"/>
      </w:rPr>
      <w:t>X</w:t>
    </w:r>
    <w:r w:rsidR="004B1E0D" w:rsidRPr="001766C3">
      <w:rPr>
        <w:b/>
        <w:color w:val="000000"/>
        <w:sz w:val="18"/>
        <w:szCs w:val="28"/>
      </w:rPr>
      <w:t>(nnn), 202</w:t>
    </w:r>
    <w:r w:rsidR="001766C3">
      <w:rPr>
        <w:b/>
        <w:color w:val="000000"/>
        <w:sz w:val="18"/>
        <w:szCs w:val="28"/>
      </w:rPr>
      <w:t>5</w:t>
    </w:r>
    <w:r w:rsidR="004B1E0D" w:rsidRPr="001766C3">
      <w:rPr>
        <w:b/>
        <w:color w:val="000000"/>
        <w:sz w:val="18"/>
        <w:szCs w:val="28"/>
      </w:rPr>
      <w:t xml:space="preserve">, </w:t>
    </w:r>
    <w:r w:rsidR="001766C3">
      <w:rPr>
        <w:b/>
        <w:color w:val="000000"/>
        <w:sz w:val="18"/>
        <w:szCs w:val="28"/>
      </w:rPr>
      <w:t>exxxxx</w:t>
    </w:r>
  </w:p>
  <w:p w14:paraId="254F3532" w14:textId="77777777" w:rsidR="004B1E0D" w:rsidRPr="001766C3" w:rsidRDefault="004B1E0D" w:rsidP="004B1E0D">
    <w:pPr>
      <w:tabs>
        <w:tab w:val="center" w:pos="4320"/>
        <w:tab w:val="right" w:pos="8640"/>
      </w:tabs>
      <w:jc w:val="right"/>
      <w:rPr>
        <w:rFonts w:hint="eastAsia"/>
        <w:color w:val="000000"/>
        <w:sz w:val="18"/>
        <w:szCs w:val="28"/>
      </w:rPr>
    </w:pPr>
    <w:r w:rsidRPr="001766C3">
      <w:rPr>
        <w:color w:val="000000"/>
        <w:sz w:val="18"/>
        <w:szCs w:val="28"/>
      </w:rPr>
      <w:t>ISSN: 0430-5027</w:t>
    </w:r>
  </w:p>
  <w:p w14:paraId="6AB87A5B" w14:textId="06DAA02C" w:rsidR="004B1E0D" w:rsidRPr="001766C3" w:rsidRDefault="004B1E0D" w:rsidP="004B1E0D">
    <w:pPr>
      <w:tabs>
        <w:tab w:val="center" w:pos="4320"/>
        <w:tab w:val="right" w:pos="8640"/>
      </w:tabs>
      <w:jc w:val="right"/>
      <w:rPr>
        <w:rFonts w:hint="eastAsia"/>
        <w:color w:val="000000"/>
        <w:sz w:val="18"/>
        <w:szCs w:val="28"/>
      </w:rPr>
    </w:pPr>
    <w:r w:rsidRPr="001766C3">
      <w:rPr>
        <w:color w:val="000000"/>
        <w:sz w:val="18"/>
        <w:szCs w:val="28"/>
      </w:rPr>
      <w:t>doi: 10.18055/Finis</w:t>
    </w:r>
    <w:r w:rsidR="001766C3">
      <w:rPr>
        <w:color w:val="000000"/>
        <w:sz w:val="18"/>
        <w:szCs w:val="28"/>
      </w:rPr>
      <w:t>xxxxx</w:t>
    </w:r>
  </w:p>
  <w:p w14:paraId="5ED15FD4" w14:textId="27BAF3B9" w:rsidR="00B75DF4" w:rsidRPr="001766C3" w:rsidRDefault="004B1E0D" w:rsidP="004B1E0D">
    <w:pPr>
      <w:jc w:val="right"/>
      <w:rPr>
        <w:rFonts w:hint="eastAsia"/>
        <w:color w:val="000000"/>
        <w:sz w:val="18"/>
        <w:szCs w:val="28"/>
      </w:rPr>
    </w:pPr>
    <w:r w:rsidRPr="001766C3">
      <w:rPr>
        <w:color w:val="000000"/>
        <w:sz w:val="18"/>
        <w:szCs w:val="28"/>
      </w:rPr>
      <w:t>Artigo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140E"/>
    <w:multiLevelType w:val="hybridMultilevel"/>
    <w:tmpl w:val="91EC915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E8511C8"/>
    <w:multiLevelType w:val="multilevel"/>
    <w:tmpl w:val="D29647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14083B"/>
    <w:multiLevelType w:val="multilevel"/>
    <w:tmpl w:val="56709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C96D97"/>
    <w:multiLevelType w:val="multilevel"/>
    <w:tmpl w:val="16CACA30"/>
    <w:lvl w:ilvl="0">
      <w:start w:val="1"/>
      <w:numFmt w:val="upperRoman"/>
      <w:pStyle w:val="Introduo-Finisterra"/>
      <w:lvlText w:val="%1."/>
      <w:lvlJc w:val="left"/>
      <w:pPr>
        <w:ind w:left="1080" w:hanging="720"/>
      </w:pPr>
      <w:rPr>
        <w:rFonts w:eastAsia="Times New Roman" w:cs="Times New Roman" w:hint="default"/>
        <w:b w:val="0"/>
        <w:sz w:val="21"/>
        <w:szCs w:val="21"/>
      </w:rPr>
    </w:lvl>
    <w:lvl w:ilvl="1">
      <w:start w:val="2"/>
      <w:numFmt w:val="decimal"/>
      <w:isLgl/>
      <w:lvlText w:val="%1.%2."/>
      <w:lvlJc w:val="left"/>
      <w:pPr>
        <w:ind w:left="1183" w:hanging="54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4" w15:restartNumberingAfterBreak="0">
    <w:nsid w:val="33A20B32"/>
    <w:multiLevelType w:val="multilevel"/>
    <w:tmpl w:val="5DFE5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117F49"/>
    <w:multiLevelType w:val="multilevel"/>
    <w:tmpl w:val="E19243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871F5B"/>
    <w:multiLevelType w:val="hybridMultilevel"/>
    <w:tmpl w:val="3B0A4E06"/>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4C2614DF"/>
    <w:multiLevelType w:val="multilevel"/>
    <w:tmpl w:val="E78A4D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A82CF8"/>
    <w:multiLevelType w:val="hybridMultilevel"/>
    <w:tmpl w:val="C1486A2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59277BDB"/>
    <w:multiLevelType w:val="multilevel"/>
    <w:tmpl w:val="8AF8E590"/>
    <w:lvl w:ilvl="0">
      <w:start w:val="1"/>
      <w:numFmt w:val="decimal"/>
      <w:pStyle w:val="SubCapitulo-Finisterra"/>
      <w:lvlText w:val="%1."/>
      <w:lvlJc w:val="left"/>
      <w:pPr>
        <w:ind w:left="927" w:hanging="360"/>
      </w:pPr>
      <w:rPr>
        <w:rFonts w:ascii="Minion Pro" w:eastAsia="Times New Roman" w:hAnsi="Minion Pro" w:cs="Times New Roman" w:hint="default"/>
        <w:b/>
        <w:sz w:val="21"/>
        <w:szCs w:val="21"/>
      </w:rPr>
    </w:lvl>
    <w:lvl w:ilvl="1">
      <w:start w:val="1"/>
      <w:numFmt w:val="decimal"/>
      <w:isLgl/>
      <w:lvlText w:val="%1.%2"/>
      <w:lvlJc w:val="left"/>
      <w:pPr>
        <w:ind w:left="1272" w:hanging="525"/>
      </w:pPr>
      <w:rPr>
        <w:rFonts w:hint="default"/>
      </w:rPr>
    </w:lvl>
    <w:lvl w:ilvl="2">
      <w:start w:val="1"/>
      <w:numFmt w:val="decimal"/>
      <w:isLgl/>
      <w:lvlText w:val="%1.%2.%3"/>
      <w:lvlJc w:val="left"/>
      <w:pPr>
        <w:ind w:left="1647" w:hanging="720"/>
      </w:pPr>
      <w:rPr>
        <w:rFonts w:hint="default"/>
        <w:i/>
        <w:sz w:val="22"/>
      </w:rPr>
    </w:lvl>
    <w:lvl w:ilvl="3">
      <w:start w:val="1"/>
      <w:numFmt w:val="decimal"/>
      <w:isLgl/>
      <w:lvlText w:val="%1.%2.%3.%4"/>
      <w:lvlJc w:val="left"/>
      <w:pPr>
        <w:ind w:left="182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547" w:hanging="1080"/>
      </w:pPr>
      <w:rPr>
        <w:rFonts w:hint="default"/>
      </w:rPr>
    </w:lvl>
    <w:lvl w:ilvl="6">
      <w:start w:val="1"/>
      <w:numFmt w:val="decimal"/>
      <w:isLgl/>
      <w:lvlText w:val="%1.%2.%3.%4.%5.%6.%7"/>
      <w:lvlJc w:val="left"/>
      <w:pPr>
        <w:ind w:left="308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447" w:hanging="1440"/>
      </w:pPr>
      <w:rPr>
        <w:rFonts w:hint="default"/>
      </w:rPr>
    </w:lvl>
  </w:abstractNum>
  <w:num w:numId="1">
    <w:abstractNumId w:val="3"/>
  </w:num>
  <w:num w:numId="2">
    <w:abstractNumId w:val="9"/>
  </w:num>
  <w:num w:numId="3">
    <w:abstractNumId w:val="9"/>
  </w:num>
  <w:num w:numId="4">
    <w:abstractNumId w:val="3"/>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2"/>
    </w:lvlOverride>
  </w:num>
  <w:num w:numId="8">
    <w:abstractNumId w:val="0"/>
  </w:num>
  <w:num w:numId="9">
    <w:abstractNumId w:val="2"/>
  </w:num>
  <w:num w:numId="10">
    <w:abstractNumId w:val="4"/>
  </w:num>
  <w:num w:numId="11">
    <w:abstractNumId w:val="5"/>
  </w:num>
  <w:num w:numId="12">
    <w:abstractNumId w:val="6"/>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ocumentProtection w:edit="forms" w:formatting="1" w:enforcement="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D50"/>
    <w:rsid w:val="00005A1C"/>
    <w:rsid w:val="000156C2"/>
    <w:rsid w:val="000302FB"/>
    <w:rsid w:val="000326F2"/>
    <w:rsid w:val="00033FDE"/>
    <w:rsid w:val="00041627"/>
    <w:rsid w:val="00053A26"/>
    <w:rsid w:val="00061894"/>
    <w:rsid w:val="00074244"/>
    <w:rsid w:val="000765BA"/>
    <w:rsid w:val="00080CBD"/>
    <w:rsid w:val="000A0092"/>
    <w:rsid w:val="000B576A"/>
    <w:rsid w:val="000C6064"/>
    <w:rsid w:val="000C6761"/>
    <w:rsid w:val="000C77B3"/>
    <w:rsid w:val="000E3DDD"/>
    <w:rsid w:val="000F309C"/>
    <w:rsid w:val="001153BF"/>
    <w:rsid w:val="001223C7"/>
    <w:rsid w:val="00150651"/>
    <w:rsid w:val="0016029D"/>
    <w:rsid w:val="00164293"/>
    <w:rsid w:val="00165F8C"/>
    <w:rsid w:val="00166024"/>
    <w:rsid w:val="001705CC"/>
    <w:rsid w:val="00175361"/>
    <w:rsid w:val="00176557"/>
    <w:rsid w:val="001766C3"/>
    <w:rsid w:val="001A4817"/>
    <w:rsid w:val="001A7CCF"/>
    <w:rsid w:val="001B46A4"/>
    <w:rsid w:val="001B66A8"/>
    <w:rsid w:val="001D1CE2"/>
    <w:rsid w:val="001D4AEF"/>
    <w:rsid w:val="001E659F"/>
    <w:rsid w:val="001F26CB"/>
    <w:rsid w:val="001F7298"/>
    <w:rsid w:val="0020328B"/>
    <w:rsid w:val="00207A82"/>
    <w:rsid w:val="00207D9A"/>
    <w:rsid w:val="002329C4"/>
    <w:rsid w:val="002332D6"/>
    <w:rsid w:val="002441E6"/>
    <w:rsid w:val="00253E80"/>
    <w:rsid w:val="00280DC6"/>
    <w:rsid w:val="002828D8"/>
    <w:rsid w:val="00284C70"/>
    <w:rsid w:val="00291D63"/>
    <w:rsid w:val="00292579"/>
    <w:rsid w:val="00293DF2"/>
    <w:rsid w:val="002A3903"/>
    <w:rsid w:val="002A4AEE"/>
    <w:rsid w:val="002B0555"/>
    <w:rsid w:val="002C2381"/>
    <w:rsid w:val="002C275A"/>
    <w:rsid w:val="002C47EF"/>
    <w:rsid w:val="002D3373"/>
    <w:rsid w:val="002E0D03"/>
    <w:rsid w:val="002F2281"/>
    <w:rsid w:val="003106AA"/>
    <w:rsid w:val="0031440F"/>
    <w:rsid w:val="00314ECC"/>
    <w:rsid w:val="00316DFB"/>
    <w:rsid w:val="003253C6"/>
    <w:rsid w:val="00341AD3"/>
    <w:rsid w:val="00352AFF"/>
    <w:rsid w:val="003546AC"/>
    <w:rsid w:val="0036476D"/>
    <w:rsid w:val="00366479"/>
    <w:rsid w:val="00382F25"/>
    <w:rsid w:val="003915D9"/>
    <w:rsid w:val="003A6CD9"/>
    <w:rsid w:val="003A736F"/>
    <w:rsid w:val="003C3591"/>
    <w:rsid w:val="003C3EB3"/>
    <w:rsid w:val="003D11F9"/>
    <w:rsid w:val="003D4BB9"/>
    <w:rsid w:val="003E70E3"/>
    <w:rsid w:val="003F569C"/>
    <w:rsid w:val="00427FFD"/>
    <w:rsid w:val="00445C89"/>
    <w:rsid w:val="00454C13"/>
    <w:rsid w:val="00464970"/>
    <w:rsid w:val="00472F4B"/>
    <w:rsid w:val="004735E8"/>
    <w:rsid w:val="00474F8D"/>
    <w:rsid w:val="00480564"/>
    <w:rsid w:val="00483E2D"/>
    <w:rsid w:val="00486C15"/>
    <w:rsid w:val="00490D31"/>
    <w:rsid w:val="004B1C37"/>
    <w:rsid w:val="004B1E0D"/>
    <w:rsid w:val="004B32FD"/>
    <w:rsid w:val="004B49C9"/>
    <w:rsid w:val="004B4B72"/>
    <w:rsid w:val="004C1CB6"/>
    <w:rsid w:val="004C373A"/>
    <w:rsid w:val="004F2F3C"/>
    <w:rsid w:val="00504A59"/>
    <w:rsid w:val="0050609D"/>
    <w:rsid w:val="00511622"/>
    <w:rsid w:val="00526AF0"/>
    <w:rsid w:val="005348C3"/>
    <w:rsid w:val="0054132A"/>
    <w:rsid w:val="00560A0B"/>
    <w:rsid w:val="005652B4"/>
    <w:rsid w:val="00585A93"/>
    <w:rsid w:val="005A20D9"/>
    <w:rsid w:val="005A3D43"/>
    <w:rsid w:val="005B49D0"/>
    <w:rsid w:val="005B674B"/>
    <w:rsid w:val="005D0C88"/>
    <w:rsid w:val="005D1A6E"/>
    <w:rsid w:val="005E29A4"/>
    <w:rsid w:val="006122D6"/>
    <w:rsid w:val="00615C9E"/>
    <w:rsid w:val="0062202A"/>
    <w:rsid w:val="006233EF"/>
    <w:rsid w:val="00624CF9"/>
    <w:rsid w:val="00641599"/>
    <w:rsid w:val="0064718A"/>
    <w:rsid w:val="00651F89"/>
    <w:rsid w:val="00660EA8"/>
    <w:rsid w:val="0068736A"/>
    <w:rsid w:val="00691715"/>
    <w:rsid w:val="00694C6D"/>
    <w:rsid w:val="006C3F35"/>
    <w:rsid w:val="006D3128"/>
    <w:rsid w:val="006D45A9"/>
    <w:rsid w:val="006E31C0"/>
    <w:rsid w:val="006E32B8"/>
    <w:rsid w:val="006E4877"/>
    <w:rsid w:val="006F2863"/>
    <w:rsid w:val="006F3F62"/>
    <w:rsid w:val="0071382A"/>
    <w:rsid w:val="00717AFF"/>
    <w:rsid w:val="00737257"/>
    <w:rsid w:val="007678E5"/>
    <w:rsid w:val="00772534"/>
    <w:rsid w:val="007741D6"/>
    <w:rsid w:val="00781C11"/>
    <w:rsid w:val="00782516"/>
    <w:rsid w:val="007841EB"/>
    <w:rsid w:val="007920C6"/>
    <w:rsid w:val="00795AED"/>
    <w:rsid w:val="007B2549"/>
    <w:rsid w:val="007C66CE"/>
    <w:rsid w:val="007D20C2"/>
    <w:rsid w:val="007D32FA"/>
    <w:rsid w:val="007E7755"/>
    <w:rsid w:val="00803EC5"/>
    <w:rsid w:val="0080451B"/>
    <w:rsid w:val="00813D7F"/>
    <w:rsid w:val="0085195E"/>
    <w:rsid w:val="00877113"/>
    <w:rsid w:val="00891067"/>
    <w:rsid w:val="008A0A10"/>
    <w:rsid w:val="008A5F3A"/>
    <w:rsid w:val="008B384C"/>
    <w:rsid w:val="008C1641"/>
    <w:rsid w:val="008E2D1E"/>
    <w:rsid w:val="008E7148"/>
    <w:rsid w:val="008F18E5"/>
    <w:rsid w:val="00901DBE"/>
    <w:rsid w:val="00904624"/>
    <w:rsid w:val="00917285"/>
    <w:rsid w:val="00921036"/>
    <w:rsid w:val="00924D99"/>
    <w:rsid w:val="00934F1D"/>
    <w:rsid w:val="009356DC"/>
    <w:rsid w:val="00956D8B"/>
    <w:rsid w:val="00965547"/>
    <w:rsid w:val="00990A36"/>
    <w:rsid w:val="009974BD"/>
    <w:rsid w:val="009A3874"/>
    <w:rsid w:val="009B14C5"/>
    <w:rsid w:val="009D3E2E"/>
    <w:rsid w:val="00A04EF5"/>
    <w:rsid w:val="00A24887"/>
    <w:rsid w:val="00A35189"/>
    <w:rsid w:val="00A369CD"/>
    <w:rsid w:val="00A3781B"/>
    <w:rsid w:val="00A408A0"/>
    <w:rsid w:val="00A54414"/>
    <w:rsid w:val="00A5574E"/>
    <w:rsid w:val="00A574C3"/>
    <w:rsid w:val="00A62B15"/>
    <w:rsid w:val="00A71467"/>
    <w:rsid w:val="00A77A1E"/>
    <w:rsid w:val="00A77B9C"/>
    <w:rsid w:val="00AB25C5"/>
    <w:rsid w:val="00AC1196"/>
    <w:rsid w:val="00AC5457"/>
    <w:rsid w:val="00AC68DB"/>
    <w:rsid w:val="00AD563D"/>
    <w:rsid w:val="00AF3F2C"/>
    <w:rsid w:val="00AF4C0A"/>
    <w:rsid w:val="00B01AB4"/>
    <w:rsid w:val="00B10AB1"/>
    <w:rsid w:val="00B14393"/>
    <w:rsid w:val="00B146B1"/>
    <w:rsid w:val="00B249A7"/>
    <w:rsid w:val="00B403F0"/>
    <w:rsid w:val="00B41D6C"/>
    <w:rsid w:val="00B4431C"/>
    <w:rsid w:val="00B66D25"/>
    <w:rsid w:val="00B75DF4"/>
    <w:rsid w:val="00B85614"/>
    <w:rsid w:val="00B93818"/>
    <w:rsid w:val="00BD03B8"/>
    <w:rsid w:val="00C07405"/>
    <w:rsid w:val="00C7013E"/>
    <w:rsid w:val="00C762D4"/>
    <w:rsid w:val="00C9768A"/>
    <w:rsid w:val="00CB0A9A"/>
    <w:rsid w:val="00CB2CB5"/>
    <w:rsid w:val="00CC723E"/>
    <w:rsid w:val="00CD4742"/>
    <w:rsid w:val="00CE6744"/>
    <w:rsid w:val="00CF492A"/>
    <w:rsid w:val="00CF62DF"/>
    <w:rsid w:val="00D0069D"/>
    <w:rsid w:val="00D02E90"/>
    <w:rsid w:val="00D04BF6"/>
    <w:rsid w:val="00D14D50"/>
    <w:rsid w:val="00D54BE6"/>
    <w:rsid w:val="00D60A61"/>
    <w:rsid w:val="00D66650"/>
    <w:rsid w:val="00D77B67"/>
    <w:rsid w:val="00D90CBB"/>
    <w:rsid w:val="00D91509"/>
    <w:rsid w:val="00DA0C82"/>
    <w:rsid w:val="00DA1ED3"/>
    <w:rsid w:val="00DB1A33"/>
    <w:rsid w:val="00DB2D50"/>
    <w:rsid w:val="00DE1AF9"/>
    <w:rsid w:val="00E0544E"/>
    <w:rsid w:val="00E156BF"/>
    <w:rsid w:val="00E15984"/>
    <w:rsid w:val="00E643ED"/>
    <w:rsid w:val="00E65768"/>
    <w:rsid w:val="00E8310A"/>
    <w:rsid w:val="00E97322"/>
    <w:rsid w:val="00EA0C61"/>
    <w:rsid w:val="00EB05E4"/>
    <w:rsid w:val="00EB777C"/>
    <w:rsid w:val="00EC4AAE"/>
    <w:rsid w:val="00ED2A91"/>
    <w:rsid w:val="00ED7A7F"/>
    <w:rsid w:val="00EF31A4"/>
    <w:rsid w:val="00EF5941"/>
    <w:rsid w:val="00EF595A"/>
    <w:rsid w:val="00F32E40"/>
    <w:rsid w:val="00F349EB"/>
    <w:rsid w:val="00F34F96"/>
    <w:rsid w:val="00F353F7"/>
    <w:rsid w:val="00F3635B"/>
    <w:rsid w:val="00F4176A"/>
    <w:rsid w:val="00F61FFB"/>
    <w:rsid w:val="00F625BB"/>
    <w:rsid w:val="00F82C81"/>
    <w:rsid w:val="00F959E8"/>
    <w:rsid w:val="00F9750F"/>
    <w:rsid w:val="00FB1A64"/>
    <w:rsid w:val="00FB65FC"/>
    <w:rsid w:val="00FB6B8E"/>
    <w:rsid w:val="00FC1FCC"/>
    <w:rsid w:val="00FC7346"/>
    <w:rsid w:val="00FE627F"/>
    <w:rsid w:val="00FF32C7"/>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B4A92B"/>
  <w15:docId w15:val="{7D6E54B3-0061-45C8-A7C5-3AB54A65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rpo_Biblio"/>
    <w:next w:val="CorpoResumo-Finisterra"/>
    <w:qFormat/>
    <w:rsid w:val="00641599"/>
    <w:rPr>
      <w:rFonts w:ascii="Minion Pro" w:hAnsi="Minion Pro"/>
      <w:sz w:val="16"/>
    </w:rPr>
  </w:style>
  <w:style w:type="paragraph" w:styleId="Cabealho1">
    <w:name w:val="heading 1"/>
    <w:basedOn w:val="Normal"/>
    <w:link w:val="Cabealho1Carter"/>
    <w:uiPriority w:val="9"/>
    <w:qFormat/>
    <w:rsid w:val="00284C70"/>
    <w:pPr>
      <w:spacing w:before="100" w:beforeAutospacing="1" w:after="100" w:afterAutospacing="1"/>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1B46A4"/>
    <w:pPr>
      <w:tabs>
        <w:tab w:val="center" w:pos="4320"/>
        <w:tab w:val="right" w:pos="8640"/>
      </w:tabs>
    </w:pPr>
  </w:style>
  <w:style w:type="character" w:customStyle="1" w:styleId="CabealhoCarter">
    <w:name w:val="Cabeçalho Caráter"/>
    <w:basedOn w:val="Tipodeletrapredefinidodopargrafo"/>
    <w:link w:val="Cabealho"/>
    <w:uiPriority w:val="99"/>
    <w:rsid w:val="001B46A4"/>
  </w:style>
  <w:style w:type="paragraph" w:styleId="Rodap">
    <w:name w:val="footer"/>
    <w:basedOn w:val="Normal"/>
    <w:link w:val="RodapCarter"/>
    <w:uiPriority w:val="99"/>
    <w:unhideWhenUsed/>
    <w:rsid w:val="001B46A4"/>
    <w:pPr>
      <w:tabs>
        <w:tab w:val="center" w:pos="4320"/>
        <w:tab w:val="right" w:pos="8640"/>
      </w:tabs>
    </w:pPr>
  </w:style>
  <w:style w:type="character" w:customStyle="1" w:styleId="RodapCarter">
    <w:name w:val="Rodapé Caráter"/>
    <w:basedOn w:val="Tipodeletrapredefinidodopargrafo"/>
    <w:link w:val="Rodap"/>
    <w:uiPriority w:val="99"/>
    <w:rsid w:val="001B46A4"/>
  </w:style>
  <w:style w:type="paragraph" w:customStyle="1" w:styleId="ConferenceHeader">
    <w:name w:val="Conference Header"/>
    <w:basedOn w:val="Normal"/>
    <w:rsid w:val="001B46A4"/>
    <w:pPr>
      <w:widowControl w:val="0"/>
      <w:tabs>
        <w:tab w:val="left" w:pos="454"/>
        <w:tab w:val="right" w:pos="9072"/>
      </w:tabs>
    </w:pPr>
    <w:rPr>
      <w:rFonts w:ascii="Arial" w:eastAsia="Times" w:hAnsi="Arial" w:cs="Times New Roman"/>
      <w:b/>
      <w:caps/>
      <w:sz w:val="18"/>
      <w:lang w:val="en-GB"/>
    </w:rPr>
  </w:style>
  <w:style w:type="paragraph" w:styleId="PargrafodaLista">
    <w:name w:val="List Paragraph"/>
    <w:basedOn w:val="Normal"/>
    <w:link w:val="PargrafodaListaCarter"/>
    <w:uiPriority w:val="34"/>
    <w:qFormat/>
    <w:rsid w:val="000156C2"/>
    <w:pPr>
      <w:ind w:left="720"/>
      <w:contextualSpacing/>
    </w:pPr>
  </w:style>
  <w:style w:type="paragraph" w:styleId="Textodenotaderodap">
    <w:name w:val="footnote text"/>
    <w:basedOn w:val="Normal"/>
    <w:link w:val="TextodenotaderodapCarter"/>
    <w:uiPriority w:val="99"/>
    <w:unhideWhenUsed/>
    <w:rsid w:val="00D91509"/>
  </w:style>
  <w:style w:type="character" w:customStyle="1" w:styleId="TextodenotaderodapCarter">
    <w:name w:val="Texto de nota de rodapé Caráter"/>
    <w:basedOn w:val="Tipodeletrapredefinidodopargrafo"/>
    <w:link w:val="Textodenotaderodap"/>
    <w:uiPriority w:val="99"/>
    <w:rsid w:val="00D91509"/>
  </w:style>
  <w:style w:type="character" w:styleId="Refdenotaderodap">
    <w:name w:val="footnote reference"/>
    <w:basedOn w:val="Tipodeletrapredefinidodopargrafo"/>
    <w:uiPriority w:val="99"/>
    <w:unhideWhenUsed/>
    <w:rsid w:val="00D91509"/>
    <w:rPr>
      <w:vertAlign w:val="superscript"/>
    </w:rPr>
  </w:style>
  <w:style w:type="character" w:styleId="Nmerodepgina">
    <w:name w:val="page number"/>
    <w:basedOn w:val="Tipodeletrapredefinidodopargrafo"/>
    <w:uiPriority w:val="99"/>
    <w:semiHidden/>
    <w:unhideWhenUsed/>
    <w:rsid w:val="00D91509"/>
  </w:style>
  <w:style w:type="paragraph" w:styleId="Legenda">
    <w:name w:val="caption"/>
    <w:basedOn w:val="Normal"/>
    <w:next w:val="Normal"/>
    <w:uiPriority w:val="35"/>
    <w:unhideWhenUsed/>
    <w:qFormat/>
    <w:rsid w:val="007741D6"/>
    <w:pPr>
      <w:spacing w:after="200"/>
    </w:pPr>
    <w:rPr>
      <w:b/>
      <w:bCs/>
      <w:color w:val="4F81BD" w:themeColor="accent1"/>
      <w:sz w:val="18"/>
      <w:szCs w:val="18"/>
    </w:rPr>
  </w:style>
  <w:style w:type="paragraph" w:customStyle="1" w:styleId="textintable">
    <w:name w:val="text in table"/>
    <w:basedOn w:val="Normal"/>
    <w:rsid w:val="007741D6"/>
    <w:pPr>
      <w:widowControl w:val="0"/>
      <w:tabs>
        <w:tab w:val="left" w:pos="454"/>
        <w:tab w:val="right" w:pos="9072"/>
      </w:tabs>
      <w:jc w:val="center"/>
    </w:pPr>
    <w:rPr>
      <w:rFonts w:ascii="Times New Roman" w:eastAsia="Times" w:hAnsi="Times New Roman" w:cs="Times New Roman"/>
      <w:sz w:val="22"/>
      <w:lang w:val="en-GB"/>
    </w:rPr>
  </w:style>
  <w:style w:type="character" w:styleId="Hiperligao">
    <w:name w:val="Hyperlink"/>
    <w:basedOn w:val="Tipodeletrapredefinidodopargrafo"/>
    <w:uiPriority w:val="99"/>
    <w:unhideWhenUsed/>
    <w:rsid w:val="00EF595A"/>
    <w:rPr>
      <w:color w:val="0000FF" w:themeColor="hyperlink"/>
      <w:u w:val="single"/>
    </w:rPr>
  </w:style>
  <w:style w:type="paragraph" w:customStyle="1" w:styleId="Authors">
    <w:name w:val="Author(s)"/>
    <w:basedOn w:val="Normal"/>
    <w:rsid w:val="00B66D25"/>
    <w:pPr>
      <w:widowControl w:val="0"/>
      <w:tabs>
        <w:tab w:val="left" w:pos="454"/>
        <w:tab w:val="right" w:pos="9072"/>
      </w:tabs>
    </w:pPr>
    <w:rPr>
      <w:rFonts w:ascii="Arial" w:eastAsia="Times" w:hAnsi="Arial" w:cs="Times New Roman"/>
      <w:b/>
      <w:sz w:val="22"/>
      <w:lang w:val="en-GB"/>
    </w:rPr>
  </w:style>
  <w:style w:type="paragraph" w:styleId="Textodebalo">
    <w:name w:val="Balloon Text"/>
    <w:basedOn w:val="Normal"/>
    <w:link w:val="TextodebaloCarter"/>
    <w:uiPriority w:val="99"/>
    <w:semiHidden/>
    <w:unhideWhenUsed/>
    <w:rsid w:val="005B674B"/>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5B674B"/>
    <w:rPr>
      <w:rFonts w:ascii="Lucida Grande" w:hAnsi="Lucida Grande" w:cs="Lucida Grande"/>
      <w:sz w:val="18"/>
      <w:szCs w:val="18"/>
    </w:rPr>
  </w:style>
  <w:style w:type="paragraph" w:styleId="Textodenotadefim">
    <w:name w:val="endnote text"/>
    <w:basedOn w:val="Normal"/>
    <w:link w:val="TextodenotadefimCarter"/>
    <w:uiPriority w:val="99"/>
    <w:unhideWhenUsed/>
    <w:rsid w:val="006233EF"/>
    <w:pPr>
      <w:widowControl w:val="0"/>
    </w:pPr>
    <w:rPr>
      <w:rFonts w:eastAsia="Calibri" w:cs="Calibri"/>
      <w:color w:val="000000"/>
      <w:sz w:val="14"/>
      <w:szCs w:val="20"/>
      <w:lang w:val="es-AR" w:eastAsia="es-AR"/>
    </w:rPr>
  </w:style>
  <w:style w:type="character" w:customStyle="1" w:styleId="TextodenotadefimCarter">
    <w:name w:val="Texto de nota de fim Caráter"/>
    <w:basedOn w:val="Tipodeletrapredefinidodopargrafo"/>
    <w:link w:val="Textodenotadefim"/>
    <w:uiPriority w:val="99"/>
    <w:rsid w:val="006233EF"/>
    <w:rPr>
      <w:rFonts w:ascii="Minion Pro" w:eastAsia="Calibri" w:hAnsi="Minion Pro" w:cs="Calibri"/>
      <w:color w:val="000000"/>
      <w:sz w:val="14"/>
      <w:szCs w:val="20"/>
      <w:lang w:val="es-AR" w:eastAsia="es-AR"/>
    </w:rPr>
  </w:style>
  <w:style w:type="character" w:styleId="Refdenotadefim">
    <w:name w:val="endnote reference"/>
    <w:basedOn w:val="Tipodeletrapredefinidodopargrafo"/>
    <w:uiPriority w:val="99"/>
    <w:semiHidden/>
    <w:unhideWhenUsed/>
    <w:rsid w:val="008E2D1E"/>
    <w:rPr>
      <w:vertAlign w:val="superscript"/>
    </w:rPr>
  </w:style>
  <w:style w:type="paragraph" w:customStyle="1" w:styleId="CABECAS">
    <w:name w:val="CABECAS"/>
    <w:basedOn w:val="Normal"/>
    <w:uiPriority w:val="99"/>
    <w:rsid w:val="007E7755"/>
    <w:pPr>
      <w:suppressAutoHyphens/>
      <w:autoSpaceDE w:val="0"/>
      <w:autoSpaceDN w:val="0"/>
      <w:adjustRightInd w:val="0"/>
      <w:spacing w:line="288" w:lineRule="auto"/>
      <w:textAlignment w:val="center"/>
    </w:pPr>
    <w:rPr>
      <w:rFonts w:eastAsia="Calibri" w:cs="Minion Pro"/>
      <w:i/>
      <w:iCs/>
      <w:color w:val="000000"/>
      <w:szCs w:val="16"/>
      <w:lang w:eastAsia="pt-PT"/>
    </w:rPr>
  </w:style>
  <w:style w:type="character" w:styleId="TextodoMarcadordePosio">
    <w:name w:val="Placeholder Text"/>
    <w:basedOn w:val="Tipodeletrapredefinidodopargrafo"/>
    <w:uiPriority w:val="99"/>
    <w:semiHidden/>
    <w:rsid w:val="00472F4B"/>
    <w:rPr>
      <w:color w:val="808080"/>
    </w:rPr>
  </w:style>
  <w:style w:type="paragraph" w:customStyle="1" w:styleId="font8">
    <w:name w:val="font_8"/>
    <w:basedOn w:val="Normal"/>
    <w:rsid w:val="00782516"/>
    <w:pPr>
      <w:spacing w:before="100" w:beforeAutospacing="1" w:after="100" w:afterAutospacing="1"/>
    </w:pPr>
    <w:rPr>
      <w:rFonts w:ascii="Times New Roman" w:eastAsia="Times New Roman" w:hAnsi="Times New Roman" w:cs="Times New Roman"/>
      <w:lang w:eastAsia="pt-PT"/>
    </w:rPr>
  </w:style>
  <w:style w:type="paragraph" w:customStyle="1" w:styleId="Ttulo-Finisterra">
    <w:name w:val="Título - Finisterra"/>
    <w:basedOn w:val="Normal"/>
    <w:link w:val="Ttulo-FinisterraCarter"/>
    <w:qFormat/>
    <w:rsid w:val="002441E6"/>
    <w:pPr>
      <w:ind w:right="85"/>
      <w:jc w:val="center"/>
    </w:pPr>
    <w:rPr>
      <w:rFonts w:eastAsia="Times New Roman" w:cs="Times New Roman"/>
      <w:b/>
      <w:sz w:val="26"/>
      <w:szCs w:val="26"/>
    </w:rPr>
  </w:style>
  <w:style w:type="paragraph" w:customStyle="1" w:styleId="Subttulo-Finisterra">
    <w:name w:val="Subtítulo - Finisterra"/>
    <w:basedOn w:val="Normal"/>
    <w:link w:val="Subttulo-FinisterraCarter"/>
    <w:qFormat/>
    <w:rsid w:val="002441E6"/>
    <w:pPr>
      <w:ind w:right="85"/>
      <w:jc w:val="center"/>
    </w:pPr>
    <w:rPr>
      <w:rFonts w:eastAsia="Times New Roman" w:cs="Times New Roman"/>
      <w:b/>
      <w:sz w:val="22"/>
      <w:szCs w:val="26"/>
    </w:rPr>
  </w:style>
  <w:style w:type="character" w:customStyle="1" w:styleId="Ttulo-FinisterraCarter">
    <w:name w:val="Título - Finisterra Caráter"/>
    <w:basedOn w:val="Tipodeletrapredefinidodopargrafo"/>
    <w:link w:val="Ttulo-Finisterra"/>
    <w:rsid w:val="002441E6"/>
    <w:rPr>
      <w:rFonts w:ascii="Minion Pro" w:eastAsia="Times New Roman" w:hAnsi="Minion Pro" w:cs="Times New Roman"/>
      <w:b/>
      <w:sz w:val="26"/>
      <w:szCs w:val="26"/>
    </w:rPr>
  </w:style>
  <w:style w:type="paragraph" w:customStyle="1" w:styleId="Autores-Finisterra">
    <w:name w:val="Autores - Finisterra"/>
    <w:basedOn w:val="Normal"/>
    <w:link w:val="Autores-FinisterraCarter"/>
    <w:qFormat/>
    <w:rsid w:val="002441E6"/>
    <w:pPr>
      <w:ind w:right="85"/>
      <w:jc w:val="right"/>
    </w:pPr>
    <w:rPr>
      <w:rFonts w:cs="Times New Roman"/>
      <w:smallCaps/>
      <w:sz w:val="18"/>
      <w:szCs w:val="20"/>
    </w:rPr>
  </w:style>
  <w:style w:type="character" w:customStyle="1" w:styleId="Subttulo-FinisterraCarter">
    <w:name w:val="Subtítulo - Finisterra Caráter"/>
    <w:basedOn w:val="Tipodeletrapredefinidodopargrafo"/>
    <w:link w:val="Subttulo-Finisterra"/>
    <w:rsid w:val="002441E6"/>
    <w:rPr>
      <w:rFonts w:ascii="Minion Pro" w:eastAsia="Times New Roman" w:hAnsi="Minion Pro" w:cs="Times New Roman"/>
      <w:b/>
      <w:sz w:val="22"/>
      <w:szCs w:val="26"/>
    </w:rPr>
  </w:style>
  <w:style w:type="paragraph" w:customStyle="1" w:styleId="Resumo-Finisterra">
    <w:name w:val="Resumo - Finisterra"/>
    <w:basedOn w:val="Normal"/>
    <w:link w:val="Resumo-FinisterraCarter"/>
    <w:qFormat/>
    <w:rsid w:val="002441E6"/>
    <w:pPr>
      <w:ind w:right="85" w:firstLine="567"/>
      <w:jc w:val="both"/>
    </w:pPr>
    <w:rPr>
      <w:rFonts w:eastAsia="Times New Roman" w:cs="Times New Roman"/>
      <w:b/>
      <w:sz w:val="18"/>
      <w:szCs w:val="18"/>
    </w:rPr>
  </w:style>
  <w:style w:type="character" w:customStyle="1" w:styleId="Autores-FinisterraCarter">
    <w:name w:val="Autores - Finisterra Caráter"/>
    <w:basedOn w:val="Tipodeletrapredefinidodopargrafo"/>
    <w:link w:val="Autores-Finisterra"/>
    <w:rsid w:val="002441E6"/>
    <w:rPr>
      <w:rFonts w:ascii="Minion Pro" w:hAnsi="Minion Pro" w:cs="Times New Roman"/>
      <w:smallCaps/>
      <w:sz w:val="18"/>
      <w:szCs w:val="20"/>
    </w:rPr>
  </w:style>
  <w:style w:type="paragraph" w:customStyle="1" w:styleId="CorpoResumo-Finisterra">
    <w:name w:val="Corpo Resumo - Finisterra"/>
    <w:basedOn w:val="Normal"/>
    <w:link w:val="CorpoResumo-FinisterraCarter"/>
    <w:qFormat/>
    <w:rsid w:val="002441E6"/>
    <w:pPr>
      <w:ind w:right="85" w:firstLine="567"/>
      <w:jc w:val="both"/>
    </w:pPr>
    <w:rPr>
      <w:rFonts w:eastAsia="Times New Roman" w:cs="Times New Roman"/>
      <w:sz w:val="18"/>
      <w:szCs w:val="18"/>
    </w:rPr>
  </w:style>
  <w:style w:type="character" w:customStyle="1" w:styleId="Resumo-FinisterraCarter">
    <w:name w:val="Resumo - Finisterra Caráter"/>
    <w:basedOn w:val="Tipodeletrapredefinidodopargrafo"/>
    <w:link w:val="Resumo-Finisterra"/>
    <w:rsid w:val="002441E6"/>
    <w:rPr>
      <w:rFonts w:ascii="Minion Pro" w:eastAsia="Times New Roman" w:hAnsi="Minion Pro" w:cs="Times New Roman"/>
      <w:b/>
      <w:sz w:val="18"/>
      <w:szCs w:val="18"/>
    </w:rPr>
  </w:style>
  <w:style w:type="paragraph" w:customStyle="1" w:styleId="PalavrasChave-Finisterra">
    <w:name w:val="PalavrasChave-Finisterra"/>
    <w:basedOn w:val="Normal"/>
    <w:link w:val="PalavrasChave-FinisterraCarter"/>
    <w:qFormat/>
    <w:rsid w:val="00781C11"/>
    <w:pPr>
      <w:ind w:right="85" w:firstLine="567"/>
      <w:jc w:val="both"/>
    </w:pPr>
    <w:rPr>
      <w:rFonts w:ascii="Times New Roman" w:eastAsia="Times New Roman" w:hAnsi="Times New Roman" w:cs="Times New Roman"/>
      <w:b/>
      <w:i/>
      <w:sz w:val="18"/>
      <w:szCs w:val="18"/>
    </w:rPr>
  </w:style>
  <w:style w:type="character" w:customStyle="1" w:styleId="CorpoResumo-FinisterraCarter">
    <w:name w:val="Corpo Resumo - Finisterra Caráter"/>
    <w:basedOn w:val="Tipodeletrapredefinidodopargrafo"/>
    <w:link w:val="CorpoResumo-Finisterra"/>
    <w:rsid w:val="002441E6"/>
    <w:rPr>
      <w:rFonts w:ascii="Minion Pro" w:eastAsia="Times New Roman" w:hAnsi="Minion Pro" w:cs="Times New Roman"/>
      <w:sz w:val="18"/>
      <w:szCs w:val="18"/>
    </w:rPr>
  </w:style>
  <w:style w:type="paragraph" w:customStyle="1" w:styleId="CorpoPalavrasChave-Finisterra">
    <w:name w:val="CorpoPalavrasChave-Finisterra"/>
    <w:basedOn w:val="Normal"/>
    <w:link w:val="CorpoPalavrasChave-FinisterraCarter"/>
    <w:qFormat/>
    <w:rsid w:val="006233EF"/>
    <w:pPr>
      <w:ind w:right="85" w:firstLine="567"/>
      <w:jc w:val="both"/>
    </w:pPr>
    <w:rPr>
      <w:rFonts w:eastAsia="Times New Roman" w:cs="Times New Roman"/>
      <w:sz w:val="18"/>
      <w:szCs w:val="18"/>
    </w:rPr>
  </w:style>
  <w:style w:type="character" w:customStyle="1" w:styleId="PalavrasChave-FinisterraCarter">
    <w:name w:val="PalavrasChave-Finisterra Caráter"/>
    <w:basedOn w:val="Tipodeletrapredefinidodopargrafo"/>
    <w:link w:val="PalavrasChave-Finisterra"/>
    <w:rsid w:val="00781C11"/>
    <w:rPr>
      <w:rFonts w:ascii="Times New Roman" w:eastAsia="Times New Roman" w:hAnsi="Times New Roman" w:cs="Times New Roman"/>
      <w:b/>
      <w:i/>
      <w:sz w:val="18"/>
      <w:szCs w:val="18"/>
    </w:rPr>
  </w:style>
  <w:style w:type="paragraph" w:customStyle="1" w:styleId="ABSTRACT-Finisterra">
    <w:name w:val="ABSTRACT-Finisterra"/>
    <w:basedOn w:val="Normal"/>
    <w:link w:val="ABSTRACT-FinisterraCarter"/>
    <w:qFormat/>
    <w:rsid w:val="002441E6"/>
    <w:pPr>
      <w:ind w:right="85" w:firstLine="567"/>
      <w:jc w:val="both"/>
    </w:pPr>
    <w:rPr>
      <w:rFonts w:eastAsia="Times New Roman" w:cs="Times New Roman"/>
      <w:b/>
      <w:sz w:val="18"/>
      <w:szCs w:val="18"/>
    </w:rPr>
  </w:style>
  <w:style w:type="character" w:customStyle="1" w:styleId="CorpoPalavrasChave-FinisterraCarter">
    <w:name w:val="CorpoPalavrasChave-Finisterra Caráter"/>
    <w:basedOn w:val="Tipodeletrapredefinidodopargrafo"/>
    <w:link w:val="CorpoPalavrasChave-Finisterra"/>
    <w:rsid w:val="006233EF"/>
    <w:rPr>
      <w:rFonts w:ascii="Minion Pro" w:eastAsia="Times New Roman" w:hAnsi="Minion Pro" w:cs="Times New Roman"/>
      <w:sz w:val="18"/>
      <w:szCs w:val="18"/>
    </w:rPr>
  </w:style>
  <w:style w:type="paragraph" w:customStyle="1" w:styleId="CorpoAbstract-Finisterra">
    <w:name w:val="CorpoAbstract-Finisterra"/>
    <w:basedOn w:val="Normal"/>
    <w:link w:val="CorpoAbstract-FinisterraCarter"/>
    <w:qFormat/>
    <w:rsid w:val="00781C11"/>
    <w:pPr>
      <w:ind w:right="85" w:firstLine="567"/>
      <w:jc w:val="both"/>
    </w:pPr>
    <w:rPr>
      <w:rFonts w:ascii="Times New Roman" w:eastAsia="Times New Roman" w:hAnsi="Times New Roman" w:cs="Times New Roman"/>
      <w:sz w:val="18"/>
      <w:szCs w:val="18"/>
    </w:rPr>
  </w:style>
  <w:style w:type="character" w:customStyle="1" w:styleId="ABSTRACT-FinisterraCarter">
    <w:name w:val="ABSTRACT-Finisterra Caráter"/>
    <w:basedOn w:val="Tipodeletrapredefinidodopargrafo"/>
    <w:link w:val="ABSTRACT-Finisterra"/>
    <w:rsid w:val="002441E6"/>
    <w:rPr>
      <w:rFonts w:ascii="Minion Pro" w:eastAsia="Times New Roman" w:hAnsi="Minion Pro" w:cs="Times New Roman"/>
      <w:b/>
      <w:sz w:val="18"/>
      <w:szCs w:val="18"/>
    </w:rPr>
  </w:style>
  <w:style w:type="paragraph" w:customStyle="1" w:styleId="KeyWords-Finisterra">
    <w:name w:val="KeyWords-Finisterra"/>
    <w:basedOn w:val="Normal"/>
    <w:link w:val="KeyWords-FinisterraCarter"/>
    <w:rsid w:val="003D11F9"/>
    <w:pPr>
      <w:ind w:right="85" w:firstLine="567"/>
      <w:jc w:val="both"/>
    </w:pPr>
    <w:rPr>
      <w:rFonts w:ascii="Times New Roman" w:eastAsia="Times New Roman" w:hAnsi="Times New Roman" w:cs="Times New Roman"/>
      <w:b/>
      <w:i/>
      <w:sz w:val="18"/>
      <w:szCs w:val="18"/>
      <w:lang w:val="en-US"/>
    </w:rPr>
  </w:style>
  <w:style w:type="character" w:customStyle="1" w:styleId="CorpoAbstract-FinisterraCarter">
    <w:name w:val="CorpoAbstract-Finisterra Caráter"/>
    <w:basedOn w:val="Tipodeletrapredefinidodopargrafo"/>
    <w:link w:val="CorpoAbstract-Finisterra"/>
    <w:rsid w:val="00781C11"/>
    <w:rPr>
      <w:rFonts w:ascii="Times New Roman" w:eastAsia="Times New Roman" w:hAnsi="Times New Roman" w:cs="Times New Roman"/>
      <w:sz w:val="18"/>
      <w:szCs w:val="18"/>
    </w:rPr>
  </w:style>
  <w:style w:type="paragraph" w:customStyle="1" w:styleId="Corpokeyword-Finisterra">
    <w:name w:val="Corpokeyword-Finisterra"/>
    <w:basedOn w:val="Normal"/>
    <w:link w:val="Corpokeyword-FinisterraCarter"/>
    <w:rsid w:val="003D11F9"/>
    <w:pPr>
      <w:ind w:right="85" w:firstLine="567"/>
      <w:jc w:val="both"/>
    </w:pPr>
    <w:rPr>
      <w:rFonts w:ascii="Times New Roman" w:eastAsia="Times New Roman" w:hAnsi="Times New Roman" w:cs="Times New Roman"/>
      <w:sz w:val="18"/>
      <w:szCs w:val="18"/>
      <w:lang w:val="en-US"/>
    </w:rPr>
  </w:style>
  <w:style w:type="character" w:customStyle="1" w:styleId="KeyWords-FinisterraCarter">
    <w:name w:val="KeyWords-Finisterra Caráter"/>
    <w:basedOn w:val="Tipodeletrapredefinidodopargrafo"/>
    <w:link w:val="KeyWords-Finisterra"/>
    <w:rsid w:val="003D11F9"/>
    <w:rPr>
      <w:rFonts w:ascii="Times New Roman" w:eastAsia="Times New Roman" w:hAnsi="Times New Roman" w:cs="Times New Roman"/>
      <w:b/>
      <w:i/>
      <w:sz w:val="18"/>
      <w:szCs w:val="18"/>
      <w:lang w:val="en-US"/>
    </w:rPr>
  </w:style>
  <w:style w:type="paragraph" w:customStyle="1" w:styleId="Resume-Finisterra">
    <w:name w:val="Resume-Finisterra"/>
    <w:basedOn w:val="Normal"/>
    <w:link w:val="Resume-FinisterraCarter"/>
    <w:qFormat/>
    <w:rsid w:val="003D11F9"/>
    <w:pPr>
      <w:ind w:right="85" w:firstLine="567"/>
      <w:jc w:val="both"/>
    </w:pPr>
    <w:rPr>
      <w:rFonts w:ascii="Times New Roman" w:eastAsia="Times New Roman" w:hAnsi="Times New Roman" w:cs="Times New Roman"/>
      <w:b/>
      <w:sz w:val="18"/>
      <w:szCs w:val="18"/>
    </w:rPr>
  </w:style>
  <w:style w:type="character" w:customStyle="1" w:styleId="Corpokeyword-FinisterraCarter">
    <w:name w:val="Corpokeyword-Finisterra Caráter"/>
    <w:basedOn w:val="Tipodeletrapredefinidodopargrafo"/>
    <w:link w:val="Corpokeyword-Finisterra"/>
    <w:rsid w:val="003D11F9"/>
    <w:rPr>
      <w:rFonts w:ascii="Times New Roman" w:eastAsia="Times New Roman" w:hAnsi="Times New Roman" w:cs="Times New Roman"/>
      <w:sz w:val="18"/>
      <w:szCs w:val="18"/>
      <w:lang w:val="en-US"/>
    </w:rPr>
  </w:style>
  <w:style w:type="paragraph" w:customStyle="1" w:styleId="CorpoResume-Finisterra">
    <w:name w:val="CorpoResume-Finisterra"/>
    <w:basedOn w:val="Normal"/>
    <w:link w:val="CorpoResume-FinisterraCarter"/>
    <w:qFormat/>
    <w:rsid w:val="003D11F9"/>
    <w:pPr>
      <w:ind w:right="85" w:firstLine="567"/>
      <w:jc w:val="both"/>
    </w:pPr>
    <w:rPr>
      <w:rFonts w:ascii="Times New Roman" w:eastAsia="Times New Roman" w:hAnsi="Times New Roman" w:cs="Times New Roman"/>
      <w:sz w:val="18"/>
      <w:szCs w:val="18"/>
    </w:rPr>
  </w:style>
  <w:style w:type="character" w:customStyle="1" w:styleId="Resume-FinisterraCarter">
    <w:name w:val="Resume-Finisterra Caráter"/>
    <w:basedOn w:val="Tipodeletrapredefinidodopargrafo"/>
    <w:link w:val="Resume-Finisterra"/>
    <w:rsid w:val="003D11F9"/>
    <w:rPr>
      <w:rFonts w:ascii="Times New Roman" w:eastAsia="Times New Roman" w:hAnsi="Times New Roman" w:cs="Times New Roman"/>
      <w:b/>
      <w:sz w:val="18"/>
      <w:szCs w:val="18"/>
    </w:rPr>
  </w:style>
  <w:style w:type="paragraph" w:customStyle="1" w:styleId="MotCles-Finisterra">
    <w:name w:val="MotCles-Finisterra"/>
    <w:basedOn w:val="Normal"/>
    <w:link w:val="MotCles-FinisterraCarter"/>
    <w:rsid w:val="003D11F9"/>
    <w:pPr>
      <w:ind w:right="85" w:firstLine="567"/>
      <w:jc w:val="both"/>
    </w:pPr>
    <w:rPr>
      <w:rFonts w:ascii="Times New Roman" w:eastAsia="Times New Roman" w:hAnsi="Times New Roman" w:cs="Times New Roman"/>
      <w:b/>
      <w:i/>
      <w:sz w:val="18"/>
      <w:szCs w:val="18"/>
      <w:lang w:val="fr-FR"/>
    </w:rPr>
  </w:style>
  <w:style w:type="character" w:customStyle="1" w:styleId="CorpoResume-FinisterraCarter">
    <w:name w:val="CorpoResume-Finisterra Caráter"/>
    <w:basedOn w:val="Tipodeletrapredefinidodopargrafo"/>
    <w:link w:val="CorpoResume-Finisterra"/>
    <w:rsid w:val="003D11F9"/>
    <w:rPr>
      <w:rFonts w:ascii="Times New Roman" w:eastAsia="Times New Roman" w:hAnsi="Times New Roman" w:cs="Times New Roman"/>
      <w:sz w:val="18"/>
      <w:szCs w:val="18"/>
    </w:rPr>
  </w:style>
  <w:style w:type="paragraph" w:customStyle="1" w:styleId="Introduo-Finisterra">
    <w:name w:val="Introdução-Finisterra"/>
    <w:basedOn w:val="PargrafodaLista"/>
    <w:link w:val="Introduo-FinisterraCarter"/>
    <w:qFormat/>
    <w:rsid w:val="00641599"/>
    <w:pPr>
      <w:widowControl w:val="0"/>
      <w:numPr>
        <w:numId w:val="1"/>
      </w:numPr>
      <w:ind w:left="567" w:right="138" w:hanging="567"/>
      <w:jc w:val="both"/>
    </w:pPr>
    <w:rPr>
      <w:rFonts w:eastAsia="Times New Roman" w:cs="Times New Roman"/>
      <w:sz w:val="21"/>
    </w:rPr>
  </w:style>
  <w:style w:type="character" w:customStyle="1" w:styleId="MotCles-FinisterraCarter">
    <w:name w:val="MotCles-Finisterra Caráter"/>
    <w:basedOn w:val="Tipodeletrapredefinidodopargrafo"/>
    <w:link w:val="MotCles-Finisterra"/>
    <w:rsid w:val="003D11F9"/>
    <w:rPr>
      <w:rFonts w:ascii="Times New Roman" w:eastAsia="Times New Roman" w:hAnsi="Times New Roman" w:cs="Times New Roman"/>
      <w:b/>
      <w:i/>
      <w:sz w:val="18"/>
      <w:szCs w:val="18"/>
      <w:lang w:val="fr-FR"/>
    </w:rPr>
  </w:style>
  <w:style w:type="paragraph" w:customStyle="1" w:styleId="CorpoIntroduo-Finisterra">
    <w:name w:val="CorpoIntrodução-Finisterra"/>
    <w:basedOn w:val="Normal"/>
    <w:link w:val="CorpoIntroduo-FinisterraCarter"/>
    <w:qFormat/>
    <w:rsid w:val="00641599"/>
    <w:pPr>
      <w:ind w:firstLine="567"/>
      <w:jc w:val="both"/>
    </w:pPr>
    <w:rPr>
      <w:rFonts w:eastAsia="Times New Roman" w:cs="Times New Roman"/>
      <w:sz w:val="21"/>
      <w:szCs w:val="22"/>
    </w:rPr>
  </w:style>
  <w:style w:type="character" w:customStyle="1" w:styleId="PargrafodaListaCarter">
    <w:name w:val="Parágrafo da Lista Caráter"/>
    <w:basedOn w:val="Tipodeletrapredefinidodopargrafo"/>
    <w:link w:val="PargrafodaLista"/>
    <w:uiPriority w:val="34"/>
    <w:rsid w:val="003D11F9"/>
  </w:style>
  <w:style w:type="character" w:customStyle="1" w:styleId="Introduo-FinisterraCarter">
    <w:name w:val="Introdução-Finisterra Caráter"/>
    <w:basedOn w:val="PargrafodaListaCarter"/>
    <w:link w:val="Introduo-Finisterra"/>
    <w:rsid w:val="00641599"/>
    <w:rPr>
      <w:rFonts w:ascii="Minion Pro" w:eastAsia="Times New Roman" w:hAnsi="Minion Pro" w:cs="Times New Roman"/>
      <w:sz w:val="21"/>
    </w:rPr>
  </w:style>
  <w:style w:type="paragraph" w:customStyle="1" w:styleId="SubCapitulo-Finisterra">
    <w:name w:val="SubCapitulo-Finisterra"/>
    <w:basedOn w:val="PargrafodaLista"/>
    <w:link w:val="SubCapitulo-FinisterraCarter"/>
    <w:qFormat/>
    <w:rsid w:val="00641599"/>
    <w:pPr>
      <w:widowControl w:val="0"/>
      <w:numPr>
        <w:numId w:val="2"/>
      </w:numPr>
    </w:pPr>
    <w:rPr>
      <w:rFonts w:eastAsia="Times New Roman" w:cs="Times New Roman"/>
      <w:b/>
      <w:sz w:val="21"/>
    </w:rPr>
  </w:style>
  <w:style w:type="character" w:customStyle="1" w:styleId="CorpoIntroduo-FinisterraCarter">
    <w:name w:val="CorpoIntrodução-Finisterra Caráter"/>
    <w:basedOn w:val="Tipodeletrapredefinidodopargrafo"/>
    <w:link w:val="CorpoIntroduo-Finisterra"/>
    <w:rsid w:val="00641599"/>
    <w:rPr>
      <w:rFonts w:ascii="Minion Pro" w:eastAsia="Times New Roman" w:hAnsi="Minion Pro" w:cs="Times New Roman"/>
      <w:sz w:val="21"/>
      <w:szCs w:val="22"/>
    </w:rPr>
  </w:style>
  <w:style w:type="paragraph" w:customStyle="1" w:styleId="Notas-Finisterra">
    <w:name w:val="Notas-Finisterra"/>
    <w:basedOn w:val="Normal"/>
    <w:link w:val="Notas-FinisterraCarter"/>
    <w:qFormat/>
    <w:rsid w:val="00291D63"/>
    <w:pPr>
      <w:jc w:val="both"/>
    </w:pPr>
    <w:rPr>
      <w:sz w:val="14"/>
      <w:szCs w:val="14"/>
    </w:rPr>
  </w:style>
  <w:style w:type="character" w:customStyle="1" w:styleId="SubCapitulo-FinisterraCarter">
    <w:name w:val="SubCapitulo-Finisterra Caráter"/>
    <w:basedOn w:val="PargrafodaListaCarter"/>
    <w:link w:val="SubCapitulo-Finisterra"/>
    <w:rsid w:val="00641599"/>
    <w:rPr>
      <w:rFonts w:ascii="Minion Pro" w:eastAsia="Times New Roman" w:hAnsi="Minion Pro" w:cs="Times New Roman"/>
      <w:b/>
      <w:sz w:val="21"/>
    </w:rPr>
  </w:style>
  <w:style w:type="paragraph" w:customStyle="1" w:styleId="LegendaPT-Finisterra">
    <w:name w:val="LegendaPT-Finisterra"/>
    <w:basedOn w:val="Normal"/>
    <w:link w:val="LegendaPT-FinisterraCarter"/>
    <w:qFormat/>
    <w:rsid w:val="00641599"/>
    <w:pPr>
      <w:spacing w:before="60" w:after="60"/>
      <w:jc w:val="center"/>
    </w:pPr>
    <w:rPr>
      <w:rFonts w:cs="Times New Roman"/>
      <w:sz w:val="18"/>
      <w:szCs w:val="20"/>
    </w:rPr>
  </w:style>
  <w:style w:type="character" w:customStyle="1" w:styleId="Notas-FinisterraCarter">
    <w:name w:val="Notas-Finisterra Caráter"/>
    <w:basedOn w:val="Tipodeletrapredefinidodopargrafo"/>
    <w:link w:val="Notas-Finisterra"/>
    <w:rsid w:val="00291D63"/>
    <w:rPr>
      <w:rFonts w:ascii="Minion Pro" w:hAnsi="Minion Pro"/>
      <w:sz w:val="14"/>
      <w:szCs w:val="14"/>
    </w:rPr>
  </w:style>
  <w:style w:type="paragraph" w:customStyle="1" w:styleId="LegendaEN-Finisterra">
    <w:name w:val="LegendaEN-Finisterra"/>
    <w:basedOn w:val="Normal"/>
    <w:link w:val="LegendaEN-FinisterraCarter"/>
    <w:qFormat/>
    <w:rsid w:val="00641599"/>
    <w:pPr>
      <w:spacing w:before="60" w:after="60"/>
      <w:jc w:val="center"/>
    </w:pPr>
    <w:rPr>
      <w:rFonts w:cs="Times New Roman"/>
      <w:i/>
      <w:sz w:val="18"/>
      <w:szCs w:val="20"/>
    </w:rPr>
  </w:style>
  <w:style w:type="character" w:customStyle="1" w:styleId="LegendaPT-FinisterraCarter">
    <w:name w:val="LegendaPT-Finisterra Caráter"/>
    <w:basedOn w:val="Tipodeletrapredefinidodopargrafo"/>
    <w:link w:val="LegendaPT-Finisterra"/>
    <w:rsid w:val="00641599"/>
    <w:rPr>
      <w:rFonts w:ascii="Minion Pro" w:hAnsi="Minion Pro" w:cs="Times New Roman"/>
      <w:sz w:val="18"/>
      <w:szCs w:val="20"/>
    </w:rPr>
  </w:style>
  <w:style w:type="paragraph" w:customStyle="1" w:styleId="Referencias-Finisterra">
    <w:name w:val="Referencias-Finisterra"/>
    <w:basedOn w:val="Normal"/>
    <w:link w:val="Referencias-FinisterraCarter"/>
    <w:qFormat/>
    <w:rsid w:val="00641599"/>
    <w:pPr>
      <w:ind w:right="138"/>
      <w:jc w:val="both"/>
    </w:pPr>
    <w:rPr>
      <w:rFonts w:eastAsia="Times New Roman" w:cs="Times New Roman"/>
      <w:sz w:val="20"/>
    </w:rPr>
  </w:style>
  <w:style w:type="character" w:customStyle="1" w:styleId="LegendaEN-FinisterraCarter">
    <w:name w:val="LegendaEN-Finisterra Caráter"/>
    <w:basedOn w:val="Tipodeletrapredefinidodopargrafo"/>
    <w:link w:val="LegendaEN-Finisterra"/>
    <w:rsid w:val="00641599"/>
    <w:rPr>
      <w:rFonts w:ascii="Minion Pro" w:hAnsi="Minion Pro" w:cs="Times New Roman"/>
      <w:i/>
      <w:sz w:val="18"/>
      <w:szCs w:val="20"/>
    </w:rPr>
  </w:style>
  <w:style w:type="character" w:customStyle="1" w:styleId="Referencias-FinisterraCarter">
    <w:name w:val="Referencias-Finisterra Caráter"/>
    <w:basedOn w:val="Tipodeletrapredefinidodopargrafo"/>
    <w:link w:val="Referencias-Finisterra"/>
    <w:rsid w:val="00641599"/>
    <w:rPr>
      <w:rFonts w:ascii="Minion Pro" w:eastAsia="Times New Roman" w:hAnsi="Minion Pro" w:cs="Times New Roman"/>
      <w:sz w:val="20"/>
    </w:rPr>
  </w:style>
  <w:style w:type="character" w:styleId="Refdecomentrio">
    <w:name w:val="annotation reference"/>
    <w:basedOn w:val="Tipodeletrapredefinidodopargrafo"/>
    <w:uiPriority w:val="99"/>
    <w:semiHidden/>
    <w:unhideWhenUsed/>
    <w:rsid w:val="00E156BF"/>
    <w:rPr>
      <w:sz w:val="16"/>
      <w:szCs w:val="16"/>
    </w:rPr>
  </w:style>
  <w:style w:type="paragraph" w:styleId="Textodecomentrio">
    <w:name w:val="annotation text"/>
    <w:basedOn w:val="Normal"/>
    <w:link w:val="TextodecomentrioCarter"/>
    <w:uiPriority w:val="99"/>
    <w:semiHidden/>
    <w:unhideWhenUsed/>
    <w:rsid w:val="00E156BF"/>
    <w:rPr>
      <w:sz w:val="20"/>
      <w:szCs w:val="20"/>
    </w:rPr>
  </w:style>
  <w:style w:type="character" w:customStyle="1" w:styleId="TextodecomentrioCarter">
    <w:name w:val="Texto de comentário Caráter"/>
    <w:basedOn w:val="Tipodeletrapredefinidodopargrafo"/>
    <w:link w:val="Textodecomentrio"/>
    <w:uiPriority w:val="99"/>
    <w:semiHidden/>
    <w:rsid w:val="00E156BF"/>
    <w:rPr>
      <w:rFonts w:ascii="Minion Pro" w:hAnsi="Minion Pro"/>
      <w:sz w:val="20"/>
      <w:szCs w:val="20"/>
    </w:rPr>
  </w:style>
  <w:style w:type="paragraph" w:styleId="Assuntodecomentrio">
    <w:name w:val="annotation subject"/>
    <w:basedOn w:val="Textodecomentrio"/>
    <w:next w:val="Textodecomentrio"/>
    <w:link w:val="AssuntodecomentrioCarter"/>
    <w:uiPriority w:val="99"/>
    <w:semiHidden/>
    <w:unhideWhenUsed/>
    <w:rsid w:val="00E156BF"/>
    <w:rPr>
      <w:b/>
      <w:bCs/>
    </w:rPr>
  </w:style>
  <w:style w:type="character" w:customStyle="1" w:styleId="AssuntodecomentrioCarter">
    <w:name w:val="Assunto de comentário Caráter"/>
    <w:basedOn w:val="TextodecomentrioCarter"/>
    <w:link w:val="Assuntodecomentrio"/>
    <w:uiPriority w:val="99"/>
    <w:semiHidden/>
    <w:rsid w:val="00E156BF"/>
    <w:rPr>
      <w:rFonts w:ascii="Minion Pro" w:hAnsi="Minion Pro"/>
      <w:b/>
      <w:bCs/>
      <w:sz w:val="20"/>
      <w:szCs w:val="20"/>
    </w:rPr>
  </w:style>
  <w:style w:type="character" w:customStyle="1" w:styleId="MenoNoResolvida1">
    <w:name w:val="Menção Não Resolvida1"/>
    <w:basedOn w:val="Tipodeletrapredefinidodopargrafo"/>
    <w:uiPriority w:val="99"/>
    <w:semiHidden/>
    <w:unhideWhenUsed/>
    <w:rsid w:val="002C2381"/>
    <w:rPr>
      <w:color w:val="605E5C"/>
      <w:shd w:val="clear" w:color="auto" w:fill="E1DFDD"/>
    </w:rPr>
  </w:style>
  <w:style w:type="character" w:styleId="Hiperligaovisitada">
    <w:name w:val="FollowedHyperlink"/>
    <w:basedOn w:val="Tipodeletrapredefinidodopargrafo"/>
    <w:uiPriority w:val="99"/>
    <w:semiHidden/>
    <w:unhideWhenUsed/>
    <w:rsid w:val="001D1CE2"/>
    <w:rPr>
      <w:color w:val="800080" w:themeColor="followedHyperlink"/>
      <w:u w:val="single"/>
    </w:rPr>
  </w:style>
  <w:style w:type="character" w:customStyle="1" w:styleId="Cabealho1Carter">
    <w:name w:val="Cabeçalho 1 Caráter"/>
    <w:basedOn w:val="Tipodeletrapredefinidodopargrafo"/>
    <w:link w:val="Cabealho1"/>
    <w:uiPriority w:val="9"/>
    <w:rsid w:val="00284C70"/>
    <w:rPr>
      <w:rFonts w:ascii="Times New Roman" w:eastAsia="Times New Roman" w:hAnsi="Times New Roman" w:cs="Times New Roman"/>
      <w:b/>
      <w:bCs/>
      <w:kern w:val="36"/>
      <w:sz w:val="48"/>
      <w:szCs w:val="48"/>
      <w:lang w:eastAsia="pt-PT"/>
    </w:rPr>
  </w:style>
  <w:style w:type="character" w:styleId="Forte">
    <w:name w:val="Strong"/>
    <w:basedOn w:val="Tipodeletrapredefinidodopargrafo"/>
    <w:uiPriority w:val="22"/>
    <w:qFormat/>
    <w:rsid w:val="00F32E40"/>
    <w:rPr>
      <w:b/>
      <w:bCs/>
    </w:rPr>
  </w:style>
  <w:style w:type="paragraph" w:styleId="NormalWeb">
    <w:name w:val="Normal (Web)"/>
    <w:basedOn w:val="Normal"/>
    <w:uiPriority w:val="99"/>
    <w:semiHidden/>
    <w:unhideWhenUsed/>
    <w:rsid w:val="00E643ED"/>
    <w:pPr>
      <w:spacing w:before="100" w:beforeAutospacing="1" w:after="100" w:afterAutospacing="1"/>
    </w:pPr>
    <w:rPr>
      <w:rFonts w:ascii="Times New Roman" w:eastAsia="Times New Roman" w:hAnsi="Times New Roman" w:cs="Times New Roman"/>
      <w:sz w:val="24"/>
      <w:lang w:eastAsia="pt-PT"/>
    </w:rPr>
  </w:style>
  <w:style w:type="character" w:customStyle="1" w:styleId="TextodecomentrioCarter1">
    <w:name w:val="Texto de comentário Caráter1"/>
    <w:uiPriority w:val="99"/>
    <w:semiHidden/>
    <w:rsid w:val="00B10A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17041">
      <w:bodyDiv w:val="1"/>
      <w:marLeft w:val="0"/>
      <w:marRight w:val="0"/>
      <w:marTop w:val="0"/>
      <w:marBottom w:val="0"/>
      <w:divBdr>
        <w:top w:val="none" w:sz="0" w:space="0" w:color="auto"/>
        <w:left w:val="none" w:sz="0" w:space="0" w:color="auto"/>
        <w:bottom w:val="none" w:sz="0" w:space="0" w:color="auto"/>
        <w:right w:val="none" w:sz="0" w:space="0" w:color="auto"/>
      </w:divBdr>
    </w:div>
    <w:div w:id="467210003">
      <w:bodyDiv w:val="1"/>
      <w:marLeft w:val="0"/>
      <w:marRight w:val="0"/>
      <w:marTop w:val="0"/>
      <w:marBottom w:val="0"/>
      <w:divBdr>
        <w:top w:val="none" w:sz="0" w:space="0" w:color="auto"/>
        <w:left w:val="none" w:sz="0" w:space="0" w:color="auto"/>
        <w:bottom w:val="none" w:sz="0" w:space="0" w:color="auto"/>
        <w:right w:val="none" w:sz="0" w:space="0" w:color="auto"/>
      </w:divBdr>
    </w:div>
    <w:div w:id="1223642302">
      <w:bodyDiv w:val="1"/>
      <w:marLeft w:val="0"/>
      <w:marRight w:val="0"/>
      <w:marTop w:val="0"/>
      <w:marBottom w:val="0"/>
      <w:divBdr>
        <w:top w:val="none" w:sz="0" w:space="0" w:color="auto"/>
        <w:left w:val="none" w:sz="0" w:space="0" w:color="auto"/>
        <w:bottom w:val="none" w:sz="0" w:space="0" w:color="auto"/>
        <w:right w:val="none" w:sz="0" w:space="0" w:color="auto"/>
      </w:divBdr>
    </w:div>
    <w:div w:id="1452627226">
      <w:bodyDiv w:val="1"/>
      <w:marLeft w:val="0"/>
      <w:marRight w:val="0"/>
      <w:marTop w:val="0"/>
      <w:marBottom w:val="0"/>
      <w:divBdr>
        <w:top w:val="none" w:sz="0" w:space="0" w:color="auto"/>
        <w:left w:val="none" w:sz="0" w:space="0" w:color="auto"/>
        <w:bottom w:val="none" w:sz="0" w:space="0" w:color="auto"/>
        <w:right w:val="none" w:sz="0" w:space="0" w:color="auto"/>
      </w:divBdr>
    </w:div>
    <w:div w:id="1466852191">
      <w:bodyDiv w:val="1"/>
      <w:marLeft w:val="0"/>
      <w:marRight w:val="0"/>
      <w:marTop w:val="0"/>
      <w:marBottom w:val="0"/>
      <w:divBdr>
        <w:top w:val="none" w:sz="0" w:space="0" w:color="auto"/>
        <w:left w:val="none" w:sz="0" w:space="0" w:color="auto"/>
        <w:bottom w:val="none" w:sz="0" w:space="0" w:color="auto"/>
        <w:right w:val="none" w:sz="0" w:space="0" w:color="auto"/>
      </w:divBdr>
    </w:div>
    <w:div w:id="1546021514">
      <w:bodyDiv w:val="1"/>
      <w:marLeft w:val="0"/>
      <w:marRight w:val="0"/>
      <w:marTop w:val="0"/>
      <w:marBottom w:val="0"/>
      <w:divBdr>
        <w:top w:val="none" w:sz="0" w:space="0" w:color="auto"/>
        <w:left w:val="none" w:sz="0" w:space="0" w:color="auto"/>
        <w:bottom w:val="none" w:sz="0" w:space="0" w:color="auto"/>
        <w:right w:val="none" w:sz="0" w:space="0" w:color="auto"/>
      </w:divBdr>
    </w:div>
    <w:div w:id="1649624603">
      <w:bodyDiv w:val="1"/>
      <w:marLeft w:val="0"/>
      <w:marRight w:val="0"/>
      <w:marTop w:val="0"/>
      <w:marBottom w:val="0"/>
      <w:divBdr>
        <w:top w:val="none" w:sz="0" w:space="0" w:color="auto"/>
        <w:left w:val="none" w:sz="0" w:space="0" w:color="auto"/>
        <w:bottom w:val="none" w:sz="0" w:space="0" w:color="auto"/>
        <w:right w:val="none" w:sz="0" w:space="0" w:color="auto"/>
      </w:divBdr>
    </w:div>
    <w:div w:id="2118518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rcaap.pt/finisterra/libraryFiles/downloadPublic/941" TargetMode="External"/><Relationship Id="rId13" Type="http://schemas.openxmlformats.org/officeDocument/2006/relationships/hyperlink" Target="http://repositorio.ul.pt/handle/10451/737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ovaresearch.unl.pt/en/publications/emsensing-the-landscape-collaborative-emotion-mapping-in-urban-s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055/Finis1848" TargetMode="External"/><Relationship Id="rId5" Type="http://schemas.openxmlformats.org/officeDocument/2006/relationships/webSettings" Target="webSettings.xml"/><Relationship Id="rId15" Type="http://schemas.openxmlformats.org/officeDocument/2006/relationships/hyperlink" Target="https://revistas.rcaap.pt/finisterra/libraryFiles/downloadPublic/200" TargetMode="External"/><Relationship Id="rId10" Type="http://schemas.openxmlformats.org/officeDocument/2006/relationships/hyperlink" Target="https://revistas.rcaap.pt/finisterra/libraryFiles/downloadPublic/20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revistas.rcaap.pt/finisterra/libraryFiles/downloadPublic/160" TargetMode="External"/><Relationship Id="rId14" Type="http://schemas.openxmlformats.org/officeDocument/2006/relationships/hyperlink" Target="https://www.who.int/emergencies/diseases/novel-coronavirus-2019"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e\Downloads\Template_Artigo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9E907B8-FE29-4619-A9D2-EE23EB71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Template_Artigos</Template>
  <TotalTime>698</TotalTime>
  <Pages>4</Pages>
  <Words>1521</Words>
  <Characters>8219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CENSE - FCT/UNL</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Finisterra</dc:creator>
  <cp:lastModifiedBy>Ana Isabel Matias Louro Martins</cp:lastModifiedBy>
  <cp:revision>67</cp:revision>
  <cp:lastPrinted>2025-04-24T10:36:00Z</cp:lastPrinted>
  <dcterms:created xsi:type="dcterms:W3CDTF">2019-02-22T12:10:00Z</dcterms:created>
  <dcterms:modified xsi:type="dcterms:W3CDTF">2025-05-20T08:34:00Z</dcterms:modified>
</cp:coreProperties>
</file>