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98C1" w14:textId="71071249" w:rsidR="00D913ED" w:rsidRPr="0034196A" w:rsidRDefault="00D913ED" w:rsidP="00D913ED">
      <w:pPr>
        <w:pStyle w:val="Ttulodoartigo"/>
        <w:rPr>
          <w:rFonts w:ascii="Arial" w:hAnsi="Arial" w:cs="Arial"/>
          <w:sz w:val="32"/>
          <w:szCs w:val="32"/>
        </w:rPr>
      </w:pPr>
      <w:r w:rsidRPr="0034196A">
        <w:rPr>
          <w:rFonts w:ascii="Arial" w:hAnsi="Arial" w:cs="Arial"/>
          <w:sz w:val="32"/>
          <w:szCs w:val="32"/>
        </w:rPr>
        <w:t xml:space="preserve">Carta de apresentação/ Cover </w:t>
      </w:r>
      <w:proofErr w:type="spellStart"/>
      <w:r w:rsidRPr="0034196A">
        <w:rPr>
          <w:rFonts w:ascii="Arial" w:hAnsi="Arial" w:cs="Arial"/>
          <w:sz w:val="32"/>
          <w:szCs w:val="32"/>
        </w:rPr>
        <w:t>letter</w:t>
      </w:r>
      <w:proofErr w:type="spellEnd"/>
      <w:r w:rsidRPr="0034196A">
        <w:rPr>
          <w:rFonts w:ascii="Arial" w:hAnsi="Arial" w:cs="Arial"/>
          <w:sz w:val="32"/>
          <w:szCs w:val="32"/>
        </w:rPr>
        <w:t xml:space="preserve">/ Carta de </w:t>
      </w:r>
      <w:proofErr w:type="spellStart"/>
      <w:r w:rsidRPr="0034196A">
        <w:rPr>
          <w:rFonts w:ascii="Arial" w:hAnsi="Arial" w:cs="Arial"/>
          <w:sz w:val="32"/>
          <w:szCs w:val="32"/>
        </w:rPr>
        <w:t>presentación</w:t>
      </w:r>
      <w:proofErr w:type="spellEnd"/>
      <w:r w:rsidRPr="0034196A">
        <w:rPr>
          <w:rFonts w:ascii="Arial" w:hAnsi="Arial" w:cs="Arial"/>
          <w:sz w:val="32"/>
          <w:szCs w:val="32"/>
        </w:rPr>
        <w:t xml:space="preserve">/ </w:t>
      </w:r>
      <w:proofErr w:type="spellStart"/>
      <w:r w:rsidRPr="0034196A">
        <w:rPr>
          <w:rFonts w:ascii="Arial" w:hAnsi="Arial" w:cs="Arial"/>
          <w:sz w:val="32"/>
          <w:szCs w:val="32"/>
        </w:rPr>
        <w:t>Lettre</w:t>
      </w:r>
      <w:proofErr w:type="spellEnd"/>
      <w:r w:rsidRPr="0034196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34196A">
        <w:rPr>
          <w:rFonts w:ascii="Arial" w:hAnsi="Arial" w:cs="Arial"/>
          <w:sz w:val="32"/>
          <w:szCs w:val="32"/>
        </w:rPr>
        <w:t>présentation</w:t>
      </w:r>
      <w:proofErr w:type="spellEnd"/>
    </w:p>
    <w:p w14:paraId="6B7FCC1F" w14:textId="68A31FD2" w:rsidR="00AB7600" w:rsidRPr="0034196A" w:rsidRDefault="00AB7600" w:rsidP="00DC1471">
      <w:pPr>
        <w:pStyle w:val="Ttulodoartigo"/>
        <w:rPr>
          <w:rFonts w:ascii="Arial" w:hAnsi="Arial" w:cs="Arial"/>
          <w:sz w:val="32"/>
          <w:szCs w:val="32"/>
        </w:rPr>
      </w:pPr>
    </w:p>
    <w:p w14:paraId="76A3E46E" w14:textId="1B74D0E6" w:rsidR="00DC1471" w:rsidRPr="0034196A" w:rsidRDefault="00DC1471" w:rsidP="00DC1471">
      <w:pPr>
        <w:pStyle w:val="Ttulodoartigo"/>
        <w:rPr>
          <w:rFonts w:ascii="Arial" w:hAnsi="Arial" w:cs="Arial"/>
        </w:rPr>
      </w:pPr>
      <w:r w:rsidRPr="0034196A">
        <w:rPr>
          <w:rFonts w:ascii="Arial" w:hAnsi="Arial" w:cs="Arial"/>
        </w:rPr>
        <w:t xml:space="preserve">Título 1 (na língua de submissão) </w:t>
      </w:r>
    </w:p>
    <w:p w14:paraId="087F5137" w14:textId="7B214DD0" w:rsidR="00DC1471" w:rsidRPr="0034196A" w:rsidRDefault="00DC1471" w:rsidP="00DC1471">
      <w:pPr>
        <w:pStyle w:val="Ttulodoartigo"/>
        <w:rPr>
          <w:rFonts w:ascii="Arial" w:hAnsi="Arial" w:cs="Arial"/>
        </w:rPr>
      </w:pPr>
      <w:r w:rsidRPr="0034196A">
        <w:rPr>
          <w:rFonts w:ascii="Arial" w:hAnsi="Arial" w:cs="Arial"/>
        </w:rPr>
        <w:t>Título 2 (Português, se não coincidir com a língua de submissão)</w:t>
      </w:r>
    </w:p>
    <w:p w14:paraId="175B6B32" w14:textId="0E3A33A7" w:rsidR="00DC1471" w:rsidRPr="0034196A" w:rsidRDefault="00DC1471" w:rsidP="00DC1471">
      <w:pPr>
        <w:pStyle w:val="Ttulodoartigo"/>
        <w:rPr>
          <w:rFonts w:ascii="Arial" w:hAnsi="Arial" w:cs="Arial"/>
        </w:rPr>
      </w:pPr>
      <w:r w:rsidRPr="0034196A">
        <w:rPr>
          <w:rFonts w:ascii="Arial" w:hAnsi="Arial" w:cs="Arial"/>
        </w:rPr>
        <w:t xml:space="preserve">Título 3 (Inglês, se não coincidir com língua de submissão) </w:t>
      </w:r>
    </w:p>
    <w:p w14:paraId="410F81E0" w14:textId="711093A0" w:rsidR="00DC1471" w:rsidRPr="000E6732" w:rsidRDefault="00DC1471" w:rsidP="00DC1471">
      <w:pPr>
        <w:pStyle w:val="Ttulodoartigo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0E6732">
        <w:rPr>
          <w:rFonts w:ascii="Arial" w:hAnsi="Arial" w:cs="Arial"/>
          <w:b w:val="0"/>
          <w:bCs/>
          <w:i/>
          <w:iCs/>
          <w:sz w:val="20"/>
          <w:szCs w:val="20"/>
        </w:rPr>
        <w:t xml:space="preserve">(Nota: se a língua de submissão for </w:t>
      </w:r>
      <w:r w:rsidR="00CA65C6" w:rsidRPr="000E6732">
        <w:rPr>
          <w:rFonts w:ascii="Arial" w:hAnsi="Arial" w:cs="Arial"/>
          <w:b w:val="0"/>
          <w:bCs/>
          <w:i/>
          <w:iCs/>
          <w:sz w:val="20"/>
          <w:szCs w:val="20"/>
        </w:rPr>
        <w:t>portuguesa</w:t>
      </w:r>
      <w:r w:rsidRPr="000E6732">
        <w:rPr>
          <w:rFonts w:ascii="Arial" w:hAnsi="Arial" w:cs="Arial"/>
          <w:b w:val="0"/>
          <w:bCs/>
          <w:i/>
          <w:iCs/>
          <w:sz w:val="20"/>
          <w:szCs w:val="20"/>
        </w:rPr>
        <w:t>, apenas é obrigatório colocar um segundo título em inglês).</w:t>
      </w:r>
    </w:p>
    <w:p w14:paraId="372D98CD" w14:textId="77777777" w:rsidR="0038238A" w:rsidRPr="0034196A" w:rsidRDefault="0038238A" w:rsidP="0038238A">
      <w:pPr>
        <w:pStyle w:val="Ttulodoartigo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292C2A31" w14:textId="62AF1AED" w:rsidR="00DC1471" w:rsidRPr="0034196A" w:rsidRDefault="0038238A" w:rsidP="0038238A">
      <w:pPr>
        <w:pStyle w:val="Ttulodoartigo"/>
        <w:jc w:val="left"/>
        <w:rPr>
          <w:rFonts w:ascii="Arial" w:hAnsi="Arial" w:cs="Arial"/>
          <w:b w:val="0"/>
        </w:rPr>
      </w:pPr>
      <w:r w:rsidRPr="0034196A">
        <w:rPr>
          <w:rFonts w:ascii="Arial" w:hAnsi="Arial" w:cs="Arial"/>
          <w:szCs w:val="28"/>
        </w:rPr>
        <w:t>Palavras-chave</w:t>
      </w:r>
      <w:r w:rsidRPr="0034196A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34196A">
        <w:rPr>
          <w:rFonts w:ascii="Arial" w:hAnsi="Arial" w:cs="Arial"/>
          <w:b w:val="0"/>
          <w:bCs/>
          <w:sz w:val="24"/>
        </w:rPr>
        <w:t>(nas línguas usadas para os títulos</w:t>
      </w:r>
      <w:r w:rsidRPr="0034196A">
        <w:rPr>
          <w:rFonts w:ascii="Arial" w:hAnsi="Arial" w:cs="Arial"/>
          <w:b w:val="0"/>
          <w:bCs/>
          <w:sz w:val="20"/>
          <w:szCs w:val="20"/>
        </w:rPr>
        <w:t>)</w:t>
      </w:r>
    </w:p>
    <w:p w14:paraId="31BE0ABF" w14:textId="77777777" w:rsidR="0038238A" w:rsidRPr="0034196A" w:rsidRDefault="0038238A" w:rsidP="00DC1471">
      <w:pPr>
        <w:spacing w:before="120" w:after="120" w:line="240" w:lineRule="auto"/>
        <w:rPr>
          <w:rStyle w:val="InformaodosautoresCarter"/>
          <w:rFonts w:ascii="Arial" w:hAnsi="Arial" w:cs="Arial"/>
        </w:rPr>
      </w:pPr>
      <w:bookmarkStart w:id="0" w:name="_Hlk168646688"/>
    </w:p>
    <w:p w14:paraId="1E5B6927" w14:textId="60E204EA" w:rsidR="00DC1471" w:rsidRPr="0034196A" w:rsidRDefault="00DC1471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4196A">
        <w:rPr>
          <w:rStyle w:val="InformaodosautoresCarter"/>
          <w:rFonts w:ascii="Arial" w:hAnsi="Arial" w:cs="Arial"/>
        </w:rPr>
        <w:t>Autor 1 (</w:t>
      </w:r>
      <w:r w:rsidR="00D87E2C" w:rsidRPr="0034196A">
        <w:rPr>
          <w:rStyle w:val="InformaodosautoresCarter"/>
          <w:rFonts w:ascii="Arial" w:hAnsi="Arial" w:cs="Arial"/>
        </w:rPr>
        <w:t xml:space="preserve">qualificações, </w:t>
      </w:r>
      <w:r w:rsidRPr="0034196A">
        <w:rPr>
          <w:rStyle w:val="InformaodosautoresCarter"/>
          <w:rFonts w:ascii="Arial" w:hAnsi="Arial" w:cs="Arial"/>
        </w:rPr>
        <w:t>afiliação institucional, País,</w:t>
      </w:r>
      <w:r w:rsidR="00D913ED" w:rsidRPr="0034196A">
        <w:rPr>
          <w:rStyle w:val="InformaodosautoresCarter"/>
          <w:rFonts w:ascii="Arial" w:hAnsi="Arial" w:cs="Arial"/>
          <w:vertAlign w:val="superscript"/>
        </w:rPr>
        <w:t xml:space="preserve"> </w:t>
      </w:r>
      <w:r w:rsidRPr="0034196A">
        <w:rPr>
          <w:rFonts w:ascii="Arial" w:hAnsi="Arial" w:cs="Arial"/>
        </w:rPr>
        <w:t xml:space="preserve">e-mail, </w:t>
      </w:r>
      <w:r w:rsidRPr="0034196A">
        <w:rPr>
          <w:rStyle w:val="InformaodosautoresCarter"/>
          <w:rFonts w:ascii="Arial" w:hAnsi="Arial" w:cs="Arial"/>
        </w:rPr>
        <w:t>hiperligação</w:t>
      </w:r>
      <w:r w:rsidRPr="0034196A">
        <w:rPr>
          <w:rFonts w:ascii="Arial" w:hAnsi="Arial" w:cs="Arial"/>
          <w:sz w:val="24"/>
          <w:szCs w:val="24"/>
        </w:rPr>
        <w:t xml:space="preserve"> do </w:t>
      </w:r>
      <w:r w:rsidRPr="0034196A">
        <w:rPr>
          <w:rFonts w:ascii="Arial" w:hAnsi="Arial" w:cs="Arial"/>
        </w:rPr>
        <w:t>ORCID</w:t>
      </w:r>
      <w:r w:rsidRPr="0034196A">
        <w:rPr>
          <w:rFonts w:ascii="Arial" w:hAnsi="Arial" w:cs="Arial"/>
          <w:sz w:val="24"/>
          <w:szCs w:val="24"/>
        </w:rPr>
        <w:t xml:space="preserve"> </w:t>
      </w:r>
    </w:p>
    <w:p w14:paraId="33DDBE5B" w14:textId="0CCA4380" w:rsidR="00DC1471" w:rsidRPr="0034196A" w:rsidRDefault="00DC1471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4196A">
        <w:rPr>
          <w:rStyle w:val="InformaodosautoresCarter"/>
          <w:rFonts w:ascii="Arial" w:hAnsi="Arial" w:cs="Arial"/>
        </w:rPr>
        <w:t>Autor 2</w:t>
      </w:r>
      <w:r w:rsidRPr="0034196A">
        <w:rPr>
          <w:rStyle w:val="InformaodosautoresCarter"/>
          <w:rFonts w:ascii="Arial" w:hAnsi="Arial" w:cs="Arial"/>
          <w:vertAlign w:val="superscript"/>
        </w:rPr>
        <w:t xml:space="preserve"> i </w:t>
      </w:r>
      <w:r w:rsidRPr="0034196A">
        <w:rPr>
          <w:rStyle w:val="InformaodosautoresCarter"/>
          <w:rFonts w:ascii="Arial" w:hAnsi="Arial" w:cs="Arial"/>
        </w:rPr>
        <w:t>(</w:t>
      </w:r>
      <w:r w:rsidR="00D87E2C" w:rsidRPr="0034196A">
        <w:rPr>
          <w:rStyle w:val="InformaodosautoresCarter"/>
          <w:rFonts w:ascii="Arial" w:hAnsi="Arial" w:cs="Arial"/>
        </w:rPr>
        <w:t xml:space="preserve">qualificações, </w:t>
      </w:r>
      <w:r w:rsidRPr="0034196A">
        <w:rPr>
          <w:rStyle w:val="InformaodosautoresCarter"/>
          <w:rFonts w:ascii="Arial" w:hAnsi="Arial" w:cs="Arial"/>
        </w:rPr>
        <w:t>afiliação institucional, País,</w:t>
      </w:r>
      <w:r w:rsidR="00D913ED" w:rsidRPr="0034196A">
        <w:rPr>
          <w:rStyle w:val="InformaodosautoresCarter"/>
          <w:rFonts w:ascii="Arial" w:hAnsi="Arial" w:cs="Arial"/>
          <w:vertAlign w:val="superscript"/>
        </w:rPr>
        <w:t xml:space="preserve"> </w:t>
      </w:r>
      <w:r w:rsidRPr="0034196A">
        <w:rPr>
          <w:rFonts w:ascii="Arial" w:hAnsi="Arial" w:cs="Arial"/>
        </w:rPr>
        <w:t xml:space="preserve">e-mail, </w:t>
      </w:r>
      <w:r w:rsidRPr="0034196A">
        <w:rPr>
          <w:rStyle w:val="InformaodosautoresCarter"/>
          <w:rFonts w:ascii="Arial" w:hAnsi="Arial" w:cs="Arial"/>
        </w:rPr>
        <w:t>hiperligação</w:t>
      </w:r>
      <w:r w:rsidRPr="0034196A">
        <w:rPr>
          <w:rFonts w:ascii="Arial" w:hAnsi="Arial" w:cs="Arial"/>
          <w:sz w:val="24"/>
          <w:szCs w:val="24"/>
        </w:rPr>
        <w:t xml:space="preserve"> do </w:t>
      </w:r>
      <w:r w:rsidRPr="0034196A">
        <w:rPr>
          <w:rFonts w:ascii="Arial" w:hAnsi="Arial" w:cs="Arial"/>
        </w:rPr>
        <w:t>ORCID</w:t>
      </w:r>
      <w:r w:rsidRPr="0034196A">
        <w:rPr>
          <w:rFonts w:ascii="Arial" w:hAnsi="Arial" w:cs="Arial"/>
          <w:sz w:val="24"/>
          <w:szCs w:val="24"/>
        </w:rPr>
        <w:t xml:space="preserve"> </w:t>
      </w:r>
    </w:p>
    <w:p w14:paraId="65706DA2" w14:textId="469B8F65" w:rsidR="00D913ED" w:rsidRPr="0034196A" w:rsidRDefault="00D913ED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4196A">
        <w:rPr>
          <w:rFonts w:ascii="Arial" w:hAnsi="Arial" w:cs="Arial"/>
          <w:sz w:val="24"/>
          <w:szCs w:val="24"/>
        </w:rPr>
        <w:t>………</w:t>
      </w:r>
      <w:r w:rsidR="00D87E2C" w:rsidRPr="0034196A">
        <w:rPr>
          <w:rFonts w:ascii="Arial" w:hAnsi="Arial" w:cs="Arial"/>
          <w:sz w:val="24"/>
          <w:szCs w:val="24"/>
        </w:rPr>
        <w:t>….</w:t>
      </w:r>
    </w:p>
    <w:p w14:paraId="726D9165" w14:textId="2C24E9FA" w:rsidR="00DC1471" w:rsidRPr="000E6732" w:rsidRDefault="00DC1471" w:rsidP="00DC1471">
      <w:pPr>
        <w:spacing w:before="120" w:after="12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E6732">
        <w:rPr>
          <w:rFonts w:ascii="Arial" w:hAnsi="Arial" w:cs="Arial"/>
          <w:i/>
          <w:iCs/>
          <w:sz w:val="20"/>
          <w:szCs w:val="20"/>
        </w:rPr>
        <w:t>(Nota</w:t>
      </w:r>
      <w:r w:rsidR="000E6732" w:rsidRPr="000E6732">
        <w:rPr>
          <w:rFonts w:ascii="Arial" w:hAnsi="Arial" w:cs="Arial"/>
          <w:i/>
          <w:iCs/>
          <w:sz w:val="20"/>
          <w:szCs w:val="20"/>
        </w:rPr>
        <w:t>:</w:t>
      </w:r>
      <w:r w:rsidR="00F438A5" w:rsidRPr="000E67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0E6732">
        <w:rPr>
          <w:rFonts w:ascii="Arial" w:hAnsi="Arial" w:cs="Arial"/>
          <w:i/>
          <w:iCs/>
          <w:sz w:val="20"/>
          <w:szCs w:val="20"/>
        </w:rPr>
        <w:t>apenas permitidos 5 autores no máximo</w:t>
      </w:r>
      <w:r w:rsidR="00D87E2C" w:rsidRPr="000E6732">
        <w:rPr>
          <w:rFonts w:ascii="Arial" w:hAnsi="Arial" w:cs="Arial"/>
          <w:i/>
          <w:iCs/>
          <w:sz w:val="20"/>
          <w:szCs w:val="20"/>
        </w:rPr>
        <w:t>)</w:t>
      </w:r>
    </w:p>
    <w:bookmarkEnd w:id="0"/>
    <w:p w14:paraId="12BEC16B" w14:textId="77777777" w:rsidR="00DC1471" w:rsidRPr="0034196A" w:rsidRDefault="00DC1471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BEFBD60" w14:textId="0780EEDF" w:rsidR="00DC1471" w:rsidRPr="0034196A" w:rsidRDefault="00104CF5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1" w:name="_Hlk168646703"/>
      <w:r w:rsidRPr="0034196A">
        <w:rPr>
          <w:rFonts w:ascii="Arial" w:hAnsi="Arial" w:cs="Arial"/>
          <w:sz w:val="24"/>
          <w:szCs w:val="24"/>
        </w:rPr>
        <w:t>Data de submissão __/__/______</w:t>
      </w:r>
    </w:p>
    <w:p w14:paraId="78D5361F" w14:textId="77777777" w:rsidR="00104CF5" w:rsidRPr="0034196A" w:rsidRDefault="00104CF5" w:rsidP="00DC1471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6740FF0A" w14:textId="78589190" w:rsidR="00DC1471" w:rsidRPr="0034196A" w:rsidRDefault="00DC1471" w:rsidP="00DC1471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34196A">
        <w:rPr>
          <w:rFonts w:ascii="Arial" w:hAnsi="Arial" w:cs="Arial"/>
          <w:b/>
          <w:sz w:val="24"/>
          <w:szCs w:val="24"/>
        </w:rPr>
        <w:t>Toda a correspondência relativa a este artigo deve ser enviada para:</w:t>
      </w:r>
    </w:p>
    <w:p w14:paraId="43850384" w14:textId="77777777" w:rsidR="00DC1471" w:rsidRPr="0034196A" w:rsidRDefault="00DC1471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4196A">
        <w:rPr>
          <w:rFonts w:ascii="Arial" w:hAnsi="Arial" w:cs="Arial"/>
          <w:sz w:val="24"/>
          <w:szCs w:val="24"/>
        </w:rPr>
        <w:t xml:space="preserve">Nome </w:t>
      </w:r>
    </w:p>
    <w:p w14:paraId="60E4B378" w14:textId="77777777" w:rsidR="00DC1471" w:rsidRPr="0034196A" w:rsidRDefault="00DC1471" w:rsidP="00DC147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4196A">
        <w:rPr>
          <w:rFonts w:ascii="Arial" w:hAnsi="Arial" w:cs="Arial"/>
          <w:sz w:val="24"/>
          <w:szCs w:val="24"/>
        </w:rPr>
        <w:t>E-mail</w:t>
      </w:r>
    </w:p>
    <w:bookmarkEnd w:id="1"/>
    <w:p w14:paraId="40C5FE9A" w14:textId="77777777" w:rsidR="00DC1471" w:rsidRPr="0034196A" w:rsidRDefault="00DC1471" w:rsidP="00DC1471">
      <w:pPr>
        <w:rPr>
          <w:rFonts w:ascii="Arial" w:hAnsi="Arial" w:cs="Arial"/>
        </w:rPr>
      </w:pPr>
    </w:p>
    <w:p w14:paraId="06C52507" w14:textId="77777777" w:rsidR="00DC1471" w:rsidRPr="0034196A" w:rsidRDefault="00DC1471" w:rsidP="00DC1471">
      <w:pPr>
        <w:jc w:val="center"/>
        <w:rPr>
          <w:rFonts w:ascii="Arial" w:hAnsi="Arial" w:cs="Arial"/>
          <w:b/>
          <w:sz w:val="32"/>
        </w:rPr>
      </w:pPr>
      <w:r w:rsidRPr="0034196A">
        <w:rPr>
          <w:rFonts w:ascii="Arial" w:hAnsi="Arial" w:cs="Arial"/>
          <w:b/>
          <w:sz w:val="32"/>
        </w:rPr>
        <w:t>Autoria do Artigo</w:t>
      </w:r>
    </w:p>
    <w:p w14:paraId="542A312B" w14:textId="56069986" w:rsidR="00DC1471" w:rsidRPr="0034196A" w:rsidRDefault="00DC1471" w:rsidP="000E6732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E6732">
        <w:rPr>
          <w:rFonts w:ascii="Arial" w:hAnsi="Arial" w:cs="Arial"/>
        </w:rPr>
        <w:t>Contribuições dos autores (</w:t>
      </w:r>
      <w:r w:rsidRPr="000E6732">
        <w:rPr>
          <w:rFonts w:ascii="Arial" w:hAnsi="Arial" w:cs="Arial"/>
          <w:i/>
        </w:rPr>
        <w:t>preencher apenas o aplicável ao artigo</w:t>
      </w:r>
      <w:r w:rsidRPr="000E6732">
        <w:rPr>
          <w:rFonts w:ascii="Arial" w:hAnsi="Arial" w:cs="Arial"/>
        </w:rPr>
        <w:t>):</w:t>
      </w:r>
      <w:r w:rsidRPr="0034196A">
        <w:rPr>
          <w:rFonts w:ascii="Arial" w:hAnsi="Arial" w:cs="Arial"/>
          <w:sz w:val="24"/>
          <w:szCs w:val="24"/>
        </w:rPr>
        <w:t xml:space="preserve"> Conceptualização; Metodologia; Validação; Análise formal; Investigação; Curadoria dos dados; Escrita do rascunho original; Escrita das revisões e correções; Supervisão. Todos os autores leram e concordam com a publicação da versão deste manuscrito. </w:t>
      </w:r>
    </w:p>
    <w:p w14:paraId="71AD1E3A" w14:textId="77777777" w:rsidR="00DC1471" w:rsidRPr="0034196A" w:rsidRDefault="00DC1471" w:rsidP="00DC1471">
      <w:pPr>
        <w:rPr>
          <w:rFonts w:ascii="Arial" w:hAnsi="Arial" w:cs="Arial"/>
        </w:rPr>
      </w:pPr>
    </w:p>
    <w:p w14:paraId="196D8E95" w14:textId="77777777" w:rsidR="00DC1471" w:rsidRPr="0034196A" w:rsidRDefault="00DC1471" w:rsidP="00DC1471">
      <w:pPr>
        <w:jc w:val="center"/>
        <w:rPr>
          <w:rFonts w:ascii="Arial" w:hAnsi="Arial" w:cs="Arial"/>
          <w:b/>
          <w:sz w:val="32"/>
        </w:rPr>
      </w:pPr>
      <w:r w:rsidRPr="0034196A">
        <w:rPr>
          <w:rFonts w:ascii="Arial" w:hAnsi="Arial" w:cs="Arial"/>
          <w:b/>
          <w:sz w:val="32"/>
        </w:rPr>
        <w:t>Conflito de Interesses</w:t>
      </w:r>
    </w:p>
    <w:p w14:paraId="1B03B92E" w14:textId="77777777" w:rsidR="00DC1471" w:rsidRPr="0034196A" w:rsidRDefault="00DC1471" w:rsidP="00DC1471">
      <w:pPr>
        <w:pStyle w:val="Numeraodeelementos"/>
        <w:rPr>
          <w:rFonts w:ascii="Arial" w:hAnsi="Arial" w:cs="Arial"/>
        </w:rPr>
      </w:pPr>
      <w:r w:rsidRPr="0034196A">
        <w:rPr>
          <w:rFonts w:ascii="Arial" w:hAnsi="Arial" w:cs="Arial"/>
        </w:rPr>
        <w:t>Os autores declaram não existirem conflitos de interesses externos, diretos ou indiretos, pessoais ou financeiros relacionados com o presente artigo.</w:t>
      </w:r>
    </w:p>
    <w:p w14:paraId="78E3E563" w14:textId="77777777" w:rsidR="00DC1471" w:rsidRPr="0034196A" w:rsidRDefault="00DC1471" w:rsidP="00DC1471">
      <w:pPr>
        <w:pStyle w:val="Numeraodeelementos"/>
        <w:numPr>
          <w:ilvl w:val="0"/>
          <w:numId w:val="0"/>
        </w:numPr>
        <w:jc w:val="center"/>
        <w:rPr>
          <w:rFonts w:ascii="Arial" w:hAnsi="Arial" w:cs="Arial"/>
          <w:b/>
        </w:rPr>
      </w:pPr>
      <w:r w:rsidRPr="0034196A">
        <w:rPr>
          <w:rFonts w:ascii="Arial" w:hAnsi="Arial" w:cs="Arial"/>
          <w:b/>
        </w:rPr>
        <w:lastRenderedPageBreak/>
        <w:t>OU</w:t>
      </w:r>
    </w:p>
    <w:p w14:paraId="59E3F256" w14:textId="696C7ED1" w:rsidR="00DC1471" w:rsidRPr="0034196A" w:rsidRDefault="00DC1471" w:rsidP="00DC147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196A">
        <w:rPr>
          <w:rFonts w:ascii="Arial" w:hAnsi="Arial" w:cs="Arial"/>
          <w:sz w:val="24"/>
          <w:szCs w:val="24"/>
        </w:rPr>
        <w:t>Há conflito de interesses</w:t>
      </w:r>
      <w:r w:rsidR="005067E4" w:rsidRPr="0034196A">
        <w:rPr>
          <w:rFonts w:ascii="Arial" w:hAnsi="Arial" w:cs="Arial"/>
          <w:sz w:val="24"/>
          <w:szCs w:val="24"/>
        </w:rPr>
        <w:t xml:space="preserve"> </w:t>
      </w:r>
      <w:r w:rsidR="00D913ED" w:rsidRPr="0034196A">
        <w:rPr>
          <w:rFonts w:ascii="Arial" w:hAnsi="Arial" w:cs="Arial"/>
          <w:sz w:val="24"/>
          <w:szCs w:val="24"/>
        </w:rPr>
        <w:t xml:space="preserve">porque </w:t>
      </w:r>
      <w:r w:rsidR="005067E4" w:rsidRPr="0034196A">
        <w:rPr>
          <w:rFonts w:ascii="Arial" w:hAnsi="Arial" w:cs="Arial"/>
          <w:sz w:val="24"/>
          <w:szCs w:val="24"/>
        </w:rPr>
        <w:t>(indicar as r</w:t>
      </w:r>
      <w:r w:rsidR="00D913ED" w:rsidRPr="0034196A">
        <w:rPr>
          <w:rFonts w:ascii="Arial" w:hAnsi="Arial" w:cs="Arial"/>
          <w:sz w:val="24"/>
          <w:szCs w:val="24"/>
        </w:rPr>
        <w:t>a</w:t>
      </w:r>
      <w:r w:rsidR="005067E4" w:rsidRPr="0034196A">
        <w:rPr>
          <w:rFonts w:ascii="Arial" w:hAnsi="Arial" w:cs="Arial"/>
          <w:sz w:val="24"/>
          <w:szCs w:val="24"/>
        </w:rPr>
        <w:t xml:space="preserve">zões) </w:t>
      </w:r>
      <w:r w:rsidRPr="0034196A">
        <w:rPr>
          <w:rFonts w:ascii="Arial" w:hAnsi="Arial" w:cs="Arial"/>
          <w:sz w:val="24"/>
          <w:szCs w:val="24"/>
        </w:rPr>
        <w:t xml:space="preserve"> </w:t>
      </w:r>
    </w:p>
    <w:p w14:paraId="18D4B253" w14:textId="77777777" w:rsidR="00DC1471" w:rsidRPr="0034196A" w:rsidRDefault="00DC1471" w:rsidP="00DC14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C9CEE7" w14:textId="77777777" w:rsidR="00DC1471" w:rsidRPr="0034196A" w:rsidRDefault="00DC1471" w:rsidP="00DC1471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1348F7" w14:textId="7D9847C7" w:rsidR="00DC1471" w:rsidRPr="0034196A" w:rsidRDefault="00DC1471" w:rsidP="00DC1471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4196A">
        <w:rPr>
          <w:rFonts w:ascii="Arial" w:hAnsi="Arial" w:cs="Arial"/>
          <w:b/>
          <w:bCs/>
          <w:sz w:val="32"/>
          <w:szCs w:val="32"/>
        </w:rPr>
        <w:t>Uso de ferramentas de Inteligência artificial</w:t>
      </w:r>
    </w:p>
    <w:p w14:paraId="4619AEA8" w14:textId="79E23A01" w:rsidR="00767D62" w:rsidRPr="000E6732" w:rsidRDefault="00767D62" w:rsidP="000E6732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0E6732">
        <w:rPr>
          <w:rFonts w:ascii="Arial" w:hAnsi="Arial" w:cs="Arial"/>
          <w:i/>
          <w:iCs/>
        </w:rPr>
        <w:t>(Mencionar a utilização feita de ferramentas de inteligência artificial</w:t>
      </w:r>
      <w:r w:rsidR="00AB7600" w:rsidRPr="000E6732">
        <w:rPr>
          <w:rFonts w:ascii="Arial" w:hAnsi="Arial" w:cs="Arial"/>
          <w:i/>
          <w:iCs/>
        </w:rPr>
        <w:t>, se aplicável</w:t>
      </w:r>
      <w:r w:rsidR="00D913ED" w:rsidRPr="000E6732">
        <w:rPr>
          <w:rFonts w:ascii="Arial" w:hAnsi="Arial" w:cs="Arial"/>
          <w:i/>
          <w:iCs/>
        </w:rPr>
        <w:t>)</w:t>
      </w:r>
    </w:p>
    <w:p w14:paraId="0115EA5D" w14:textId="77777777" w:rsidR="00AB7600" w:rsidRPr="0034196A" w:rsidRDefault="00AB7600" w:rsidP="00DC14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A524A5" w14:textId="77777777" w:rsidR="00DC1471" w:rsidRPr="0034196A" w:rsidRDefault="00DC1471" w:rsidP="00DC1471">
      <w:pPr>
        <w:pStyle w:val="Ttulonvel1"/>
        <w:rPr>
          <w:rFonts w:ascii="Arial" w:hAnsi="Arial" w:cs="Arial"/>
        </w:rPr>
      </w:pPr>
      <w:r w:rsidRPr="0034196A">
        <w:rPr>
          <w:rFonts w:ascii="Arial" w:hAnsi="Arial" w:cs="Arial"/>
        </w:rPr>
        <w:t>Agradecimentos</w:t>
      </w:r>
    </w:p>
    <w:p w14:paraId="227BCD66" w14:textId="77777777" w:rsidR="00DC1471" w:rsidRPr="000E6732" w:rsidRDefault="00DC1471" w:rsidP="000E6732">
      <w:pPr>
        <w:pStyle w:val="Ttulonvel1"/>
        <w:rPr>
          <w:rFonts w:ascii="Arial" w:hAnsi="Arial" w:cs="Arial"/>
          <w:b w:val="0"/>
          <w:i/>
          <w:iCs/>
          <w:sz w:val="22"/>
          <w:szCs w:val="22"/>
        </w:rPr>
      </w:pPr>
      <w:r w:rsidRPr="000E6732">
        <w:rPr>
          <w:rFonts w:ascii="Arial" w:hAnsi="Arial" w:cs="Arial"/>
          <w:b w:val="0"/>
          <w:i/>
          <w:iCs/>
          <w:sz w:val="22"/>
          <w:szCs w:val="22"/>
        </w:rPr>
        <w:t>(Preencher se aplicável)</w:t>
      </w:r>
    </w:p>
    <w:p w14:paraId="02837469" w14:textId="77777777" w:rsidR="00DC1471" w:rsidRPr="0034196A" w:rsidRDefault="00DC1471" w:rsidP="00DC1471">
      <w:pPr>
        <w:pStyle w:val="Ttulonvel1"/>
        <w:jc w:val="left"/>
        <w:rPr>
          <w:rFonts w:ascii="Arial" w:hAnsi="Arial" w:cs="Arial"/>
        </w:rPr>
      </w:pPr>
    </w:p>
    <w:p w14:paraId="08159606" w14:textId="77777777" w:rsidR="00DC1471" w:rsidRPr="0034196A" w:rsidRDefault="00DC1471" w:rsidP="00DC1471">
      <w:pPr>
        <w:pStyle w:val="Ttulonvel1"/>
        <w:rPr>
          <w:rFonts w:ascii="Arial" w:hAnsi="Arial" w:cs="Arial"/>
        </w:rPr>
      </w:pPr>
      <w:r w:rsidRPr="0034196A">
        <w:rPr>
          <w:rFonts w:ascii="Arial" w:hAnsi="Arial" w:cs="Arial"/>
        </w:rPr>
        <w:t>Financiamento</w:t>
      </w:r>
    </w:p>
    <w:p w14:paraId="3F29084C" w14:textId="77777777" w:rsidR="00DC1471" w:rsidRPr="000E6732" w:rsidRDefault="00DC1471" w:rsidP="000E6732">
      <w:pPr>
        <w:pStyle w:val="Ttulonvel1"/>
        <w:rPr>
          <w:rFonts w:ascii="Arial" w:hAnsi="Arial" w:cs="Arial"/>
          <w:b w:val="0"/>
          <w:i/>
          <w:iCs/>
          <w:sz w:val="22"/>
          <w:szCs w:val="22"/>
        </w:rPr>
      </w:pPr>
      <w:r w:rsidRPr="000E6732">
        <w:rPr>
          <w:rFonts w:ascii="Arial" w:hAnsi="Arial" w:cs="Arial"/>
          <w:b w:val="0"/>
          <w:i/>
          <w:iCs/>
          <w:sz w:val="22"/>
          <w:szCs w:val="22"/>
        </w:rPr>
        <w:t>(Preencher se aplicável)</w:t>
      </w:r>
    </w:p>
    <w:p w14:paraId="24302B36" w14:textId="77777777" w:rsidR="00DC1471" w:rsidRPr="0034196A" w:rsidRDefault="00DC1471" w:rsidP="00DC1471">
      <w:pPr>
        <w:pStyle w:val="Numeraodeelementos"/>
        <w:numPr>
          <w:ilvl w:val="0"/>
          <w:numId w:val="0"/>
        </w:numPr>
        <w:rPr>
          <w:rFonts w:ascii="Arial" w:hAnsi="Arial" w:cs="Arial"/>
          <w:noProof/>
          <w:color w:val="467886" w:themeColor="hyperlink"/>
          <w:u w:val="single"/>
        </w:rPr>
      </w:pPr>
    </w:p>
    <w:p w14:paraId="1A3ABF5A" w14:textId="77777777" w:rsidR="004C226E" w:rsidRPr="0034196A" w:rsidRDefault="004C226E">
      <w:pPr>
        <w:rPr>
          <w:rFonts w:ascii="Arial" w:hAnsi="Arial" w:cs="Arial"/>
        </w:rPr>
      </w:pPr>
    </w:p>
    <w:sectPr w:rsidR="004C226E" w:rsidRPr="00341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0947">
    <w:abstractNumId w:val="1"/>
  </w:num>
  <w:num w:numId="2" w16cid:durableId="205723548">
    <w:abstractNumId w:val="0"/>
  </w:num>
  <w:num w:numId="3" w16cid:durableId="14106135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71"/>
    <w:rsid w:val="000E6732"/>
    <w:rsid w:val="00100093"/>
    <w:rsid w:val="00104CF5"/>
    <w:rsid w:val="0034196A"/>
    <w:rsid w:val="0038238A"/>
    <w:rsid w:val="00492469"/>
    <w:rsid w:val="004C226E"/>
    <w:rsid w:val="004C4D0A"/>
    <w:rsid w:val="005067E4"/>
    <w:rsid w:val="00767D62"/>
    <w:rsid w:val="00A376C0"/>
    <w:rsid w:val="00AB7600"/>
    <w:rsid w:val="00CA65C6"/>
    <w:rsid w:val="00D87E2C"/>
    <w:rsid w:val="00D913ED"/>
    <w:rsid w:val="00DA2B8B"/>
    <w:rsid w:val="00DC1471"/>
    <w:rsid w:val="00EB61D3"/>
    <w:rsid w:val="00EE4F48"/>
    <w:rsid w:val="00F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3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1471"/>
    <w:rPr>
      <w:kern w:val="0"/>
      <w:lang w:bidi="ar-SA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C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C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C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C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C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C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C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C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C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C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C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C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C14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C147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C1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C147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C1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C1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C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C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C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C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C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C14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147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C14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C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C147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C1471"/>
    <w:rPr>
      <w:b/>
      <w:bCs/>
      <w:smallCaps/>
      <w:color w:val="0F4761" w:themeColor="accent1" w:themeShade="BF"/>
      <w:spacing w:val="5"/>
    </w:rPr>
  </w:style>
  <w:style w:type="paragraph" w:customStyle="1" w:styleId="Ttulodoartigo">
    <w:name w:val="Título do artigo"/>
    <w:basedOn w:val="Normal"/>
    <w:link w:val="TtulodoartigoCarter"/>
    <w:qFormat/>
    <w:rsid w:val="00DC1471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DC1471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DC1471"/>
    <w:rPr>
      <w:b/>
      <w:kern w:val="0"/>
      <w:sz w:val="28"/>
      <w:szCs w:val="24"/>
      <w:lang w:bidi="ar-SA"/>
      <w14:ligatures w14:val="none"/>
    </w:rPr>
  </w:style>
  <w:style w:type="paragraph" w:customStyle="1" w:styleId="Afiliao">
    <w:name w:val="Afiliação"/>
    <w:basedOn w:val="Normal"/>
    <w:link w:val="AfiliaoCarter"/>
    <w:qFormat/>
    <w:rsid w:val="00DC1471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DC1471"/>
    <w:rPr>
      <w:kern w:val="0"/>
      <w:sz w:val="24"/>
      <w:szCs w:val="24"/>
      <w:lang w:bidi="ar-SA"/>
      <w14:ligatures w14:val="none"/>
    </w:rPr>
  </w:style>
  <w:style w:type="paragraph" w:customStyle="1" w:styleId="Datas">
    <w:name w:val="Datas"/>
    <w:basedOn w:val="Normal"/>
    <w:link w:val="DatasCarter"/>
    <w:qFormat/>
    <w:rsid w:val="00DC1471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DC1471"/>
    <w:rPr>
      <w:kern w:val="0"/>
      <w:sz w:val="24"/>
      <w:szCs w:val="24"/>
      <w:lang w:bidi="ar-SA"/>
      <w14:ligatures w14:val="none"/>
    </w:rPr>
  </w:style>
  <w:style w:type="character" w:customStyle="1" w:styleId="DatasCarter">
    <w:name w:val="Datas Caráter"/>
    <w:basedOn w:val="Tipodeletrapredefinidodopargrafo"/>
    <w:link w:val="Datas"/>
    <w:rsid w:val="00DC1471"/>
    <w:rPr>
      <w:kern w:val="0"/>
      <w:sz w:val="24"/>
      <w:szCs w:val="24"/>
      <w:lang w:bidi="ar-SA"/>
      <w14:ligatures w14:val="none"/>
    </w:rPr>
  </w:style>
  <w:style w:type="paragraph" w:customStyle="1" w:styleId="Ttulonvel1">
    <w:name w:val="Título nível 1"/>
    <w:basedOn w:val="Normal"/>
    <w:link w:val="Ttulonvel1Carter"/>
    <w:qFormat/>
    <w:rsid w:val="00DC1471"/>
    <w:pPr>
      <w:spacing w:after="0"/>
      <w:jc w:val="center"/>
    </w:pPr>
    <w:rPr>
      <w:b/>
      <w:sz w:val="32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DC1471"/>
    <w:rPr>
      <w:b/>
      <w:kern w:val="0"/>
      <w:sz w:val="32"/>
      <w:szCs w:val="24"/>
      <w:lang w:bidi="ar-SA"/>
      <w14:ligatures w14:val="none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DC1471"/>
    <w:pPr>
      <w:numPr>
        <w:numId w:val="1"/>
      </w:numPr>
      <w:spacing w:after="0" w:line="360" w:lineRule="auto"/>
      <w:jc w:val="both"/>
    </w:pPr>
    <w:rPr>
      <w:sz w:val="24"/>
      <w:szCs w:val="24"/>
    </w:rPr>
  </w:style>
  <w:style w:type="character" w:customStyle="1" w:styleId="NumeraodeelementosCarter">
    <w:name w:val="Numeração de elementos Caráter"/>
    <w:basedOn w:val="Tipodeletrapredefinidodopargrafo"/>
    <w:link w:val="Numeraodeelementos"/>
    <w:rsid w:val="00DC1471"/>
    <w:rPr>
      <w:kern w:val="0"/>
      <w:sz w:val="24"/>
      <w:szCs w:val="24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13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letter-pt</Template>
  <TotalTime>1</TotalTime>
  <Pages>2</Pages>
  <Words>225</Words>
  <Characters>1309</Characters>
  <Application>Microsoft Office Word</Application>
  <DocSecurity>0</DocSecurity>
  <Lines>46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2026-01-13T19:13:00Z</dcterms:created>
  <dcterms:modified xsi:type="dcterms:W3CDTF">2026-01-13T19:13:00Z</dcterms:modified>
</cp:coreProperties>
</file>